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D108E" w14:textId="77777777" w:rsidR="00A21BA6" w:rsidRDefault="00A21BA6">
      <w:pPr>
        <w:rPr>
          <w:sz w:val="28"/>
          <w:szCs w:val="28"/>
        </w:rPr>
      </w:pPr>
    </w:p>
    <w:p w14:paraId="1B80CAD7" w14:textId="2D2469F6" w:rsidR="00A21BA6" w:rsidRDefault="00970DB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2021-20</w:t>
      </w:r>
      <w:r>
        <w:rPr>
          <w:sz w:val="28"/>
          <w:szCs w:val="28"/>
        </w:rPr>
        <w:t>2</w:t>
      </w: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学年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第</w:t>
      </w:r>
      <w:r>
        <w:rPr>
          <w:rFonts w:hint="eastAsia"/>
          <w:sz w:val="28"/>
          <w:szCs w:val="28"/>
        </w:rPr>
        <w:t xml:space="preserve"> </w:t>
      </w:r>
      <w:r w:rsidR="00A07940">
        <w:rPr>
          <w:rFonts w:hint="eastAsia"/>
          <w:sz w:val="28"/>
          <w:szCs w:val="28"/>
        </w:rPr>
        <w:t>二</w:t>
      </w:r>
      <w:r w:rsidR="001D7807"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学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期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第</w:t>
      </w:r>
      <w:r w:rsidR="000E55C0">
        <w:rPr>
          <w:rFonts w:hint="eastAsia"/>
          <w:sz w:val="28"/>
          <w:szCs w:val="28"/>
        </w:rPr>
        <w:t>十</w:t>
      </w:r>
      <w:r>
        <w:rPr>
          <w:rFonts w:hint="eastAsia"/>
          <w:sz w:val="28"/>
          <w:szCs w:val="28"/>
        </w:rPr>
        <w:t>周班级量化</w:t>
      </w:r>
    </w:p>
    <w:tbl>
      <w:tblPr>
        <w:tblW w:w="16366" w:type="dxa"/>
        <w:tblInd w:w="-7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6"/>
        <w:gridCol w:w="592"/>
        <w:gridCol w:w="513"/>
        <w:gridCol w:w="708"/>
        <w:gridCol w:w="443"/>
        <w:gridCol w:w="733"/>
        <w:gridCol w:w="384"/>
        <w:gridCol w:w="715"/>
        <w:gridCol w:w="419"/>
        <w:gridCol w:w="681"/>
        <w:gridCol w:w="453"/>
        <w:gridCol w:w="647"/>
        <w:gridCol w:w="487"/>
        <w:gridCol w:w="840"/>
        <w:gridCol w:w="425"/>
        <w:gridCol w:w="719"/>
        <w:gridCol w:w="437"/>
        <w:gridCol w:w="6064"/>
      </w:tblGrid>
      <w:tr w:rsidR="00A21BA6" w14:paraId="67D4A652" w14:textId="77777777" w:rsidTr="00A3046A">
        <w:trPr>
          <w:trHeight w:val="692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B8EC5" w14:textId="79B58A49" w:rsidR="00A21BA6" w:rsidRDefault="00970DB5" w:rsidP="001D7807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</w:t>
            </w:r>
          </w:p>
          <w:p w14:paraId="12A0C24F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班级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4B00A7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早操</w:t>
            </w:r>
          </w:p>
          <w:p w14:paraId="2464EA1A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59C58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BBEF4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纪律</w:t>
            </w:r>
          </w:p>
          <w:p w14:paraId="24D94818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F9610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1CB961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宿舍卫生（分）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00A8B5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52C4E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治保</w:t>
            </w:r>
          </w:p>
          <w:p w14:paraId="68916C3F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(分)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F2AAC5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E0109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女工</w:t>
            </w:r>
          </w:p>
          <w:p w14:paraId="4FCA9C52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DBDEC4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FDCB09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综合</w:t>
            </w:r>
          </w:p>
          <w:p w14:paraId="5662FD32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（分）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985AB4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C88AE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团学活动</w:t>
            </w:r>
            <w:proofErr w:type="gramEnd"/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（分)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743429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01BE2B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总评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95715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排名</w:t>
            </w: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BE83D7" w14:textId="77777777" w:rsidR="00A21BA6" w:rsidRDefault="00970DB5">
            <w:pPr>
              <w:widowControl/>
              <w:spacing w:line="9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扣分原因</w:t>
            </w:r>
          </w:p>
        </w:tc>
      </w:tr>
      <w:tr w:rsidR="00A21BA6" w14:paraId="683F28B4" w14:textId="77777777" w:rsidTr="00A3046A">
        <w:trPr>
          <w:trHeight w:val="266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D821C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电气20-1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7562B6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8A13B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E285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CEEF52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FE278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012F2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C3C9B2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1D8E34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520E1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2B3639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CC046B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2634C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84010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E7D8E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37EF5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A7D0E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2C6C2F" w14:textId="77777777" w:rsidR="00A21BA6" w:rsidRDefault="00A21B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21BA6" w14:paraId="6A22DFCA" w14:textId="77777777" w:rsidTr="00A3046A">
        <w:trPr>
          <w:trHeight w:val="29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9753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电气20-2</w:t>
            </w:r>
          </w:p>
        </w:tc>
        <w:tc>
          <w:tcPr>
            <w:tcW w:w="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E32B3B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FE4543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3D21D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073E8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BB6F29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456AE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9E226E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9BD244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E61BB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81368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D59C5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99E00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4F521E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E4D4B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834F4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D42E09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F6EE5B" w14:textId="77777777" w:rsidR="00A21BA6" w:rsidRDefault="00A21B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21BA6" w14:paraId="2B855C2F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03434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机电20-1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F9757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DC662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09F61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16CB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3952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5D4E1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4B0A1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8D1C0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3949C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8E0B0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0ACBB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F783F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4DB89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6D7A8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C2D69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6E5C5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7B20" w14:textId="77777777" w:rsidR="00A21BA6" w:rsidRDefault="00A21B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21BA6" w14:paraId="1A488B04" w14:textId="77777777" w:rsidTr="00A3046A">
        <w:trPr>
          <w:trHeight w:val="328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E3DBC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机电20-2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313C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AF297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96C42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1B2546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CDAB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BC76E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E842D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9B8C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9249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DDA25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6B21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B889B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7136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7E25D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3B0AD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D9ABE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2E3B" w14:textId="77777777" w:rsidR="00A21BA6" w:rsidRDefault="00A21B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21BA6" w14:paraId="3DB2DED4" w14:textId="77777777" w:rsidTr="00A3046A">
        <w:trPr>
          <w:trHeight w:val="242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9DC69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机电20-3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99EAE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960D5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4D39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6771E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467E7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2F6FC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A1B3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7FAC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5D022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EA2B7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4EB6D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856C5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57072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7BE0C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2BD48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454B6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2B6FC" w14:textId="77777777" w:rsidR="00A21BA6" w:rsidRDefault="00A21B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21BA6" w14:paraId="5F1C08F5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B3978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机电20-4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86AE4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96C71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0D0F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BC268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DCDF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39A28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DD310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6E12E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98FC9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DBEF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4560F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641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B0D71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F7347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652B7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03435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FCD85" w14:textId="77777777" w:rsidR="00A21BA6" w:rsidRDefault="00A21B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21BA6" w14:paraId="113A8211" w14:textId="77777777" w:rsidTr="00A3046A">
        <w:trPr>
          <w:trHeight w:val="206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08E33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机电20-5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C11AC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EB07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50C9D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1CA22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47829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26F79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B3FBD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8F3C7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CE305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E2CD4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A9E14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F2FAC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49B20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D299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F055D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62BB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15E46" w14:textId="77777777" w:rsidR="00A21BA6" w:rsidRDefault="00A21B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21BA6" w14:paraId="40D2862C" w14:textId="77777777" w:rsidTr="00A3046A">
        <w:trPr>
          <w:trHeight w:val="41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8977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机电20-6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2520D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2A2ED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12EA6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753E6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A5DDF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FFA25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37E2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895C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76B87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11B3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50360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F63C0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2897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0E729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0E191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A5111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4C766" w14:textId="77777777" w:rsidR="00A21BA6" w:rsidRDefault="00A21B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A21BA6" w14:paraId="002BAC31" w14:textId="77777777" w:rsidTr="00A3046A">
        <w:trPr>
          <w:trHeight w:val="41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211F6" w14:textId="4FFB470F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机控20-1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7EB40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CAC4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7BD36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28BC5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8E586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A212B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74026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496E5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DA5AA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90F65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08F14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DAFA2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7AAA0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98E9F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14314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71D85" w14:textId="77777777" w:rsidR="00A21BA6" w:rsidRDefault="00970DB5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6D8D" w14:textId="77777777" w:rsidR="00A21BA6" w:rsidRDefault="00A21BA6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6FBA50F3" w14:textId="77777777" w:rsidTr="00A3046A">
        <w:trPr>
          <w:trHeight w:val="41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171DC" w14:textId="6D46029B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机控20-2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9E641" w14:textId="2B697AF1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323A7" w14:textId="089E3550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BA7EB" w14:textId="386FF5A9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5ABBB" w14:textId="3A3025B1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9D1BE" w14:textId="6422D436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3153" w14:textId="2733FE73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12C0D" w14:textId="10B54BA9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39B9B" w14:textId="1624499F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55B94" w14:textId="09290739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7278B" w14:textId="0606BA80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4ACC1" w14:textId="4B2D7B18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436DC" w14:textId="2AD82335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99275" w14:textId="40CB79C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41C9" w14:textId="590B92BF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C8719" w14:textId="2C097FDB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7A411" w14:textId="037ABF91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262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5D0DA14B" w14:textId="77777777" w:rsidTr="00A3046A">
        <w:trPr>
          <w:trHeight w:val="44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09764" w14:textId="261AC26D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机器人20-1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CB41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5AB4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7886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7815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A0F3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5BF2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38B7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52E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C7A9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7855C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157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57E6D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0C9C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9F68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FF4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C15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05D0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08977446" w14:textId="77777777" w:rsidTr="00A3046A">
        <w:trPr>
          <w:trHeight w:val="28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1AC9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机制20-1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D76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1527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5A23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C923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1FBF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CA84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041F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FBE4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48FC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D80A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E7C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0A37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BE99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2C2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2EBD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837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EBB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34B91211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4674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机制20-2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A65C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F126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1640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7439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235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E9E7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1585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64AFC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6F6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A862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8DE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2555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0F20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CC7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0720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45CD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E1E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623E9D23" w14:textId="77777777" w:rsidTr="00A3046A">
        <w:trPr>
          <w:trHeight w:val="268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6E40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汽修20-1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6AFD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C58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CEB3C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7942EC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947A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F9FE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7060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F774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01A9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7E77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8BD2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DDFC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EC83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71B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AB9F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C2B3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CC1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671C96E0" w14:textId="77777777" w:rsidTr="00A3046A">
        <w:trPr>
          <w:trHeight w:val="287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F365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汽修20-2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3527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E4F1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9B8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7DED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CB28C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A99F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1BBA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7BEC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E56A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ED1E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8772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F9E8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29EC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309F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483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6320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44C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723E111B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4F0D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新能源20-1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E77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474E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45B65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1A56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2A92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E22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6CE7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C162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9DAD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D1E5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16D8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2EAC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5598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8D20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E610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C7D5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56DC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7D9ACA3D" w14:textId="77777777" w:rsidTr="00A3046A">
        <w:trPr>
          <w:trHeight w:val="36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33B2F" w14:textId="2CD9EF86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2560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860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5C68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E74E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8650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817C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5188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570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9373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79E4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0FD0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929C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47E6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1F76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E11C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CB87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D776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0279E90D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70DC" w14:textId="3D211682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F749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FE4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2993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CF8B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EA2F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E4AF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0091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A1CF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4EBA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0E53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66BB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FF5B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184C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0B63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A611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BDA1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B892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3F32E89C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982E7" w14:textId="61D72A3F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电气2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1-3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F82C7" w14:textId="07C6DCEC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8E23C" w14:textId="7315EBC0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BFEBF" w14:textId="7D987312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8D568" w14:textId="5C8375C5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BF8A" w14:textId="1DB5069A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3D2EB" w14:textId="44CB096D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F6DA4" w14:textId="578F21E1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E187A" w14:textId="291392ED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DC961" w14:textId="1335367D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34589" w14:textId="7B780DDB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F748E" w14:textId="6ABE4D3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758FB" w14:textId="21A533AA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7683" w14:textId="7E0246E9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87DEC" w14:textId="38675494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383CE" w14:textId="6A9E62D9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42ABC" w14:textId="59431CA3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8514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59582459" w14:textId="77777777" w:rsidTr="00A3046A">
        <w:trPr>
          <w:trHeight w:val="20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5491" w14:textId="3FA1D45A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F050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10A4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32D3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5DE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DE0C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4F55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6D5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6EC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7CA9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5244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DB4E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2A89C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B519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5334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CA0C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FD8E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69E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1B3C228A" w14:textId="77777777" w:rsidTr="00A3046A">
        <w:trPr>
          <w:trHeight w:val="182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73FFA" w14:textId="0D24D319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E24E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A658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6652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46DD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628D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AB82C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83C8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2C3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513F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BF0B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FA8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4F1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A9E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60C4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2F7E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5F5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874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1A3D87C4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B6F6" w14:textId="5FC68046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8E95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D612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4591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A145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ABFF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364A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A746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F68C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903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43B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FED1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6C0F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51C5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C3AC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8893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3D18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E34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01667BC4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E1895" w14:textId="4223B9A5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-4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1F6A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2FE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724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5368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9DB5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093F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8374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D778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E927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A9B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C73B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05A6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9AF6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A2DD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CEC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6251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2AB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60E2DD3B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6BF48" w14:textId="54ECADBD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-5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5060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E37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B9B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FCD3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9D1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804D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E01B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401D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7C92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CEFE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B573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EAA7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E288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0E6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337D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23CAC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7F3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7E7F6111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E1D7C" w14:textId="4354BC8F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机电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-6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E245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4247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70E4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B336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A59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CF57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74E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F0A5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B845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063D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2A9A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2A21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17F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0F66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9DCE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C840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2C36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01E98F34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BC5C7" w14:textId="3A2A6141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lastRenderedPageBreak/>
              <w:t>机控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F663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4C3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9329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6F63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85A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34FA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45FB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7B37C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D800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465D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34A1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E003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A155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0A32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F3FF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5E72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1D01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701D1C85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8ED8" w14:textId="15031C81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机控2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FCD1B" w14:textId="00ADC5AE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C8072" w14:textId="258564CD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83DCD" w14:textId="08018681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7B7A3" w14:textId="3D91B571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CE413" w14:textId="0BEF3BAB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66A1E" w14:textId="73D0C6B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EA19" w14:textId="12CB28C9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E9BD2" w14:textId="16E85900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9FDA" w14:textId="4E41C673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D62DB" w14:textId="4C670B8F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664B7" w14:textId="4D1E0A5C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B5AC" w14:textId="1480530D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03E41" w14:textId="2B035ED2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13B58" w14:textId="3B595836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EA937" w14:textId="1119E19E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E5B67" w14:textId="28F1212C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54FA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56407E3D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66E0" w14:textId="17DD7118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286E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F241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75E3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64D1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8D89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9827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E6A1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7E46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2B95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CD14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4D9F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9F44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C254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EC92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84F2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2B2E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8F1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27D43325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7CC2C" w14:textId="24C24E2E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0579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C86F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4CB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57E3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7E25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0B3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4923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96CF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53F2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4A0B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5AB3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8C6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944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900E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4254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64D8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9649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235ACD18" w14:textId="77777777" w:rsidTr="00A3046A">
        <w:trPr>
          <w:trHeight w:val="90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AE0D2" w14:textId="6BD796AB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机制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-3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F8B9E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BF02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829F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F760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F96F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FC3A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6E1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8C6B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C1EF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C45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4486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B076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83F7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8209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6D83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2430C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307B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2D81FDFD" w14:textId="77777777" w:rsidTr="00A3046A">
        <w:trPr>
          <w:trHeight w:val="37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AE99C" w14:textId="76D2310D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汽车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-1，2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0F8F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CCA5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C446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DFF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2D75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AC8D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7C37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712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364C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BB38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2816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A4972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060C5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D54E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F457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993E4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769B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1AEB3D4C" w14:textId="77777777" w:rsidTr="00A3046A">
        <w:trPr>
          <w:trHeight w:val="37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AE93" w14:textId="2630121D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新能源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8E91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2C6DD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C5E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C22E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3FF0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B031C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2E06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988C0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00F29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2507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5C463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BFE08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D3A3F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0455A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1459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20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.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79F07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C9C0C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C75AFF" w14:paraId="5D5F1B81" w14:textId="77777777" w:rsidTr="00A3046A">
        <w:trPr>
          <w:trHeight w:val="374"/>
        </w:trPr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3098F" w14:textId="413228AA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机器人2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1-1</w:t>
            </w:r>
          </w:p>
        </w:tc>
        <w:tc>
          <w:tcPr>
            <w:tcW w:w="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2A837" w14:textId="216E76DF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03B8" w14:textId="25D317D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79D76" w14:textId="66DEE593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075C3" w14:textId="101A38D5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26EAA" w14:textId="34C0F939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C4BC6" w14:textId="6A25BFD8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3A081" w14:textId="564D86B4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149D5" w14:textId="773591F0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4978" w14:textId="6A4684F6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5.00</w:t>
            </w:r>
          </w:p>
        </w:tc>
        <w:tc>
          <w:tcPr>
            <w:tcW w:w="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15950" w14:textId="2E67D0F9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C07F0" w14:textId="516A19EB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94CAB" w14:textId="6E711E44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F103A" w14:textId="688E08A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E69F0" w14:textId="2BEEE6EE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2C46D" w14:textId="6F80FBA6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20.00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651D4" w14:textId="4242FCDA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6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E0FC1" w14:textId="77777777" w:rsidR="00C75AFF" w:rsidRDefault="00C75AFF" w:rsidP="00C75AFF">
            <w:pPr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14:paraId="140EC1BD" w14:textId="77777777" w:rsidR="00A21BA6" w:rsidRDefault="00A21BA6">
      <w:pPr>
        <w:jc w:val="center"/>
        <w:rPr>
          <w:b/>
          <w:bCs/>
          <w:sz w:val="28"/>
          <w:szCs w:val="28"/>
        </w:rPr>
      </w:pPr>
    </w:p>
    <w:sectPr w:rsidR="00A21BA6">
      <w:pgSz w:w="16838" w:h="11906" w:orient="landscape"/>
      <w:pgMar w:top="567" w:right="284" w:bottom="567" w:left="28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31C71" w14:textId="77777777" w:rsidR="00170A81" w:rsidRDefault="00170A81" w:rsidP="00213949">
      <w:r>
        <w:separator/>
      </w:r>
    </w:p>
  </w:endnote>
  <w:endnote w:type="continuationSeparator" w:id="0">
    <w:p w14:paraId="763A082F" w14:textId="77777777" w:rsidR="00170A81" w:rsidRDefault="00170A81" w:rsidP="002139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D56A04" w14:textId="77777777" w:rsidR="00170A81" w:rsidRDefault="00170A81" w:rsidP="00213949">
      <w:r>
        <w:separator/>
      </w:r>
    </w:p>
  </w:footnote>
  <w:footnote w:type="continuationSeparator" w:id="0">
    <w:p w14:paraId="45C810F4" w14:textId="77777777" w:rsidR="00170A81" w:rsidRDefault="00170A81" w:rsidP="002139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oNotShadeFormData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36897C29"/>
    <w:rsid w:val="0001719B"/>
    <w:rsid w:val="00020E5F"/>
    <w:rsid w:val="00045714"/>
    <w:rsid w:val="000505D8"/>
    <w:rsid w:val="00050BE2"/>
    <w:rsid w:val="00060866"/>
    <w:rsid w:val="00061239"/>
    <w:rsid w:val="000645C4"/>
    <w:rsid w:val="000653E7"/>
    <w:rsid w:val="000866FF"/>
    <w:rsid w:val="000A1A11"/>
    <w:rsid w:val="000A419F"/>
    <w:rsid w:val="000B5CD6"/>
    <w:rsid w:val="000C2008"/>
    <w:rsid w:val="000D1420"/>
    <w:rsid w:val="000D32DB"/>
    <w:rsid w:val="000E55C0"/>
    <w:rsid w:val="000F47CA"/>
    <w:rsid w:val="0010540E"/>
    <w:rsid w:val="0010760E"/>
    <w:rsid w:val="0015060F"/>
    <w:rsid w:val="00150930"/>
    <w:rsid w:val="00152DB9"/>
    <w:rsid w:val="00157BF7"/>
    <w:rsid w:val="00163B53"/>
    <w:rsid w:val="001672C5"/>
    <w:rsid w:val="00170A81"/>
    <w:rsid w:val="00171FD9"/>
    <w:rsid w:val="001D7807"/>
    <w:rsid w:val="001E2718"/>
    <w:rsid w:val="001E35DE"/>
    <w:rsid w:val="0021020C"/>
    <w:rsid w:val="002111CB"/>
    <w:rsid w:val="00213949"/>
    <w:rsid w:val="00216F4E"/>
    <w:rsid w:val="002664F0"/>
    <w:rsid w:val="0027012D"/>
    <w:rsid w:val="00270B96"/>
    <w:rsid w:val="00276302"/>
    <w:rsid w:val="00287092"/>
    <w:rsid w:val="002A1AA1"/>
    <w:rsid w:val="002C2101"/>
    <w:rsid w:val="002C247D"/>
    <w:rsid w:val="002D65C4"/>
    <w:rsid w:val="002E7EC7"/>
    <w:rsid w:val="002F0345"/>
    <w:rsid w:val="002F06E7"/>
    <w:rsid w:val="0030400A"/>
    <w:rsid w:val="00312A32"/>
    <w:rsid w:val="00337077"/>
    <w:rsid w:val="00346202"/>
    <w:rsid w:val="00347C35"/>
    <w:rsid w:val="003774EC"/>
    <w:rsid w:val="00397714"/>
    <w:rsid w:val="003A1671"/>
    <w:rsid w:val="003B2F5F"/>
    <w:rsid w:val="003B47D7"/>
    <w:rsid w:val="003C1847"/>
    <w:rsid w:val="003D4C44"/>
    <w:rsid w:val="003D4FD4"/>
    <w:rsid w:val="003E47CA"/>
    <w:rsid w:val="003E4B00"/>
    <w:rsid w:val="00400A85"/>
    <w:rsid w:val="00405D87"/>
    <w:rsid w:val="00423925"/>
    <w:rsid w:val="00432403"/>
    <w:rsid w:val="00445011"/>
    <w:rsid w:val="00453698"/>
    <w:rsid w:val="00460477"/>
    <w:rsid w:val="004B18CF"/>
    <w:rsid w:val="004B6D85"/>
    <w:rsid w:val="004D5F49"/>
    <w:rsid w:val="004E52DE"/>
    <w:rsid w:val="00501C22"/>
    <w:rsid w:val="00512238"/>
    <w:rsid w:val="005148DB"/>
    <w:rsid w:val="00527773"/>
    <w:rsid w:val="005355CE"/>
    <w:rsid w:val="0054379B"/>
    <w:rsid w:val="00546C4F"/>
    <w:rsid w:val="00552E16"/>
    <w:rsid w:val="00554AAB"/>
    <w:rsid w:val="005560A0"/>
    <w:rsid w:val="00574095"/>
    <w:rsid w:val="00580A32"/>
    <w:rsid w:val="00590BD0"/>
    <w:rsid w:val="0059152B"/>
    <w:rsid w:val="00596ED0"/>
    <w:rsid w:val="005A0C34"/>
    <w:rsid w:val="005D3F9C"/>
    <w:rsid w:val="005E304B"/>
    <w:rsid w:val="005F40CA"/>
    <w:rsid w:val="005F7B21"/>
    <w:rsid w:val="0060586E"/>
    <w:rsid w:val="006179E3"/>
    <w:rsid w:val="0063771A"/>
    <w:rsid w:val="00667CE6"/>
    <w:rsid w:val="00677424"/>
    <w:rsid w:val="00693C07"/>
    <w:rsid w:val="006967EF"/>
    <w:rsid w:val="006A4370"/>
    <w:rsid w:val="006A6A0E"/>
    <w:rsid w:val="006C20E7"/>
    <w:rsid w:val="006C2A49"/>
    <w:rsid w:val="006D6141"/>
    <w:rsid w:val="006E7DC4"/>
    <w:rsid w:val="006F24AD"/>
    <w:rsid w:val="007125CB"/>
    <w:rsid w:val="00713680"/>
    <w:rsid w:val="007A489C"/>
    <w:rsid w:val="007A55D8"/>
    <w:rsid w:val="007C33F5"/>
    <w:rsid w:val="007C4F80"/>
    <w:rsid w:val="007D7338"/>
    <w:rsid w:val="007F7AD9"/>
    <w:rsid w:val="00801B9E"/>
    <w:rsid w:val="00812158"/>
    <w:rsid w:val="00836E2A"/>
    <w:rsid w:val="008517A4"/>
    <w:rsid w:val="008536E4"/>
    <w:rsid w:val="00854C4B"/>
    <w:rsid w:val="008702C4"/>
    <w:rsid w:val="00870D6C"/>
    <w:rsid w:val="00885DB5"/>
    <w:rsid w:val="008960A0"/>
    <w:rsid w:val="008A799B"/>
    <w:rsid w:val="008B4BEE"/>
    <w:rsid w:val="00904E2A"/>
    <w:rsid w:val="00910033"/>
    <w:rsid w:val="0091162C"/>
    <w:rsid w:val="00920B8A"/>
    <w:rsid w:val="00924767"/>
    <w:rsid w:val="00926495"/>
    <w:rsid w:val="00927355"/>
    <w:rsid w:val="00933A53"/>
    <w:rsid w:val="00936C31"/>
    <w:rsid w:val="00944431"/>
    <w:rsid w:val="00946855"/>
    <w:rsid w:val="009506A4"/>
    <w:rsid w:val="00956248"/>
    <w:rsid w:val="009622BA"/>
    <w:rsid w:val="00970DB5"/>
    <w:rsid w:val="00986881"/>
    <w:rsid w:val="00987B67"/>
    <w:rsid w:val="009B2D52"/>
    <w:rsid w:val="009B2E15"/>
    <w:rsid w:val="009B6AA9"/>
    <w:rsid w:val="009E0ED1"/>
    <w:rsid w:val="009F2389"/>
    <w:rsid w:val="00A07940"/>
    <w:rsid w:val="00A21BA6"/>
    <w:rsid w:val="00A3046A"/>
    <w:rsid w:val="00A3169B"/>
    <w:rsid w:val="00A32808"/>
    <w:rsid w:val="00A33D4C"/>
    <w:rsid w:val="00A36B4D"/>
    <w:rsid w:val="00A64057"/>
    <w:rsid w:val="00A651D5"/>
    <w:rsid w:val="00A707EC"/>
    <w:rsid w:val="00A736FE"/>
    <w:rsid w:val="00A750EB"/>
    <w:rsid w:val="00A853FA"/>
    <w:rsid w:val="00A91872"/>
    <w:rsid w:val="00A94D44"/>
    <w:rsid w:val="00AA4FDB"/>
    <w:rsid w:val="00AD1DC4"/>
    <w:rsid w:val="00AD62DD"/>
    <w:rsid w:val="00AD79EE"/>
    <w:rsid w:val="00AE3B47"/>
    <w:rsid w:val="00AF71D2"/>
    <w:rsid w:val="00B129FD"/>
    <w:rsid w:val="00B26102"/>
    <w:rsid w:val="00B32549"/>
    <w:rsid w:val="00B371EA"/>
    <w:rsid w:val="00B455F0"/>
    <w:rsid w:val="00B50EEB"/>
    <w:rsid w:val="00B519DA"/>
    <w:rsid w:val="00B6574A"/>
    <w:rsid w:val="00B72BC2"/>
    <w:rsid w:val="00B73505"/>
    <w:rsid w:val="00B85953"/>
    <w:rsid w:val="00BC10BA"/>
    <w:rsid w:val="00BF5335"/>
    <w:rsid w:val="00C02FB3"/>
    <w:rsid w:val="00C06187"/>
    <w:rsid w:val="00C108E6"/>
    <w:rsid w:val="00C1724C"/>
    <w:rsid w:val="00C22E86"/>
    <w:rsid w:val="00C2419C"/>
    <w:rsid w:val="00C31E03"/>
    <w:rsid w:val="00C41E3A"/>
    <w:rsid w:val="00C60CDE"/>
    <w:rsid w:val="00C666DE"/>
    <w:rsid w:val="00C705FF"/>
    <w:rsid w:val="00C719B4"/>
    <w:rsid w:val="00C73BCD"/>
    <w:rsid w:val="00C7505B"/>
    <w:rsid w:val="00C75AFF"/>
    <w:rsid w:val="00C770D6"/>
    <w:rsid w:val="00C8256F"/>
    <w:rsid w:val="00C84336"/>
    <w:rsid w:val="00C87A6A"/>
    <w:rsid w:val="00C91F17"/>
    <w:rsid w:val="00C94617"/>
    <w:rsid w:val="00CB1196"/>
    <w:rsid w:val="00CC0049"/>
    <w:rsid w:val="00CE5E59"/>
    <w:rsid w:val="00CF54DA"/>
    <w:rsid w:val="00D04981"/>
    <w:rsid w:val="00D11643"/>
    <w:rsid w:val="00D221B5"/>
    <w:rsid w:val="00D40641"/>
    <w:rsid w:val="00D52AD8"/>
    <w:rsid w:val="00D664E8"/>
    <w:rsid w:val="00D708AA"/>
    <w:rsid w:val="00D77FC7"/>
    <w:rsid w:val="00DB6928"/>
    <w:rsid w:val="00DC7717"/>
    <w:rsid w:val="00DD410B"/>
    <w:rsid w:val="00DE1C08"/>
    <w:rsid w:val="00DE6267"/>
    <w:rsid w:val="00DF0088"/>
    <w:rsid w:val="00DF0E48"/>
    <w:rsid w:val="00DF5A9D"/>
    <w:rsid w:val="00E042E3"/>
    <w:rsid w:val="00E2143C"/>
    <w:rsid w:val="00E2739D"/>
    <w:rsid w:val="00E42E65"/>
    <w:rsid w:val="00E47111"/>
    <w:rsid w:val="00E53C22"/>
    <w:rsid w:val="00E54E16"/>
    <w:rsid w:val="00E60872"/>
    <w:rsid w:val="00E60950"/>
    <w:rsid w:val="00E626D8"/>
    <w:rsid w:val="00E67AAF"/>
    <w:rsid w:val="00EC2D9A"/>
    <w:rsid w:val="00F016D1"/>
    <w:rsid w:val="00F05442"/>
    <w:rsid w:val="00F22249"/>
    <w:rsid w:val="00F259B8"/>
    <w:rsid w:val="00F31DDC"/>
    <w:rsid w:val="00F34C22"/>
    <w:rsid w:val="00F35BDB"/>
    <w:rsid w:val="00F41660"/>
    <w:rsid w:val="00F80642"/>
    <w:rsid w:val="00F84263"/>
    <w:rsid w:val="00F864D7"/>
    <w:rsid w:val="00F95312"/>
    <w:rsid w:val="00FB7D6C"/>
    <w:rsid w:val="00FD127C"/>
    <w:rsid w:val="00FE0235"/>
    <w:rsid w:val="00FE75D1"/>
    <w:rsid w:val="00FF575E"/>
    <w:rsid w:val="00FF5BB2"/>
    <w:rsid w:val="00FF5CF9"/>
    <w:rsid w:val="02187AF9"/>
    <w:rsid w:val="03057490"/>
    <w:rsid w:val="033A0C22"/>
    <w:rsid w:val="047529BC"/>
    <w:rsid w:val="047D48C2"/>
    <w:rsid w:val="0A5F3892"/>
    <w:rsid w:val="0C646DF9"/>
    <w:rsid w:val="0C72149F"/>
    <w:rsid w:val="0CA13324"/>
    <w:rsid w:val="0D070FAC"/>
    <w:rsid w:val="0DA54AE8"/>
    <w:rsid w:val="0E8D0FD9"/>
    <w:rsid w:val="0EDB044B"/>
    <w:rsid w:val="0F0373F4"/>
    <w:rsid w:val="0FB210C3"/>
    <w:rsid w:val="10320841"/>
    <w:rsid w:val="11140779"/>
    <w:rsid w:val="11BC780F"/>
    <w:rsid w:val="131E0D10"/>
    <w:rsid w:val="149B113B"/>
    <w:rsid w:val="154E22B7"/>
    <w:rsid w:val="15FA20AE"/>
    <w:rsid w:val="16BD37AF"/>
    <w:rsid w:val="16DE7E3B"/>
    <w:rsid w:val="17C27842"/>
    <w:rsid w:val="1823686C"/>
    <w:rsid w:val="186535A4"/>
    <w:rsid w:val="194F38AF"/>
    <w:rsid w:val="19811732"/>
    <w:rsid w:val="1A053C9B"/>
    <w:rsid w:val="1A202A64"/>
    <w:rsid w:val="1E1C0AB8"/>
    <w:rsid w:val="1E5D5FEA"/>
    <w:rsid w:val="1E7C2402"/>
    <w:rsid w:val="1E8673AC"/>
    <w:rsid w:val="1EA20447"/>
    <w:rsid w:val="1EAC100B"/>
    <w:rsid w:val="1F606544"/>
    <w:rsid w:val="1FFA109B"/>
    <w:rsid w:val="21BC44FE"/>
    <w:rsid w:val="22276FC9"/>
    <w:rsid w:val="224A6F57"/>
    <w:rsid w:val="225A035B"/>
    <w:rsid w:val="22F14DC0"/>
    <w:rsid w:val="230034A3"/>
    <w:rsid w:val="23213DB3"/>
    <w:rsid w:val="248C22FA"/>
    <w:rsid w:val="24AF3204"/>
    <w:rsid w:val="24C73864"/>
    <w:rsid w:val="25432766"/>
    <w:rsid w:val="2645380A"/>
    <w:rsid w:val="27103539"/>
    <w:rsid w:val="27B666AA"/>
    <w:rsid w:val="28DB5BEF"/>
    <w:rsid w:val="2A4259F1"/>
    <w:rsid w:val="2A4C5E89"/>
    <w:rsid w:val="2A7225C8"/>
    <w:rsid w:val="2AB61E29"/>
    <w:rsid w:val="2B597735"/>
    <w:rsid w:val="2BAC0359"/>
    <w:rsid w:val="2C4256C7"/>
    <w:rsid w:val="2D466101"/>
    <w:rsid w:val="2EEF29A5"/>
    <w:rsid w:val="2F036E27"/>
    <w:rsid w:val="2F4131CA"/>
    <w:rsid w:val="3051225C"/>
    <w:rsid w:val="30AB5335"/>
    <w:rsid w:val="30C12AFE"/>
    <w:rsid w:val="310956C7"/>
    <w:rsid w:val="34087811"/>
    <w:rsid w:val="35D62953"/>
    <w:rsid w:val="35F25CA4"/>
    <w:rsid w:val="360F17E5"/>
    <w:rsid w:val="363760ED"/>
    <w:rsid w:val="36897C29"/>
    <w:rsid w:val="36D13A53"/>
    <w:rsid w:val="376A3DDF"/>
    <w:rsid w:val="37CE102B"/>
    <w:rsid w:val="382552CD"/>
    <w:rsid w:val="39200B72"/>
    <w:rsid w:val="3B071044"/>
    <w:rsid w:val="3B9D06D5"/>
    <w:rsid w:val="3CF475E6"/>
    <w:rsid w:val="3E7F1B62"/>
    <w:rsid w:val="3F5C37BE"/>
    <w:rsid w:val="410A5644"/>
    <w:rsid w:val="42352EB6"/>
    <w:rsid w:val="42814D62"/>
    <w:rsid w:val="42AD3A9A"/>
    <w:rsid w:val="42EE3528"/>
    <w:rsid w:val="42F7598E"/>
    <w:rsid w:val="435C39FE"/>
    <w:rsid w:val="43602A06"/>
    <w:rsid w:val="43791AAA"/>
    <w:rsid w:val="449D7D3C"/>
    <w:rsid w:val="44C811E5"/>
    <w:rsid w:val="45BC2DCA"/>
    <w:rsid w:val="45D141C5"/>
    <w:rsid w:val="467662D0"/>
    <w:rsid w:val="46A62611"/>
    <w:rsid w:val="46F23CCC"/>
    <w:rsid w:val="475319F4"/>
    <w:rsid w:val="47B559D3"/>
    <w:rsid w:val="47C94E49"/>
    <w:rsid w:val="484A16A1"/>
    <w:rsid w:val="48CC3A51"/>
    <w:rsid w:val="48DA365E"/>
    <w:rsid w:val="4944284B"/>
    <w:rsid w:val="4B436784"/>
    <w:rsid w:val="4B4C7A35"/>
    <w:rsid w:val="4B827CCE"/>
    <w:rsid w:val="4C0B66EE"/>
    <w:rsid w:val="4D5576F0"/>
    <w:rsid w:val="4DBC1A83"/>
    <w:rsid w:val="50055462"/>
    <w:rsid w:val="50976BD5"/>
    <w:rsid w:val="509E2895"/>
    <w:rsid w:val="51687B13"/>
    <w:rsid w:val="52D344CE"/>
    <w:rsid w:val="550610BB"/>
    <w:rsid w:val="55093114"/>
    <w:rsid w:val="551A15E0"/>
    <w:rsid w:val="552A4E3B"/>
    <w:rsid w:val="552E43C4"/>
    <w:rsid w:val="561E0447"/>
    <w:rsid w:val="57093170"/>
    <w:rsid w:val="57683E7B"/>
    <w:rsid w:val="57762DAD"/>
    <w:rsid w:val="58353CC8"/>
    <w:rsid w:val="58F96EAD"/>
    <w:rsid w:val="5945212A"/>
    <w:rsid w:val="59820FD6"/>
    <w:rsid w:val="59BC19A8"/>
    <w:rsid w:val="5A4C5211"/>
    <w:rsid w:val="5AC6359B"/>
    <w:rsid w:val="5B074CC0"/>
    <w:rsid w:val="5B8E6498"/>
    <w:rsid w:val="5BA212EC"/>
    <w:rsid w:val="5BF75A12"/>
    <w:rsid w:val="5C026BFC"/>
    <w:rsid w:val="5C601206"/>
    <w:rsid w:val="5D78636D"/>
    <w:rsid w:val="5DC80CAE"/>
    <w:rsid w:val="5F2210DC"/>
    <w:rsid w:val="5F410064"/>
    <w:rsid w:val="605B2E70"/>
    <w:rsid w:val="60837B5D"/>
    <w:rsid w:val="610C4E37"/>
    <w:rsid w:val="611451CE"/>
    <w:rsid w:val="61387EEE"/>
    <w:rsid w:val="620A16F9"/>
    <w:rsid w:val="62D66376"/>
    <w:rsid w:val="62DB7639"/>
    <w:rsid w:val="62DD2CE2"/>
    <w:rsid w:val="636E5D11"/>
    <w:rsid w:val="64F17F13"/>
    <w:rsid w:val="66323590"/>
    <w:rsid w:val="66DC4F52"/>
    <w:rsid w:val="68A00F6E"/>
    <w:rsid w:val="68A42D24"/>
    <w:rsid w:val="68C45E09"/>
    <w:rsid w:val="69B701C5"/>
    <w:rsid w:val="69D428CD"/>
    <w:rsid w:val="6A7C6DC6"/>
    <w:rsid w:val="6A895965"/>
    <w:rsid w:val="6ABF3F10"/>
    <w:rsid w:val="6B472D81"/>
    <w:rsid w:val="6C087F16"/>
    <w:rsid w:val="6D9C5868"/>
    <w:rsid w:val="6F4D516D"/>
    <w:rsid w:val="6F715B38"/>
    <w:rsid w:val="70B3242A"/>
    <w:rsid w:val="720B7473"/>
    <w:rsid w:val="72F601BA"/>
    <w:rsid w:val="733435C1"/>
    <w:rsid w:val="73371AAC"/>
    <w:rsid w:val="734D28F0"/>
    <w:rsid w:val="73680BA1"/>
    <w:rsid w:val="75001912"/>
    <w:rsid w:val="75315C08"/>
    <w:rsid w:val="758746C9"/>
    <w:rsid w:val="761A19FF"/>
    <w:rsid w:val="76413E77"/>
    <w:rsid w:val="76FA35D7"/>
    <w:rsid w:val="77C03298"/>
    <w:rsid w:val="78E03500"/>
    <w:rsid w:val="7A8B5A9F"/>
    <w:rsid w:val="7B260A8C"/>
    <w:rsid w:val="7B6550FF"/>
    <w:rsid w:val="7C7D4F8F"/>
    <w:rsid w:val="7CC342DA"/>
    <w:rsid w:val="7E1E332B"/>
    <w:rsid w:val="7F47008B"/>
    <w:rsid w:val="7F821E37"/>
    <w:rsid w:val="7F853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63A017F"/>
  <w15:docId w15:val="{8EDEC247-06A7-4DFD-9A07-D73443289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link w:val="a3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眉 字符"/>
    <w:link w:val="a7"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6">
    <w:name w:val="页脚 字符"/>
    <w:link w:val="a5"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&#32508;&#21512;&#31649;&#29702;&#65288;&#31532;&#20845;&#21608;&#37327;&#21270;&#34920;&#65289;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综合管理（第六周量化表）</Template>
  <TotalTime>0</TotalTime>
  <Pages>2</Pages>
  <Words>384</Words>
  <Characters>2193</Characters>
  <Application>Microsoft Office Word</Application>
  <DocSecurity>0</DocSecurity>
  <Lines>18</Lines>
  <Paragraphs>5</Paragraphs>
  <ScaleCrop>false</ScaleCrop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2015-2016学年    第 一 学 期    第 二 周班级量化</dc:title>
  <dc:creator>Administrator</dc:creator>
  <cp:lastModifiedBy>945640100@qq.com</cp:lastModifiedBy>
  <cp:revision>2</cp:revision>
  <dcterms:created xsi:type="dcterms:W3CDTF">2022-05-04T15:48:00Z</dcterms:created>
  <dcterms:modified xsi:type="dcterms:W3CDTF">2022-05-04T15:48:00Z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