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D108E" w14:textId="77777777" w:rsidR="00A21BA6" w:rsidRDefault="00A21BA6">
      <w:pPr>
        <w:rPr>
          <w:sz w:val="28"/>
          <w:szCs w:val="28"/>
        </w:rPr>
      </w:pPr>
    </w:p>
    <w:p w14:paraId="1B80CAD7" w14:textId="4622B395" w:rsidR="00A21BA6" w:rsidRDefault="00970DB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2021-20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学年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 xml:space="preserve"> </w:t>
      </w:r>
      <w:proofErr w:type="gramStart"/>
      <w:r w:rsidR="001D7807">
        <w:rPr>
          <w:rFonts w:hint="eastAsia"/>
          <w:sz w:val="28"/>
          <w:szCs w:val="28"/>
        </w:rPr>
        <w:t>一</w:t>
      </w:r>
      <w:proofErr w:type="gramEnd"/>
      <w:r w:rsidR="001D7807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学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期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第</w:t>
      </w:r>
      <w:r w:rsidR="00571541">
        <w:rPr>
          <w:rFonts w:hint="eastAsia"/>
          <w:sz w:val="28"/>
          <w:szCs w:val="28"/>
        </w:rPr>
        <w:t>十四</w:t>
      </w:r>
      <w:r>
        <w:rPr>
          <w:rFonts w:hint="eastAsia"/>
          <w:sz w:val="28"/>
          <w:szCs w:val="28"/>
        </w:rPr>
        <w:t>周班级量化</w:t>
      </w:r>
    </w:p>
    <w:tbl>
      <w:tblPr>
        <w:tblW w:w="16366" w:type="dxa"/>
        <w:tblInd w:w="-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6"/>
        <w:gridCol w:w="592"/>
        <w:gridCol w:w="513"/>
        <w:gridCol w:w="708"/>
        <w:gridCol w:w="443"/>
        <w:gridCol w:w="733"/>
        <w:gridCol w:w="384"/>
        <w:gridCol w:w="715"/>
        <w:gridCol w:w="419"/>
        <w:gridCol w:w="681"/>
        <w:gridCol w:w="453"/>
        <w:gridCol w:w="647"/>
        <w:gridCol w:w="487"/>
        <w:gridCol w:w="840"/>
        <w:gridCol w:w="425"/>
        <w:gridCol w:w="719"/>
        <w:gridCol w:w="437"/>
        <w:gridCol w:w="6064"/>
      </w:tblGrid>
      <w:tr w:rsidR="00A21BA6" w14:paraId="67D4A652" w14:textId="77777777" w:rsidTr="00A3046A">
        <w:trPr>
          <w:trHeight w:val="692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8EC5" w14:textId="79B58A49" w:rsidR="00A21BA6" w:rsidRDefault="00970DB5" w:rsidP="001D7807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</w:t>
            </w:r>
          </w:p>
          <w:p w14:paraId="12A0C24F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班级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B00A7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早操</w:t>
            </w:r>
          </w:p>
          <w:p w14:paraId="2464EA1A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59C58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BBEF4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纪律</w:t>
            </w:r>
          </w:p>
          <w:p w14:paraId="24D94818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F9610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CB961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宿舍卫生（分）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0A8B5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52C4E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治保</w:t>
            </w:r>
          </w:p>
          <w:p w14:paraId="68916C3F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2AAC5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E0109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女工</w:t>
            </w:r>
          </w:p>
          <w:p w14:paraId="4FCA9C52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BDEC4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DCB09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综合</w:t>
            </w:r>
          </w:p>
          <w:p w14:paraId="5662FD32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85AB4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C88AE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团学活动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43429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1BE2B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总评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95715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E83D7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扣分原因</w:t>
            </w:r>
          </w:p>
        </w:tc>
      </w:tr>
      <w:tr w:rsidR="00004705" w14:paraId="683F28B4" w14:textId="77777777" w:rsidTr="00A3046A">
        <w:trPr>
          <w:trHeight w:val="266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821C" w14:textId="77777777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电气20-1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562B6" w14:textId="39611B14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8A13B" w14:textId="2CBD2AEA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E285A" w14:textId="33F9739D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EEF52" w14:textId="207C2FAC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FE278" w14:textId="749C8E41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012F2" w14:textId="655E6BC7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3C9B2" w14:textId="74155CA9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D8E34" w14:textId="36E7D8C2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520E1" w14:textId="2223FA5B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B3639" w14:textId="448C304C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C046B" w14:textId="2E731B54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2634C" w14:textId="50D76849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84010" w14:textId="1222766D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E7D8E" w14:textId="7E51FC39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37EF5" w14:textId="5D87FEC9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A7D0E" w14:textId="14ED9DA6" w:rsidR="00004705" w:rsidRDefault="00720CA3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2C6C2F" w14:textId="22547794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 xml:space="preserve">卫生：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周一 301室 3＃葛琪瑞 有床帘 周三 301室 2＃李宽 3＃葛琪瑞 有床帘 周五 302室 6＃陈紫阳 未起 门口有垃圾</w:t>
            </w:r>
          </w:p>
        </w:tc>
      </w:tr>
      <w:tr w:rsidR="00004705" w14:paraId="6A22DFCA" w14:textId="77777777" w:rsidTr="00A3046A">
        <w:trPr>
          <w:trHeight w:val="29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753A" w14:textId="77777777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电气20-2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32B3B" w14:textId="0026F4E2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E4543" w14:textId="5321CB5C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3D21D" w14:textId="1488BF96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073E8" w14:textId="44AC4FE7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B6F29" w14:textId="1C21C9F5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0.60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456AE" w14:textId="5401ED97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E226E" w14:textId="7334FC35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BD244" w14:textId="2328CEA2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E61BB" w14:textId="6558EEEE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81368" w14:textId="0000BDCC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D59C5" w14:textId="769B3220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99E00" w14:textId="16B1D5F4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F521E" w14:textId="56C47578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E4D4B" w14:textId="009DBA55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834F4" w14:textId="7006F8DF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105.60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42E09" w14:textId="34A43BC6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B5087E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F6EE5B" w14:textId="58112E7E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C0C21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309室 2#吕增增 3＃孙楠 4＃李康 5#彭超 6＃王恒 未起 被子未叠 413室 1#</w:t>
            </w:r>
            <w:proofErr w:type="gramStart"/>
            <w:r>
              <w:rPr>
                <w:rFonts w:ascii="宋体" w:hAnsi="宋体" w:cs="宋体"/>
                <w:kern w:val="0"/>
                <w:sz w:val="18"/>
                <w:szCs w:val="18"/>
              </w:rPr>
              <w:t>黄思腾</w:t>
            </w:r>
            <w:proofErr w:type="gramEnd"/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有床帘 周二 307室 4＃</w:t>
            </w:r>
            <w:proofErr w:type="gramStart"/>
            <w:r>
              <w:rPr>
                <w:rFonts w:ascii="宋体" w:hAnsi="宋体" w:cs="宋体"/>
                <w:kern w:val="0"/>
                <w:sz w:val="18"/>
                <w:szCs w:val="18"/>
              </w:rPr>
              <w:t>倪</w:t>
            </w:r>
            <w:proofErr w:type="gramEnd"/>
            <w:r>
              <w:rPr>
                <w:rFonts w:ascii="宋体" w:hAnsi="宋体" w:cs="宋体"/>
                <w:kern w:val="0"/>
                <w:sz w:val="18"/>
                <w:szCs w:val="18"/>
              </w:rPr>
              <w:t>云涛 垃圾未倒 周五 413室 5＃王锦涛 床上有衣物 2＃李纯 床上有衣物 未起 被子未叠</w:t>
            </w:r>
          </w:p>
        </w:tc>
      </w:tr>
      <w:tr w:rsidR="00B5087E" w14:paraId="2B855C2F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3434" w14:textId="77777777" w:rsidR="00B5087E" w:rsidRDefault="00B5087E" w:rsidP="00B5087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9757" w14:textId="75D0B080" w:rsidR="00B5087E" w:rsidRDefault="00B5087E" w:rsidP="00B5087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C662" w14:textId="1C4935AA" w:rsidR="00B5087E" w:rsidRDefault="00B5087E" w:rsidP="00B5087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9F61" w14:textId="7179CBBB" w:rsidR="00B5087E" w:rsidRDefault="00B5087E" w:rsidP="00B5087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16CB" w14:textId="06209B20" w:rsidR="00B5087E" w:rsidRDefault="00B5087E" w:rsidP="00B5087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3952" w14:textId="126814F0" w:rsidR="00B5087E" w:rsidRDefault="00B5087E" w:rsidP="00B5087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11.20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D4E1" w14:textId="6AF92806" w:rsidR="00B5087E" w:rsidRDefault="00B5087E" w:rsidP="00B5087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B0A1" w14:textId="4463BABB" w:rsidR="00B5087E" w:rsidRDefault="00B5087E" w:rsidP="00B5087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D1C0" w14:textId="20E51FD0" w:rsidR="00B5087E" w:rsidRDefault="00B5087E" w:rsidP="00B5087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949C" w14:textId="1D5BC337" w:rsidR="00B5087E" w:rsidRDefault="00B5087E" w:rsidP="00B5087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E0B0" w14:textId="5A76D4A7" w:rsidR="00B5087E" w:rsidRDefault="00B5087E" w:rsidP="00B5087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ACBB" w14:textId="05F5D543" w:rsidR="00B5087E" w:rsidRDefault="00B5087E" w:rsidP="00B5087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783F" w14:textId="6B997463" w:rsidR="00B5087E" w:rsidRDefault="00B5087E" w:rsidP="00B5087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DB89" w14:textId="64767F02" w:rsidR="00B5087E" w:rsidRDefault="00B5087E" w:rsidP="00B5087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D7A8" w14:textId="04BB1EEA" w:rsidR="00B5087E" w:rsidRDefault="00B5087E" w:rsidP="00B5087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2D69" w14:textId="512C2283" w:rsidR="00B5087E" w:rsidRDefault="00B5087E" w:rsidP="00B5087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E5C5" w14:textId="75F579C0" w:rsidR="00B5087E" w:rsidRDefault="00B5087E" w:rsidP="00B5087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7B20" w14:textId="654CC3A4" w:rsidR="00B5087E" w:rsidRDefault="00B5087E" w:rsidP="00B5087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5087E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408室3#阮成名 未起未叠被 409室 3#田涛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涛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床上有衣物 411室 6#王琛 床上有衣物 周五：409室 3#田涛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涛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门口有烟头</w:t>
            </w:r>
          </w:p>
        </w:tc>
      </w:tr>
      <w:tr w:rsidR="00004705" w14:paraId="1A488B04" w14:textId="77777777" w:rsidTr="00A3046A">
        <w:trPr>
          <w:trHeight w:val="328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3DBC" w14:textId="77777777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13CA" w14:textId="26A443C6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F297" w14:textId="62854657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6C42" w14:textId="47CAEE95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2546" w14:textId="70C0BDA0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CDAB" w14:textId="4A92DE7C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C76E" w14:textId="40295759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842D" w14:textId="25F12273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9B8C" w14:textId="19A69D32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249A" w14:textId="3AC8E840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DA25" w14:textId="574BD853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B21A" w14:textId="6525FFFA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889B" w14:textId="3244F3F1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7136" w14:textId="6975FDE6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E25D" w14:textId="324E11DC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B0AD" w14:textId="151579E6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9ABE" w14:textId="2CE00C44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5EC0" w14:textId="77777777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C0C21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 403室3#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宋豪楠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未起 被子未叠 6#阮乔治 床上有衣物 406室 2#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戚力元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有窗帘</w:t>
            </w:r>
          </w:p>
          <w:p w14:paraId="7596C19D" w14:textId="77777777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周五402室 5#蒋永震 门口垃圾未倒</w:t>
            </w:r>
          </w:p>
          <w:p w14:paraId="78A62E3B" w14:textId="338EAA62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C0C21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 401室2#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张闯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烟头</w:t>
            </w:r>
          </w:p>
        </w:tc>
      </w:tr>
      <w:tr w:rsidR="00A21BA6" w14:paraId="3DB2DED4" w14:textId="77777777" w:rsidTr="00A3046A">
        <w:trPr>
          <w:trHeight w:val="242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DC69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9EAE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60D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D39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771E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67E7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F6FC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1B3A" w14:textId="336FC428" w:rsidR="00A21BA6" w:rsidRDefault="003C0C2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7FAC" w14:textId="54334E7A" w:rsidR="00A21BA6" w:rsidRDefault="003C0C2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D02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A2B7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EB6D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56C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707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BE0C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2BD48" w14:textId="639DEF2D" w:rsidR="00A21BA6" w:rsidRDefault="003C0C2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119.00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54B6" w14:textId="7DBF84E1" w:rsidR="00A21BA6" w:rsidRDefault="003C0C2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B6FC" w14:textId="2A64A2C2" w:rsidR="00A21BA6" w:rsidRDefault="003C0C2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2E8F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周四 </w:t>
            </w:r>
            <w:r w:rsidR="00092E8F">
              <w:rPr>
                <w:rFonts w:ascii="宋体" w:hAnsi="宋体" w:cs="宋体" w:hint="eastAsia"/>
                <w:kern w:val="0"/>
                <w:sz w:val="18"/>
                <w:szCs w:val="18"/>
              </w:rPr>
              <w:t>409</w:t>
            </w:r>
            <w:r w:rsidR="00092E8F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="00092E8F">
              <w:rPr>
                <w:rFonts w:ascii="宋体" w:hAnsi="宋体" w:cs="宋体" w:hint="eastAsia"/>
                <w:kern w:val="0"/>
                <w:sz w:val="18"/>
                <w:szCs w:val="18"/>
              </w:rPr>
              <w:t>5#</w:t>
            </w:r>
            <w:proofErr w:type="gramStart"/>
            <w:r w:rsidR="00092E8F">
              <w:rPr>
                <w:rFonts w:ascii="宋体" w:hAnsi="宋体" w:cs="宋体" w:hint="eastAsia"/>
                <w:kern w:val="0"/>
                <w:sz w:val="18"/>
                <w:szCs w:val="18"/>
              </w:rPr>
              <w:t>王硕</w:t>
            </w:r>
            <w:proofErr w:type="gramEnd"/>
            <w:r w:rsidR="00092E8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香烟</w:t>
            </w:r>
          </w:p>
        </w:tc>
      </w:tr>
      <w:tr w:rsidR="00B5087E" w14:paraId="5F1C08F5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3978" w14:textId="77777777" w:rsidR="00B5087E" w:rsidRDefault="00B5087E" w:rsidP="00B5087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机电20-4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6AE4" w14:textId="26AE1EAB" w:rsidR="00B5087E" w:rsidRDefault="00B5087E" w:rsidP="00B5087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6C71" w14:textId="785C904C" w:rsidR="00B5087E" w:rsidRDefault="00B5087E" w:rsidP="00B5087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0D0F" w14:textId="596F0792" w:rsidR="00B5087E" w:rsidRDefault="00B5087E" w:rsidP="00B5087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C268" w14:textId="094968B2" w:rsidR="00B5087E" w:rsidRDefault="00B5087E" w:rsidP="00B5087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CDFA" w14:textId="669A4CC6" w:rsidR="00B5087E" w:rsidRDefault="00B5087E" w:rsidP="00B5087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4.80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9A28" w14:textId="76EFB07C" w:rsidR="00B5087E" w:rsidRDefault="00B5087E" w:rsidP="00B5087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D310" w14:textId="4C13E27A" w:rsidR="00B5087E" w:rsidRDefault="00B5087E" w:rsidP="00B5087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E12E" w14:textId="1DD04C74" w:rsidR="00B5087E" w:rsidRDefault="00B5087E" w:rsidP="00B5087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98FC9" w14:textId="54670313" w:rsidR="00B5087E" w:rsidRDefault="00B5087E" w:rsidP="00B5087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BEFA" w14:textId="530273F6" w:rsidR="00B5087E" w:rsidRDefault="00B5087E" w:rsidP="00B5087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560F" w14:textId="2932459F" w:rsidR="00B5087E" w:rsidRDefault="00B5087E" w:rsidP="00B5087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641A" w14:textId="579CA1FD" w:rsidR="00B5087E" w:rsidRDefault="00B5087E" w:rsidP="00B5087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0D71" w14:textId="14AE1188" w:rsidR="00B5087E" w:rsidRDefault="00B5087E" w:rsidP="00B5087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7347" w14:textId="50574AC3" w:rsidR="00B5087E" w:rsidRDefault="00B5087E" w:rsidP="00B5087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52B7" w14:textId="72C55A36" w:rsidR="00B5087E" w:rsidRDefault="00B5087E" w:rsidP="00B5087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09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3435" w14:textId="0618F7E8" w:rsidR="00B5087E" w:rsidRDefault="00B5087E" w:rsidP="00B5087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CD85" w14:textId="06EB372E" w:rsidR="00B5087E" w:rsidRDefault="00B5087E" w:rsidP="00B5087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5087E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511室 1#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卓厚辉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3#张颢严 5#伏天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床上被子不整齐 周四 521室 1#张翔宇 2#刘凯 4#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许恒基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门口有垃圾 未叠被 周五 511 5#伏天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床上有衣物</w:t>
            </w:r>
          </w:p>
        </w:tc>
      </w:tr>
      <w:tr w:rsidR="00004705" w14:paraId="113A8211" w14:textId="77777777" w:rsidTr="00A3046A">
        <w:trPr>
          <w:trHeight w:val="206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8E33" w14:textId="77777777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机电20-5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11AC" w14:textId="1533234A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B07A" w14:textId="00D79425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0C9D" w14:textId="6443BAC4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CA22" w14:textId="3FB8BB61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7829" w14:textId="75A8E599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3.60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6F79" w14:textId="35D72799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3FBD" w14:textId="7C8474BB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F3C7" w14:textId="2A608860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E305" w14:textId="7FF44B7D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2CD4" w14:textId="71D4D3C7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9E14" w14:textId="405EFE9B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2FAC" w14:textId="0243BE55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9B20" w14:textId="450CC2A4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D299" w14:textId="64FC92BB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055D" w14:textId="3FA56402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108.60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62BB" w14:textId="1B95F466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B5087E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5E46" w14:textId="6DA93841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</w:t>
            </w:r>
            <w:r w:rsidRPr="003C0C21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周一 508室 1#</w:t>
            </w:r>
            <w:proofErr w:type="gramStart"/>
            <w:r>
              <w:rPr>
                <w:rFonts w:ascii="宋体" w:hAnsi="宋体" w:cs="宋体"/>
                <w:kern w:val="0"/>
                <w:sz w:val="18"/>
                <w:szCs w:val="18"/>
              </w:rPr>
              <w:t>韩雨恒</w:t>
            </w:r>
            <w:proofErr w:type="gramEnd"/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3＃孟诚信 4＃欧阳交通 5＃张传文武 6#马乐乐 垃圾未倒 门口有垃圾 地上有烟头 512室 3＃张林</w:t>
            </w:r>
            <w:proofErr w:type="gramStart"/>
            <w:r>
              <w:rPr>
                <w:rFonts w:ascii="宋体" w:hAnsi="宋体" w:cs="宋体"/>
                <w:kern w:val="0"/>
                <w:sz w:val="18"/>
                <w:szCs w:val="18"/>
              </w:rPr>
              <w:t>浩</w:t>
            </w:r>
            <w:proofErr w:type="gramEnd"/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床上有衣物       </w:t>
            </w:r>
          </w:p>
        </w:tc>
      </w:tr>
      <w:tr w:rsidR="00004705" w14:paraId="40D2862C" w14:textId="77777777" w:rsidTr="00A3046A">
        <w:trPr>
          <w:trHeight w:val="41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8977" w14:textId="77777777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机电20-6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520D" w14:textId="7EAF6FCE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A2ED" w14:textId="47AD3F47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2EA6" w14:textId="1F63116A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53E6" w14:textId="2A7DE9EB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5DDF" w14:textId="448DC2D6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FA25" w14:textId="5E1D3F77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37E2" w14:textId="01B9A1EE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95CA" w14:textId="2DEDE938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6B87" w14:textId="2201B414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11B3" w14:textId="0A5D10D5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0360" w14:textId="5F5174E8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63C0" w14:textId="1247727D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897A" w14:textId="48C87BC6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E729" w14:textId="350B4CD4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E191" w14:textId="48818FDF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5111" w14:textId="1F0CF01C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2A7A" w14:textId="77777777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C0C21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504#1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朱虞楷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#4袁一彪 #5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乔肖春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#6李林远 地面脏乱 周三 </w:t>
            </w:r>
          </w:p>
          <w:p w14:paraId="73BE6F05" w14:textId="77777777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504#1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朱虞楷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#2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李润洋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#3杨禧武 #袁一彪 #5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乔肖春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#6李林远 桌子上有垃圾</w:t>
            </w:r>
          </w:p>
          <w:p w14:paraId="6134C766" w14:textId="77777777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04705" w14:paraId="002BAC31" w14:textId="77777777" w:rsidTr="00A3046A">
        <w:trPr>
          <w:trHeight w:val="41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11F6" w14:textId="4FFB470F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7EB40" w14:textId="329D9DDB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CAC4" w14:textId="7B82CF7B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BD36" w14:textId="1A815527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8BC5" w14:textId="693257B4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E586" w14:textId="1218ABA3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7.80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212B" w14:textId="7C5A2B73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4026" w14:textId="3C0A5A77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96E5" w14:textId="7099AE87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A5AA" w14:textId="155ACC04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0F65" w14:textId="6A21D965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8F14" w14:textId="5AA63914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AFA2" w14:textId="35B49293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AAA0" w14:textId="0E144B8D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8E9F" w14:textId="7A2C0C37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4314" w14:textId="7B18355B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1D85" w14:textId="792403FB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B44F" w14:textId="77777777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C0C21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501室1#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张硕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2#李龙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龙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4#缪雨涵 未起 被子未叠</w:t>
            </w:r>
          </w:p>
          <w:p w14:paraId="74446D8D" w14:textId="70472BEA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周三 501室1#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张硕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桌下有垃圾2#李龙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龙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有垃圾袋</w:t>
            </w:r>
          </w:p>
        </w:tc>
      </w:tr>
      <w:tr w:rsidR="00C75AFF" w14:paraId="6FBA50F3" w14:textId="77777777" w:rsidTr="00A3046A">
        <w:trPr>
          <w:trHeight w:val="41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71DC" w14:textId="6D46029B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机控20-2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E641" w14:textId="2B697AF1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23A7" w14:textId="089E3550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A7EB" w14:textId="386FF5A9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ABBB" w14:textId="3A3025B1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D1BE" w14:textId="6422D436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3153" w14:textId="2733FE73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2C0D" w14:textId="10B54BA9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9B9B" w14:textId="1624499F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5B94" w14:textId="09290739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278B" w14:textId="0606BA80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ACC1" w14:textId="4B2D7B18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36DC" w14:textId="2AD82335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9275" w14:textId="40CB79C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41C9" w14:textId="590B92BF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8719" w14:textId="2C097FDB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A411" w14:textId="037ABF91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262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04705" w14:paraId="5D0DA14B" w14:textId="77777777" w:rsidTr="00A3046A">
        <w:trPr>
          <w:trHeight w:val="44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9764" w14:textId="261AC26D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B416" w14:textId="07304865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AB41" w14:textId="196BD921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8860" w14:textId="0E20F3CA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8159" w14:textId="13C8821F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0F32" w14:textId="1394BB53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BF2B" w14:textId="6270CF19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8B79" w14:textId="6BF90539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52EE" w14:textId="7B08D59A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7A96" w14:textId="5CFF9CFF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855C" w14:textId="2FFD8517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1575" w14:textId="6B226B66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7E6DE" w14:textId="0329DE73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C9C9" w14:textId="6C91D7A8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F684" w14:textId="74358AAE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FF44" w14:textId="007090CF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C152" w14:textId="57B0E18C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5D07" w14:textId="37C9AE2C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C0C21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506室 1#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密建志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2#谭宇翔 3#刘立 5#刘永航 6#倪龙 未起 被子未叠 507室 1#王凯 2#李宇杰 3#孟飞 5#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厉金均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6#王宏基 未起 被子未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叠 垃圾未倒 周二 502室 2#叶峰霖 门口垃圾未倒 503室 1#杨阳 门口垃圾未倒 505室 2#赵昱鑫 门口来未倒 507室1#王凯 2#李宇杰 3#孟飞 5#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厉金均未起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被子未叠 床上有衣物 垃圾未倒 周三 507室 1#王凯 2#李宇杰 3#孟飞 4#刘锦辉5#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厉金均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6#王宏基 未起 周四 507室 1#王凯 2#李宇杰 3#孟飞 5#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厉金均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6#王宏基 拒查 周五507室 1#王凯 2#李宇杰 3#孟飞 5#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厉金均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6#王宏基 未起 被子未叠</w:t>
            </w:r>
          </w:p>
        </w:tc>
      </w:tr>
      <w:tr w:rsidR="00571541" w14:paraId="08977446" w14:textId="77777777" w:rsidTr="00A3046A">
        <w:trPr>
          <w:trHeight w:val="28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AC96" w14:textId="77777777" w:rsidR="00571541" w:rsidRDefault="00571541" w:rsidP="0057154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机制20-1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D760" w14:textId="609E7EE1" w:rsidR="00571541" w:rsidRDefault="00571541" w:rsidP="0057154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5279" w14:textId="47F62453" w:rsidR="00571541" w:rsidRDefault="00571541" w:rsidP="0057154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A235" w14:textId="46DE242A" w:rsidR="00571541" w:rsidRDefault="00571541" w:rsidP="0057154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9235" w14:textId="49226A05" w:rsidR="00571541" w:rsidRDefault="00571541" w:rsidP="0057154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FBFB" w14:textId="61248A65" w:rsidR="00571541" w:rsidRDefault="00571541" w:rsidP="0057154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A844" w14:textId="55148D3C" w:rsidR="00571541" w:rsidRDefault="00571541" w:rsidP="0057154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41F9" w14:textId="5F8448FE" w:rsidR="00571541" w:rsidRDefault="00571541" w:rsidP="0057154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BE4E" w14:textId="6E44B231" w:rsidR="00571541" w:rsidRDefault="00571541" w:rsidP="0057154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8FCD" w14:textId="0E598371" w:rsidR="00571541" w:rsidRDefault="00571541" w:rsidP="0057154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80AA" w14:textId="752E7C56" w:rsidR="00571541" w:rsidRDefault="00571541" w:rsidP="0057154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E7C0" w14:textId="21EF5DFD" w:rsidR="00571541" w:rsidRDefault="00571541" w:rsidP="0057154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A377" w14:textId="4214B6BA" w:rsidR="00571541" w:rsidRDefault="00571541" w:rsidP="0057154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E998" w14:textId="7CD053DD" w:rsidR="00571541" w:rsidRDefault="00571541" w:rsidP="0057154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2C21" w14:textId="0ACB3994" w:rsidR="00571541" w:rsidRDefault="00571541" w:rsidP="0057154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EBDF" w14:textId="2D793DF2" w:rsidR="00571541" w:rsidRDefault="00571541" w:rsidP="0057154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100.50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837B" w14:textId="002184EF" w:rsidR="00571541" w:rsidRDefault="00571541" w:rsidP="0057154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839E" w14:textId="77777777" w:rsidR="00571541" w:rsidRDefault="00571541" w:rsidP="0057154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C0C21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 w:rsidRPr="00004705">
              <w:rPr>
                <w:rFonts w:ascii="宋体" w:hAnsi="宋体" w:cs="宋体" w:hint="eastAsia"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周三 02陈立鹏 戴耳机 13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凌宇晨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讲话 34 袁庆林 戴耳机</w:t>
            </w:r>
          </w:p>
          <w:p w14:paraId="01A3EBBD" w14:textId="05C7001F" w:rsidR="00571541" w:rsidRDefault="00571541" w:rsidP="0057154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C0C21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311 1#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麦忠驰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2#陈立鹏 3#杨陈 4#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张硕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5#王笑 6#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海保富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未起 周二 308 1#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丁佳乐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2#王磊 3#王源 4#鲍新宇 5#吴文杰6#高鹏 未起 被子未叠 垃圾未倒</w:t>
            </w:r>
          </w:p>
        </w:tc>
      </w:tr>
      <w:tr w:rsidR="00004705" w14:paraId="34B91211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6744" w14:textId="77777777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机制20-2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65C6" w14:textId="7306F71B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1264" w14:textId="35F64E8B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6407" w14:textId="5EB2E272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4398" w14:textId="734A2B6A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235F" w14:textId="1A6C3205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14.40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9E73" w14:textId="60902260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5854" w14:textId="1A309A03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4AFC" w14:textId="3E05DAB5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6F6D" w14:textId="0EB3DFBA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862F" w14:textId="36E8629F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8DE4" w14:textId="2FDBEFCC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5559" w14:textId="2B93F4A6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F200" w14:textId="0A817EDE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CC76" w14:textId="27133CA6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720E" w14:textId="31488A7C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119.40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5CDA" w14:textId="539C3EF7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E1E5" w14:textId="2C287B19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C0C21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周一：5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14 1#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杨泽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泽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床上有衣物</w:t>
            </w:r>
          </w:p>
        </w:tc>
      </w:tr>
      <w:tr w:rsidR="00C75AFF" w14:paraId="623E9D23" w14:textId="77777777" w:rsidTr="00A3046A">
        <w:trPr>
          <w:trHeight w:val="268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E40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汽修20-1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AFD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C58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EB3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42E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47AE" w14:textId="4C66C087" w:rsidR="00C75AFF" w:rsidRDefault="00092E8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4.2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9FED" w14:textId="15E48EAA" w:rsidR="00C75AFF" w:rsidRDefault="00092E8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060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774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1A9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E77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BD2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DFC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C83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71B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B9F1" w14:textId="659AA1E4" w:rsidR="00C75AFF" w:rsidRDefault="00092E8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109.2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2B32" w14:textId="62CD9BE2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B5087E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CC11" w14:textId="6E2FE4F2" w:rsidR="00D4527F" w:rsidRDefault="00092E8F" w:rsidP="00D4527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4527F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208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2#王鹏 3#鹿昊博 4#</w:t>
            </w:r>
            <w:r w:rsidR="00D4527F">
              <w:rPr>
                <w:rFonts w:ascii="宋体" w:hAnsi="宋体" w:cs="宋体" w:hint="eastAsia"/>
                <w:kern w:val="0"/>
                <w:sz w:val="18"/>
                <w:szCs w:val="18"/>
              </w:rPr>
              <w:t>赖周易 5#</w:t>
            </w:r>
            <w:proofErr w:type="gramStart"/>
            <w:r w:rsidR="00D4527F">
              <w:rPr>
                <w:rFonts w:ascii="宋体" w:hAnsi="宋体" w:cs="宋体" w:hint="eastAsia"/>
                <w:kern w:val="0"/>
                <w:sz w:val="18"/>
                <w:szCs w:val="18"/>
              </w:rPr>
              <w:t>陈嘉俊</w:t>
            </w:r>
            <w:proofErr w:type="gramEnd"/>
            <w:r w:rsidR="00D4527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未起 垃圾未倒 周二 208</w:t>
            </w:r>
            <w:r w:rsidR="00D4527F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="00D4527F">
              <w:rPr>
                <w:rFonts w:ascii="宋体" w:hAnsi="宋体" w:cs="宋体" w:hint="eastAsia"/>
                <w:kern w:val="0"/>
                <w:sz w:val="18"/>
                <w:szCs w:val="18"/>
              </w:rPr>
              <w:t>2#王鹏 4#赖周易 未起 周三 208</w:t>
            </w:r>
            <w:r w:rsidR="00D4527F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="00D4527F">
              <w:rPr>
                <w:rFonts w:ascii="宋体" w:hAnsi="宋体" w:cs="宋体" w:hint="eastAsia"/>
                <w:kern w:val="0"/>
                <w:sz w:val="18"/>
                <w:szCs w:val="18"/>
              </w:rPr>
              <w:t>3#鹿昊博 被子未叠 5#</w:t>
            </w:r>
            <w:proofErr w:type="gramStart"/>
            <w:r w:rsidR="00D4527F">
              <w:rPr>
                <w:rFonts w:ascii="宋体" w:hAnsi="宋体" w:cs="宋体" w:hint="eastAsia"/>
                <w:kern w:val="0"/>
                <w:sz w:val="18"/>
                <w:szCs w:val="18"/>
              </w:rPr>
              <w:t>陈嘉俊</w:t>
            </w:r>
            <w:proofErr w:type="gramEnd"/>
            <w:r w:rsidR="00D4527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垃圾未倒</w:t>
            </w:r>
          </w:p>
        </w:tc>
      </w:tr>
      <w:tr w:rsidR="00C75AFF" w14:paraId="671C96E0" w14:textId="77777777" w:rsidTr="00A3046A">
        <w:trPr>
          <w:trHeight w:val="28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365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汽修20-2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527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4F1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9B8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DED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B28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99F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BBA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BEC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56A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D1E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8772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9E8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9EC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09F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483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320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44C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4364F" w14:paraId="723E111B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F0DB" w14:textId="77777777" w:rsidR="0004364F" w:rsidRDefault="0004364F" w:rsidP="0004364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E776" w14:textId="519960A0" w:rsidR="0004364F" w:rsidRDefault="0004364F" w:rsidP="0004364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74E7" w14:textId="5D89CCE2" w:rsidR="0004364F" w:rsidRDefault="0004364F" w:rsidP="0004364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B65B" w14:textId="4BB04FC2" w:rsidR="0004364F" w:rsidRDefault="0004364F" w:rsidP="0004364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A563" w14:textId="38E95172" w:rsidR="0004364F" w:rsidRDefault="0004364F" w:rsidP="0004364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A920" w14:textId="45AD3871" w:rsidR="0004364F" w:rsidRDefault="0004364F" w:rsidP="0004364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E227" w14:textId="3DE1B555" w:rsidR="0004364F" w:rsidRDefault="0004364F" w:rsidP="0004364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CE7A" w14:textId="0156D920" w:rsidR="0004364F" w:rsidRDefault="0004364F" w:rsidP="0004364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1622" w14:textId="1D26AA0D" w:rsidR="0004364F" w:rsidRDefault="0004364F" w:rsidP="0004364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DAD7" w14:textId="618936F5" w:rsidR="0004364F" w:rsidRDefault="0004364F" w:rsidP="0004364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1E55" w14:textId="030567B2" w:rsidR="0004364F" w:rsidRDefault="0004364F" w:rsidP="0004364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6D83" w14:textId="07812364" w:rsidR="0004364F" w:rsidRDefault="0004364F" w:rsidP="0004364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EAC5" w14:textId="6A5B0EE7" w:rsidR="0004364F" w:rsidRDefault="0004364F" w:rsidP="0004364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5989" w14:textId="36CDF217" w:rsidR="0004364F" w:rsidRDefault="0004364F" w:rsidP="0004364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D209" w14:textId="7D4BA655" w:rsidR="0004364F" w:rsidRDefault="0004364F" w:rsidP="0004364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6104" w14:textId="58068669" w:rsidR="0004364F" w:rsidRDefault="0004364F" w:rsidP="0004364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7D57" w14:textId="1D916BC3" w:rsidR="0004364F" w:rsidRDefault="0004364F" w:rsidP="0004364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56DC" w14:textId="6EDFCC4A" w:rsidR="0004364F" w:rsidRDefault="0004364F" w:rsidP="0004364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C0C21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110室 1#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蒙俊铭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2#周小龙 3#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赵君逸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4#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黄营坤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5#刘兆旭 未起 垃圾未到 111室1#李佳明 2#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宋鹏飞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3#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王敬涵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4#李梓豪 5#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陈子豪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6#钟鑫龙 未起 垃圾未倒 212室1#王弘毅 3#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刘响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4#李欣 5#徐涛 6#郭峰 未起 被子未叠 垃圾未到 214室2#朱佳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3#邹子硕 未起 213室2#朱世贸 3#邓旭 未起 周二 111室3#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毛敬涵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4#李梓豪 6#钟鑫龙 未起 被子未叠 213室1#裴昌权 未起 周三 110室2#周小龙 5#刘兆旭 未起 周五 212室1#王弘毅 2#朱光耀 3#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刘响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4#李欣 5#徐涛 6#郭峰 垃圾未到</w:t>
            </w:r>
          </w:p>
        </w:tc>
      </w:tr>
      <w:tr w:rsidR="00004705" w14:paraId="7D9ACA3D" w14:textId="77777777" w:rsidTr="00A3046A">
        <w:trPr>
          <w:trHeight w:val="36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3B2F" w14:textId="2CD9EF86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5603" w14:textId="75EA17A3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860E" w14:textId="1312AC01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C689" w14:textId="70D4E6B1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74ED" w14:textId="3570495F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6503" w14:textId="4B633BF2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9.6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17C8" w14:textId="4586C625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3C2532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1883" w14:textId="61B1BF4B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5705" w14:textId="79F11FF1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3733" w14:textId="25C948CC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9E4F" w14:textId="68164DF1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FD0F" w14:textId="649A561C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29C6" w14:textId="133329ED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7E66" w14:textId="1371E2E1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F76D" w14:textId="5606F5EB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11C6" w14:textId="17D2CE82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14.60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B877" w14:textId="49D1BA22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3C2532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776A" w14:textId="36DB0770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C0C21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413 1#杨元威 2#吴忠霖 3#张福隆 4#袁杨 5#张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世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巨 6#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徐诚杰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垃圾未倒 周四 409 2#郭畅 床上有衣物</w:t>
            </w:r>
          </w:p>
        </w:tc>
      </w:tr>
      <w:tr w:rsidR="00004705" w14:paraId="0279E90D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70DC" w14:textId="3D211682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7493" w14:textId="5111FF86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FE46" w14:textId="0D648F3F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9939" w14:textId="2FA309D6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F8B8" w14:textId="1E3A759E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A2F4" w14:textId="0F4D84A2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4AFF" w14:textId="00C339BB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3C2532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091B" w14:textId="1DE2F98C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1CF0" w14:textId="4948087A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EBA5" w14:textId="4714F3D6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E539" w14:textId="3BF92FBA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6BBD" w14:textId="25B652CC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F5B3" w14:textId="4FC605BE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84CE" w14:textId="2C36D38F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B632" w14:textId="2A439555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611A" w14:textId="7DFFA891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DA1E" w14:textId="0EEBC684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3C2532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892A" w14:textId="36E14FF5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C0C21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419室2#闫柏霖 床上有衣服 周三 420室 4#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张炎坤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未起 被子未叠 周四 417室 2#马一鸣 床上有衣服 420室 2#张森 垃圾未倒 周五 418室 3#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夏宇硕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419 2#闫柏霖 垃圾未倒</w:t>
            </w:r>
          </w:p>
        </w:tc>
      </w:tr>
      <w:tr w:rsidR="00C75AFF" w14:paraId="3F32E89C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82E7" w14:textId="61D72A3F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82C7" w14:textId="07C6DCEC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E23C" w14:textId="7315EBC0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FEBF" w14:textId="7D987312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D568" w14:textId="5C8375C5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BF8A" w14:textId="1DB5069A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D2EB" w14:textId="44CB096D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6DA4" w14:textId="578F21E1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187A" w14:textId="291392ED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C961" w14:textId="1335367D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4589" w14:textId="7B780DDB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748E" w14:textId="6ABE4D3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58FB" w14:textId="21A533AA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7683" w14:textId="7E0246E9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7DEC" w14:textId="38675494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383CE" w14:textId="6A9E62D9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2ABC" w14:textId="59431CA3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514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04705" w14:paraId="59582459" w14:textId="77777777" w:rsidTr="00A3046A">
        <w:trPr>
          <w:trHeight w:val="20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491" w14:textId="3FA1D45A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0509" w14:textId="7E592052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0A41" w14:textId="16341731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2D3E" w14:textId="78AE9A48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5DE4" w14:textId="05D7F163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E0C7" w14:textId="5D975717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F55B" w14:textId="345AE14B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3C2532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6D57" w14:textId="350F2340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6ECE" w14:textId="366C91EC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CA9F" w14:textId="320530A4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2448" w14:textId="6DB44294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B4ED" w14:textId="2395F61A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A89C" w14:textId="1D003569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5193" w14:textId="26F81602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3344" w14:textId="0CEB07FB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A0C0" w14:textId="57E0BE78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115.90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D8EA" w14:textId="61B33D5C" w:rsidR="00004705" w:rsidRDefault="003C2532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214A" w14:textId="2116B718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C0C21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 w:rsidR="003C0C21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43 李翔 讲话 </w:t>
            </w:r>
          </w:p>
          <w:p w14:paraId="075169E5" w14:textId="263B23B0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C0C21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 w:rsidR="003C0C21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：</w:t>
            </w:r>
            <w:r w:rsidRPr="0000470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503室  2# 胡家宝 床上有衣物 505室 6# 孙阳阳 桌面乱 周四 503室 3# </w:t>
            </w:r>
            <w:proofErr w:type="gramStart"/>
            <w:r w:rsidRPr="00004705">
              <w:rPr>
                <w:rFonts w:ascii="宋体" w:hAnsi="宋体" w:cs="宋体" w:hint="eastAsia"/>
                <w:kern w:val="0"/>
                <w:sz w:val="18"/>
                <w:szCs w:val="18"/>
              </w:rPr>
              <w:t>洪越薪</w:t>
            </w:r>
            <w:proofErr w:type="gramEnd"/>
            <w:r w:rsidRPr="0000470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桌面乱 周五 505 4# 王杰 被子未叠 </w:t>
            </w:r>
          </w:p>
        </w:tc>
      </w:tr>
      <w:tr w:rsidR="00004705" w14:paraId="1B3C228A" w14:textId="77777777" w:rsidTr="00A3046A">
        <w:trPr>
          <w:trHeight w:val="182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3FFA" w14:textId="0D24D319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24E5" w14:textId="4B335B76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658B" w14:textId="5B3266EB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652E" w14:textId="0CBF74F1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6DD3" w14:textId="21D71E71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28DF" w14:textId="6CBF1B54" w:rsidR="00004705" w:rsidRDefault="00181F7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B82C" w14:textId="6A4722F0" w:rsidR="00004705" w:rsidRDefault="00181F7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3C8F" w14:textId="6C987D85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2C38" w14:textId="6F8ED330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13F8" w14:textId="65784B16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F0B4" w14:textId="4820111B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FA8A" w14:textId="719EFDD7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4F1B" w14:textId="0A37483E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A9E2" w14:textId="410EB98A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0C4E" w14:textId="6786510B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F7EF" w14:textId="658CFC7C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  <w:r w:rsidR="00181F75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="00181F75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5F5F" w14:textId="48628312" w:rsidR="00004705" w:rsidRDefault="003C2532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874A" w14:textId="2EDCBB08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C0C21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周四</w:t>
            </w:r>
            <w:r w:rsidR="0040684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511 #1邵枫未起 垃圾未倒</w:t>
            </w:r>
          </w:p>
        </w:tc>
      </w:tr>
      <w:tr w:rsidR="00004705" w14:paraId="1A3D87C4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B6F6" w14:textId="5FC68046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E95D" w14:textId="737DE8BA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6122" w14:textId="42917C13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5914" w14:textId="76B01DF1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1455" w14:textId="1B9DD2DD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BFF9" w14:textId="2CB9CC1F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14.40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64AF" w14:textId="02A41595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7460" w14:textId="0D9E7892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68CF" w14:textId="4F9E61C8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9030" w14:textId="254FC71F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43BF" w14:textId="2F958A01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ED14" w14:textId="13C31CF7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C0F4" w14:textId="5545DAA8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1C51" w14:textId="49F725D0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3ACD" w14:textId="251E7725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8931" w14:textId="5A773AD6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119</w:t>
            </w:r>
            <w:r w:rsidR="00181F75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D18D" w14:textId="51FC99C3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E343" w14:textId="13C723BF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C0C21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 w:rsidR="003C0C21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518室 3# 奚宁 桌子乱 </w:t>
            </w:r>
          </w:p>
        </w:tc>
      </w:tr>
      <w:tr w:rsidR="00004705" w14:paraId="01667BC4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1895" w14:textId="4223B9A5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-4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F6AD" w14:textId="4BA8FD82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2FEE" w14:textId="319E8FEF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7248" w14:textId="67F0F928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3688" w14:textId="0AE62657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DB58" w14:textId="168489F6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93F0" w14:textId="1794BC31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3747" w14:textId="04F369AC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7782" w14:textId="1B6564D2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9277" w14:textId="02914DAC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A9B6" w14:textId="6A18E429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73BA" w14:textId="11623144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5A6B" w14:textId="0EA9BF0C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AF62" w14:textId="6B758A58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2DD3" w14:textId="71558593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CECB" w14:textId="4DBF9703" w:rsidR="00004705" w:rsidRDefault="009C269A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115.5</w:t>
            </w:r>
            <w:r w:rsidR="00004705"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251B" w14:textId="76D59D72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3C2532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2ABD" w14:textId="45182EC0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C0C21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 w:rsidR="003C0C21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周四 10 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李亚轩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讲话 35 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赵龙奇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讲话 13 尚严哲 讲话</w:t>
            </w:r>
          </w:p>
        </w:tc>
      </w:tr>
      <w:tr w:rsidR="0004364F" w14:paraId="60E2DD3B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BF48" w14:textId="54ECADBD" w:rsidR="0004364F" w:rsidRDefault="0004364F" w:rsidP="0004364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-5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0606" w14:textId="486225FF" w:rsidR="0004364F" w:rsidRDefault="0004364F" w:rsidP="0004364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E374" w14:textId="7865E03A" w:rsidR="0004364F" w:rsidRDefault="0004364F" w:rsidP="0004364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B9BA" w14:textId="0919F67D" w:rsidR="0004364F" w:rsidRDefault="0004364F" w:rsidP="0004364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CD37" w14:textId="7C7D54A6" w:rsidR="0004364F" w:rsidRDefault="0004364F" w:rsidP="0004364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9D1D" w14:textId="05A80258" w:rsidR="0004364F" w:rsidRDefault="0004364F" w:rsidP="0004364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8.8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04D4" w14:textId="42F43796" w:rsidR="0004364F" w:rsidRDefault="0004364F" w:rsidP="0004364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01B3" w14:textId="1E033312" w:rsidR="0004364F" w:rsidRDefault="0004364F" w:rsidP="0004364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01DA" w14:textId="32B446F9" w:rsidR="0004364F" w:rsidRDefault="0004364F" w:rsidP="0004364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C929" w14:textId="0C0C1839" w:rsidR="0004364F" w:rsidRDefault="0004364F" w:rsidP="0004364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EFE1" w14:textId="623691C4" w:rsidR="0004364F" w:rsidRDefault="0004364F" w:rsidP="0004364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573E" w14:textId="5360FE6D" w:rsidR="0004364F" w:rsidRDefault="0004364F" w:rsidP="0004364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AA75" w14:textId="5E36DD2B" w:rsidR="0004364F" w:rsidRDefault="0004364F" w:rsidP="0004364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288A" w14:textId="2E53A3F3" w:rsidR="0004364F" w:rsidRDefault="0004364F" w:rsidP="0004364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0E66" w14:textId="079E04BF" w:rsidR="0004364F" w:rsidRDefault="0004364F" w:rsidP="0004364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37D8" w14:textId="3D058B13" w:rsidR="0004364F" w:rsidRDefault="0004364F" w:rsidP="0004364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111.8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3CAC" w14:textId="7C028384" w:rsidR="0004364F" w:rsidRPr="00004705" w:rsidRDefault="0004364F" w:rsidP="0004364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04705"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6800" w14:textId="11D71EA7" w:rsidR="0004364F" w:rsidRPr="00004705" w:rsidRDefault="0004364F" w:rsidP="0004364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C0C21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 w:rsidR="003C0C21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：</w:t>
            </w:r>
            <w:r w:rsidRPr="00004705">
              <w:rPr>
                <w:rFonts w:ascii="宋体" w:hAnsi="宋体" w:cs="宋体" w:hint="eastAsia"/>
                <w:kern w:val="0"/>
                <w:sz w:val="18"/>
                <w:szCs w:val="18"/>
              </w:rPr>
              <w:t>周一 606 6#</w:t>
            </w:r>
            <w:proofErr w:type="gramStart"/>
            <w:r w:rsidRPr="00004705">
              <w:rPr>
                <w:rFonts w:ascii="宋体" w:hAnsi="宋体" w:cs="宋体" w:hint="eastAsia"/>
                <w:kern w:val="0"/>
                <w:sz w:val="18"/>
                <w:szCs w:val="18"/>
              </w:rPr>
              <w:t>许津源</w:t>
            </w:r>
            <w:proofErr w:type="gramEnd"/>
            <w:r w:rsidRPr="0000470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床上有衣物 周二 603 6#王</w:t>
            </w:r>
            <w:proofErr w:type="gramStart"/>
            <w:r w:rsidRPr="00004705">
              <w:rPr>
                <w:rFonts w:ascii="宋体" w:hAnsi="宋体" w:cs="宋体" w:hint="eastAsia"/>
                <w:kern w:val="0"/>
                <w:sz w:val="18"/>
                <w:szCs w:val="18"/>
              </w:rPr>
              <w:t>珈</w:t>
            </w:r>
            <w:proofErr w:type="gramEnd"/>
            <w:r w:rsidRPr="00004705">
              <w:rPr>
                <w:rFonts w:ascii="宋体" w:hAnsi="宋体" w:cs="宋体" w:hint="eastAsia"/>
                <w:kern w:val="0"/>
                <w:sz w:val="18"/>
                <w:szCs w:val="18"/>
              </w:rPr>
              <w:t>畅 床上有衣物 周三 604 2#</w:t>
            </w:r>
            <w:proofErr w:type="gramStart"/>
            <w:r w:rsidRPr="00004705">
              <w:rPr>
                <w:rFonts w:ascii="宋体" w:hAnsi="宋体" w:cs="宋体" w:hint="eastAsia"/>
                <w:kern w:val="0"/>
                <w:sz w:val="18"/>
                <w:szCs w:val="18"/>
              </w:rPr>
              <w:t>孙乾瑞</w:t>
            </w:r>
            <w:proofErr w:type="gramEnd"/>
            <w:r w:rsidRPr="0000470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地面脏 605 2#魏</w:t>
            </w:r>
            <w:proofErr w:type="gramStart"/>
            <w:r w:rsidRPr="00004705">
              <w:rPr>
                <w:rFonts w:ascii="宋体" w:hAnsi="宋体" w:cs="宋体" w:hint="eastAsia"/>
                <w:kern w:val="0"/>
                <w:sz w:val="18"/>
                <w:szCs w:val="18"/>
              </w:rPr>
              <w:t>士坤</w:t>
            </w:r>
            <w:proofErr w:type="gramEnd"/>
            <w:r w:rsidRPr="0000470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6#</w:t>
            </w:r>
            <w:proofErr w:type="gramStart"/>
            <w:r w:rsidRPr="00004705">
              <w:rPr>
                <w:rFonts w:ascii="宋体" w:hAnsi="宋体" w:cs="宋体" w:hint="eastAsia"/>
                <w:kern w:val="0"/>
                <w:sz w:val="18"/>
                <w:szCs w:val="18"/>
              </w:rPr>
              <w:t>魏波</w:t>
            </w:r>
            <w:proofErr w:type="gramEnd"/>
            <w:r w:rsidRPr="0000470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床上有衣物 周四 601 3#</w:t>
            </w:r>
            <w:proofErr w:type="gramStart"/>
            <w:r w:rsidRPr="00004705">
              <w:rPr>
                <w:rFonts w:ascii="宋体" w:hAnsi="宋体" w:cs="宋体" w:hint="eastAsia"/>
                <w:kern w:val="0"/>
                <w:sz w:val="18"/>
                <w:szCs w:val="18"/>
              </w:rPr>
              <w:t>丁思涛</w:t>
            </w:r>
            <w:proofErr w:type="gramEnd"/>
            <w:r w:rsidRPr="0000470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床上有衣物 604 6#刘洋 垃圾未倒 606 4#</w:t>
            </w:r>
            <w:proofErr w:type="gramStart"/>
            <w:r w:rsidRPr="00004705">
              <w:rPr>
                <w:rFonts w:ascii="宋体" w:hAnsi="宋体" w:cs="宋体" w:hint="eastAsia"/>
                <w:kern w:val="0"/>
                <w:sz w:val="18"/>
                <w:szCs w:val="18"/>
              </w:rPr>
              <w:t>许玉齐</w:t>
            </w:r>
            <w:proofErr w:type="gramEnd"/>
            <w:r w:rsidRPr="0000470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被子未叠垃圾未倒 周五 606 4#</w:t>
            </w:r>
            <w:proofErr w:type="gramStart"/>
            <w:r w:rsidRPr="00004705">
              <w:rPr>
                <w:rFonts w:ascii="宋体" w:hAnsi="宋体" w:cs="宋体" w:hint="eastAsia"/>
                <w:kern w:val="0"/>
                <w:sz w:val="18"/>
                <w:szCs w:val="18"/>
              </w:rPr>
              <w:t>许玉齐</w:t>
            </w:r>
            <w:proofErr w:type="gramEnd"/>
            <w:r w:rsidRPr="0000470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垃圾未倒 5#</w:t>
            </w:r>
            <w:proofErr w:type="gramStart"/>
            <w:r w:rsidRPr="00004705">
              <w:rPr>
                <w:rFonts w:ascii="宋体" w:hAnsi="宋体" w:cs="宋体" w:hint="eastAsia"/>
                <w:kern w:val="0"/>
                <w:sz w:val="18"/>
                <w:szCs w:val="18"/>
              </w:rPr>
              <w:t>吴硕</w:t>
            </w:r>
            <w:proofErr w:type="gramEnd"/>
            <w:r w:rsidRPr="0000470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床上有衣物</w:t>
            </w:r>
          </w:p>
          <w:p w14:paraId="057E7F36" w14:textId="4AAE8404" w:rsidR="0004364F" w:rsidRPr="00004705" w:rsidRDefault="0004364F" w:rsidP="0004364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C0C21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 w:rsidRPr="00004705">
              <w:rPr>
                <w:rFonts w:ascii="宋体" w:hAnsi="宋体" w:cs="宋体" w:hint="eastAsia"/>
                <w:kern w:val="0"/>
                <w:sz w:val="18"/>
                <w:szCs w:val="18"/>
              </w:rPr>
              <w:t>周二 605 烟盒无人认 602 4#</w:t>
            </w:r>
            <w:proofErr w:type="gramStart"/>
            <w:r w:rsidRPr="00004705">
              <w:rPr>
                <w:rFonts w:ascii="宋体" w:hAnsi="宋体" w:cs="宋体" w:hint="eastAsia"/>
                <w:kern w:val="0"/>
                <w:sz w:val="18"/>
                <w:szCs w:val="18"/>
              </w:rPr>
              <w:t>高玉航</w:t>
            </w:r>
            <w:proofErr w:type="gramEnd"/>
            <w:r w:rsidRPr="0000470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烟头</w:t>
            </w:r>
          </w:p>
        </w:tc>
      </w:tr>
      <w:tr w:rsidR="00004705" w14:paraId="7E7F6111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1D7C" w14:textId="4354BC8F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-6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2452" w14:textId="0C1FA4A6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2471" w14:textId="49B14844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0E45" w14:textId="1B584599" w:rsidR="00004705" w:rsidRDefault="009C269A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  <w:r w:rsidR="00004705">
              <w:rPr>
                <w:rFonts w:ascii="宋体" w:hAnsi="宋体" w:cs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336E" w14:textId="7A4C0EB5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A594" w14:textId="1E3CDA1D" w:rsidR="00004705" w:rsidRDefault="009C269A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13.8</w:t>
            </w:r>
            <w:r w:rsidR="00004705"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F576" w14:textId="7966078E" w:rsidR="00004705" w:rsidRDefault="00181F7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74EA" w14:textId="261FEF0A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0A50" w14:textId="64029046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8454" w14:textId="46D410F3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63D4" w14:textId="68E6AE7D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A9A4" w14:textId="28A8C9B8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A217" w14:textId="74E0C540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17F5" w14:textId="7A10E545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F668" w14:textId="1235AED2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DCE8" w14:textId="30924824" w:rsidR="00004705" w:rsidRDefault="009C269A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115.8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840D" w14:textId="38A86EE9" w:rsidR="00004705" w:rsidRDefault="003C2532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5D6E" w14:textId="63BF302B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0470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 w:rsidR="003C0C21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21 李志恒 讲话 23 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刘翔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讲话</w:t>
            </w:r>
          </w:p>
          <w:p w14:paraId="6832C368" w14:textId="5C1B9BD8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0470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 w:rsidR="003C0C21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607室 6# 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下照轩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桌子乱 609室 3# 高维东 垃圾未倒 </w:t>
            </w:r>
          </w:p>
        </w:tc>
      </w:tr>
      <w:tr w:rsidR="00004705" w14:paraId="01E98F34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C5C7" w14:textId="3A2A6141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6631" w14:textId="35D3D648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4C3A" w14:textId="440AAAD0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3299" w14:textId="258882C8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F638" w14:textId="0EB82737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85A2" w14:textId="2A041021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4FAD" w14:textId="7C7C0299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5FB1" w14:textId="12DC3730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B37C" w14:textId="5170896E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8000" w14:textId="0D8A554B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65D4" w14:textId="2F8A845A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4A15" w14:textId="6E562AD4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0031" w14:textId="32F25018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1551" w14:textId="743C11EE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A323" w14:textId="00D49A5A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F3FF9" w14:textId="59C01EDF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118.80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E728" w14:textId="0AE369EC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D01B" w14:textId="08DAB469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0470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 w:rsidR="003C0C21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406室 5# 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来阳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床上有衣物 周四 ：407室 2# 赵兴友床上有衣物</w:t>
            </w:r>
          </w:p>
        </w:tc>
      </w:tr>
      <w:tr w:rsidR="00004705" w14:paraId="701D1C85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8ED8" w14:textId="15031C81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CD1B" w14:textId="752C13FB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8072" w14:textId="37269370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3DCD" w14:textId="4BB3A067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B7A3" w14:textId="1305CA0B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E413" w14:textId="7AE891C2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11.80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6A1E" w14:textId="16EED5F9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3C2532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EA19" w14:textId="678BCBF8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9BD2" w14:textId="6223DD54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9FDA" w14:textId="25DF2302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62DB" w14:textId="75273CEB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64B7" w14:textId="5A1BF976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B5AC" w14:textId="2AB0E0A3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3E41" w14:textId="357E4E25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3B58" w14:textId="1C82D678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A937" w14:textId="2BACF1C2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113.8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5B67" w14:textId="7976B114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4FA3" w14:textId="59744460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0470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周三 03李冬睿 玩纸 09易志恒 睡觉</w:t>
            </w:r>
          </w:p>
        </w:tc>
      </w:tr>
      <w:tr w:rsidR="00571541" w14:paraId="56407E3D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66E0" w14:textId="17DD7118" w:rsidR="00571541" w:rsidRDefault="00571541" w:rsidP="0057154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286EE" w14:textId="4902D6B2" w:rsidR="00571541" w:rsidRDefault="00571541" w:rsidP="0057154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2410" w14:textId="6EA2D77C" w:rsidR="00571541" w:rsidRDefault="00571541" w:rsidP="0057154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5E38" w14:textId="248E4112" w:rsidR="00571541" w:rsidRDefault="00571541" w:rsidP="0057154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4D1B" w14:textId="75D2CFF2" w:rsidR="00571541" w:rsidRDefault="00571541" w:rsidP="0057154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D894" w14:textId="5E6D07D0" w:rsidR="00571541" w:rsidRDefault="00571541" w:rsidP="0057154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0.40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8273" w14:textId="7E089436" w:rsidR="00571541" w:rsidRDefault="00571541" w:rsidP="0057154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="003C2532"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6A11" w14:textId="59021D1D" w:rsidR="00571541" w:rsidRDefault="00571541" w:rsidP="0057154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E46B" w14:textId="1436D3C6" w:rsidR="00571541" w:rsidRDefault="00571541" w:rsidP="0057154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B955" w14:textId="08C11D37" w:rsidR="00571541" w:rsidRDefault="00571541" w:rsidP="0057154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D142" w14:textId="2506CF78" w:rsidR="00571541" w:rsidRDefault="00571541" w:rsidP="0057154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D9F1" w14:textId="0E2994E7" w:rsidR="00571541" w:rsidRDefault="00571541" w:rsidP="0057154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F440" w14:textId="3FB1448D" w:rsidR="00571541" w:rsidRDefault="00571541" w:rsidP="0057154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2547" w14:textId="1F2E48EF" w:rsidR="00571541" w:rsidRDefault="00571541" w:rsidP="0057154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C92A" w14:textId="11D3E959" w:rsidR="00571541" w:rsidRDefault="00571541" w:rsidP="0057154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4F2F" w14:textId="1D6BE9B2" w:rsidR="00571541" w:rsidRDefault="00571541" w:rsidP="0057154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105.40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B2E4" w14:textId="70CB94CB" w:rsidR="00571541" w:rsidRDefault="00571541" w:rsidP="0057154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8F1F" w14:textId="4D18230F" w:rsidR="00571541" w:rsidRDefault="00571541" w:rsidP="0057154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0470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周一：3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10 3#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李天宇 被子未叠 椅子上有衣服 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 1#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耿鸿飞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未起 被子未叠2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陈子豪</w:t>
            </w:r>
            <w:proofErr w:type="gramEnd"/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未起 被子未叠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车轩昂 被子未叠 床上乱 未起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程开旭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未起 被子未叠 床上有衣服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阿拉帕提-赛买提 未起 被子未叠 周二：3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14 2#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路旭升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门口有垃圾 被子未叠 周三：3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14 4#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孟庆涛 衣服乱放</w:t>
            </w:r>
          </w:p>
        </w:tc>
      </w:tr>
      <w:tr w:rsidR="00004705" w14:paraId="27D43325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CC2C" w14:textId="24C24E2E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5794" w14:textId="7159545C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86F6" w14:textId="093C2323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4CB4" w14:textId="5F56DA2B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7E38" w14:textId="6F1B0164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E251" w14:textId="02299BAF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0B33" w14:textId="4DA01A3A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9233" w14:textId="2EF838BE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6CF1" w14:textId="03796A67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3F28" w14:textId="16B60399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A0B2" w14:textId="32EC0A49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AB3A" w14:textId="2F2EBA12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8C63" w14:textId="0C6F04BD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9445" w14:textId="4382D354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00E6" w14:textId="3ECFEBB9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2543" w14:textId="23657EAA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118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4D8A" w14:textId="61DE8259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6494" w14:textId="303B84EC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0470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：周四 31张宝乐 玩手机</w:t>
            </w:r>
          </w:p>
        </w:tc>
      </w:tr>
      <w:tr w:rsidR="00004705" w14:paraId="235ACD18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E0D2" w14:textId="6BD796AB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8B9E" w14:textId="2CEE118D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F022" w14:textId="38391578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29FB" w14:textId="7EB14170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7607" w14:textId="37386956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96FA" w14:textId="1D808EB7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11.4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FC3A4" w14:textId="27BC6033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3C2532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6E13" w14:textId="2320E8A7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C6B7" w14:textId="0B78207C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1EF7" w14:textId="2C3601CF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C452" w14:textId="4EC0D9E3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486A" w14:textId="0B22FAFD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076B" w14:textId="165F1FF1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3F7B" w14:textId="28A3E839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2095" w14:textId="1E40107F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D83B" w14:textId="7074BAE1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  <w:r w:rsidR="00720CA3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.40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430C" w14:textId="523BC086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B244" w14:textId="77777777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0470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纪律: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周四 19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任涛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玩手机 17聂宇鹏 戴耳机</w:t>
            </w:r>
          </w:p>
          <w:p w14:paraId="035307B1" w14:textId="47A4AF86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0470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：周一 402 1#李治国 2#梁志湘 3#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李祖良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4#刘政 5#吕源 6#刘金川 垃圾未倒</w:t>
            </w:r>
          </w:p>
        </w:tc>
      </w:tr>
      <w:tr w:rsidR="00C75AFF" w14:paraId="2D81FDFD" w14:textId="77777777" w:rsidTr="00A3046A">
        <w:trPr>
          <w:trHeight w:val="37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E99C" w14:textId="76D2310D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-1，2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F8F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CA5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446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DFF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D75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C8D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C37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712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364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B38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816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497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60C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54E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457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93E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769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04705" w14:paraId="1AEB3D4C" w14:textId="77777777" w:rsidTr="00A3046A">
        <w:trPr>
          <w:trHeight w:val="37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AE93" w14:textId="2630121D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E916" w14:textId="569063C2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C6DD" w14:textId="21E9F3EA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C5E8" w14:textId="3DD869F8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22E7" w14:textId="164E12B4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FF03" w14:textId="71FD6593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13.20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031C" w14:textId="16F17521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2E06" w14:textId="22FDFDC1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88C0" w14:textId="6B6F0838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0F29" w14:textId="653CBD93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5077" w14:textId="7D07CB2E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C463" w14:textId="47616C9E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FE08" w14:textId="706AE3A6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D3A3F" w14:textId="1DFCD223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455A" w14:textId="7C26C8ED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4597" w14:textId="00F01461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118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9F07" w14:textId="66C2B7F2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9C0C" w14:textId="57179DCF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0470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618室 6#李成智 桌面乱 周五 617室 3#陈旭峰 619室 3#马煦床上有衣物</w:t>
            </w:r>
          </w:p>
        </w:tc>
      </w:tr>
      <w:tr w:rsidR="00004705" w14:paraId="5D5F1B81" w14:textId="77777777" w:rsidTr="00A3046A">
        <w:trPr>
          <w:trHeight w:val="37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098F" w14:textId="413228AA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2A837" w14:textId="4ECC6A12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03B8" w14:textId="1E19679A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9D76" w14:textId="0418DA19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75C3" w14:textId="179F5212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6EAA" w14:textId="166FECD4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4BC6" w14:textId="6A417444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A081" w14:textId="2E70E937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49D5" w14:textId="3AFD2C35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4978" w14:textId="12F018D4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5950" w14:textId="1EBF0783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07F0" w14:textId="2C1749DC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4CAB" w14:textId="0CE2D573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103A" w14:textId="653DF121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69F0" w14:textId="210058E4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C46D" w14:textId="440AEC17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117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51D4" w14:textId="096E4AE0" w:rsidR="00004705" w:rsidRDefault="003C2532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355B" w14:textId="77777777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0470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周三 05刘祥 睡觉</w:t>
            </w:r>
          </w:p>
          <w:p w14:paraId="146E0FC1" w14:textId="2017A2A0" w:rsidR="00004705" w:rsidRDefault="00004705" w:rsidP="000047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0470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周五 621室 2#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曾汝杰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床上有衣服 623室 2#王孜政 桌面乱</w:t>
            </w:r>
          </w:p>
        </w:tc>
      </w:tr>
    </w:tbl>
    <w:p w14:paraId="140EC1BD" w14:textId="77777777" w:rsidR="00A21BA6" w:rsidRDefault="00A21BA6">
      <w:pPr>
        <w:jc w:val="center"/>
        <w:rPr>
          <w:b/>
          <w:bCs/>
          <w:sz w:val="28"/>
          <w:szCs w:val="28"/>
        </w:rPr>
      </w:pPr>
    </w:p>
    <w:sectPr w:rsidR="00A21BA6">
      <w:pgSz w:w="16838" w:h="11906" w:orient="landscape"/>
      <w:pgMar w:top="567" w:right="284" w:bottom="567" w:left="28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FA42D" w14:textId="77777777" w:rsidR="00AF5BB1" w:rsidRDefault="00AF5BB1" w:rsidP="00213949">
      <w:r>
        <w:separator/>
      </w:r>
    </w:p>
  </w:endnote>
  <w:endnote w:type="continuationSeparator" w:id="0">
    <w:p w14:paraId="606E51E0" w14:textId="77777777" w:rsidR="00AF5BB1" w:rsidRDefault="00AF5BB1" w:rsidP="00213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E83B3" w14:textId="77777777" w:rsidR="00AF5BB1" w:rsidRDefault="00AF5BB1" w:rsidP="00213949">
      <w:r>
        <w:separator/>
      </w:r>
    </w:p>
  </w:footnote>
  <w:footnote w:type="continuationSeparator" w:id="0">
    <w:p w14:paraId="551FFE64" w14:textId="77777777" w:rsidR="00AF5BB1" w:rsidRDefault="00AF5BB1" w:rsidP="002139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6897C29"/>
    <w:rsid w:val="00004705"/>
    <w:rsid w:val="0001719B"/>
    <w:rsid w:val="00020E5F"/>
    <w:rsid w:val="0004364F"/>
    <w:rsid w:val="00045714"/>
    <w:rsid w:val="000505D8"/>
    <w:rsid w:val="00050BE2"/>
    <w:rsid w:val="00060866"/>
    <w:rsid w:val="00061239"/>
    <w:rsid w:val="000645C4"/>
    <w:rsid w:val="000653E7"/>
    <w:rsid w:val="000866FF"/>
    <w:rsid w:val="00092E8F"/>
    <w:rsid w:val="000A1A11"/>
    <w:rsid w:val="000A419F"/>
    <w:rsid w:val="000B5CD6"/>
    <w:rsid w:val="000C2008"/>
    <w:rsid w:val="000D1420"/>
    <w:rsid w:val="000D32DB"/>
    <w:rsid w:val="000F47CA"/>
    <w:rsid w:val="0010540E"/>
    <w:rsid w:val="0010760E"/>
    <w:rsid w:val="0015060F"/>
    <w:rsid w:val="00150930"/>
    <w:rsid w:val="00152DB9"/>
    <w:rsid w:val="00157BF7"/>
    <w:rsid w:val="00163B53"/>
    <w:rsid w:val="001672C5"/>
    <w:rsid w:val="00171FD9"/>
    <w:rsid w:val="00181F75"/>
    <w:rsid w:val="001D7807"/>
    <w:rsid w:val="001E2718"/>
    <w:rsid w:val="001E35DE"/>
    <w:rsid w:val="0021020C"/>
    <w:rsid w:val="002111CB"/>
    <w:rsid w:val="00213949"/>
    <w:rsid w:val="00216F4E"/>
    <w:rsid w:val="002664F0"/>
    <w:rsid w:val="0027012D"/>
    <w:rsid w:val="00270B96"/>
    <w:rsid w:val="00276302"/>
    <w:rsid w:val="00287092"/>
    <w:rsid w:val="002A1AA1"/>
    <w:rsid w:val="002C2101"/>
    <w:rsid w:val="002C247D"/>
    <w:rsid w:val="002D65C4"/>
    <w:rsid w:val="002E7EC7"/>
    <w:rsid w:val="002F0345"/>
    <w:rsid w:val="002F06E7"/>
    <w:rsid w:val="0030400A"/>
    <w:rsid w:val="00312A32"/>
    <w:rsid w:val="00337077"/>
    <w:rsid w:val="00346202"/>
    <w:rsid w:val="00347C35"/>
    <w:rsid w:val="003774EC"/>
    <w:rsid w:val="00397714"/>
    <w:rsid w:val="003A1671"/>
    <w:rsid w:val="003B2F5F"/>
    <w:rsid w:val="003B47D7"/>
    <w:rsid w:val="003C0C21"/>
    <w:rsid w:val="003C1847"/>
    <w:rsid w:val="003C2532"/>
    <w:rsid w:val="003E47CA"/>
    <w:rsid w:val="003E4B00"/>
    <w:rsid w:val="00400A85"/>
    <w:rsid w:val="00405D87"/>
    <w:rsid w:val="0040684B"/>
    <w:rsid w:val="00423925"/>
    <w:rsid w:val="00432403"/>
    <w:rsid w:val="00445011"/>
    <w:rsid w:val="00453698"/>
    <w:rsid w:val="00460477"/>
    <w:rsid w:val="004B18CF"/>
    <w:rsid w:val="004B6D85"/>
    <w:rsid w:val="004D5F49"/>
    <w:rsid w:val="004E52DE"/>
    <w:rsid w:val="00501C22"/>
    <w:rsid w:val="00512238"/>
    <w:rsid w:val="005148DB"/>
    <w:rsid w:val="00522CD9"/>
    <w:rsid w:val="00527773"/>
    <w:rsid w:val="005355CE"/>
    <w:rsid w:val="0054379B"/>
    <w:rsid w:val="00546C4F"/>
    <w:rsid w:val="00552E16"/>
    <w:rsid w:val="00554AAB"/>
    <w:rsid w:val="005560A0"/>
    <w:rsid w:val="00571541"/>
    <w:rsid w:val="00574095"/>
    <w:rsid w:val="00580A32"/>
    <w:rsid w:val="00590BD0"/>
    <w:rsid w:val="0059152B"/>
    <w:rsid w:val="00596ED0"/>
    <w:rsid w:val="005A0C34"/>
    <w:rsid w:val="005D3F9C"/>
    <w:rsid w:val="005E304B"/>
    <w:rsid w:val="005F40CA"/>
    <w:rsid w:val="005F7B21"/>
    <w:rsid w:val="0060586E"/>
    <w:rsid w:val="006179E3"/>
    <w:rsid w:val="00667CE6"/>
    <w:rsid w:val="00677424"/>
    <w:rsid w:val="00693C07"/>
    <w:rsid w:val="006967EF"/>
    <w:rsid w:val="006A4370"/>
    <w:rsid w:val="006C20E7"/>
    <w:rsid w:val="006C2A49"/>
    <w:rsid w:val="006D6141"/>
    <w:rsid w:val="006E7DC4"/>
    <w:rsid w:val="007125CB"/>
    <w:rsid w:val="00713680"/>
    <w:rsid w:val="00720CA3"/>
    <w:rsid w:val="007A489C"/>
    <w:rsid w:val="007A55D8"/>
    <w:rsid w:val="007C33F5"/>
    <w:rsid w:val="007C4F80"/>
    <w:rsid w:val="007D7338"/>
    <w:rsid w:val="007F7AD9"/>
    <w:rsid w:val="00812158"/>
    <w:rsid w:val="00836E2A"/>
    <w:rsid w:val="008517A4"/>
    <w:rsid w:val="008536E4"/>
    <w:rsid w:val="00854C4B"/>
    <w:rsid w:val="008702C4"/>
    <w:rsid w:val="00870D6C"/>
    <w:rsid w:val="00885DB5"/>
    <w:rsid w:val="008960A0"/>
    <w:rsid w:val="008A799B"/>
    <w:rsid w:val="008B4BEE"/>
    <w:rsid w:val="00910033"/>
    <w:rsid w:val="00920B8A"/>
    <w:rsid w:val="00926495"/>
    <w:rsid w:val="00927355"/>
    <w:rsid w:val="00933A53"/>
    <w:rsid w:val="00936C31"/>
    <w:rsid w:val="00944431"/>
    <w:rsid w:val="00946855"/>
    <w:rsid w:val="009506A4"/>
    <w:rsid w:val="00956248"/>
    <w:rsid w:val="009622BA"/>
    <w:rsid w:val="00970DB5"/>
    <w:rsid w:val="00986881"/>
    <w:rsid w:val="00987B67"/>
    <w:rsid w:val="009B2D52"/>
    <w:rsid w:val="009B2E15"/>
    <w:rsid w:val="009B6AA9"/>
    <w:rsid w:val="009C269A"/>
    <w:rsid w:val="009E0ED1"/>
    <w:rsid w:val="009F2389"/>
    <w:rsid w:val="00A21BA6"/>
    <w:rsid w:val="00A3046A"/>
    <w:rsid w:val="00A3169B"/>
    <w:rsid w:val="00A32808"/>
    <w:rsid w:val="00A33D4C"/>
    <w:rsid w:val="00A36B4D"/>
    <w:rsid w:val="00A64057"/>
    <w:rsid w:val="00A651D5"/>
    <w:rsid w:val="00A736FE"/>
    <w:rsid w:val="00A750EB"/>
    <w:rsid w:val="00A75886"/>
    <w:rsid w:val="00A91872"/>
    <w:rsid w:val="00A94D44"/>
    <w:rsid w:val="00AA4FDB"/>
    <w:rsid w:val="00AD1DC4"/>
    <w:rsid w:val="00AD62DD"/>
    <w:rsid w:val="00AD79EE"/>
    <w:rsid w:val="00AF5BB1"/>
    <w:rsid w:val="00AF71D2"/>
    <w:rsid w:val="00B129FD"/>
    <w:rsid w:val="00B26102"/>
    <w:rsid w:val="00B32549"/>
    <w:rsid w:val="00B332B6"/>
    <w:rsid w:val="00B371EA"/>
    <w:rsid w:val="00B4175C"/>
    <w:rsid w:val="00B455F0"/>
    <w:rsid w:val="00B5087E"/>
    <w:rsid w:val="00B50EEB"/>
    <w:rsid w:val="00B519DA"/>
    <w:rsid w:val="00B6574A"/>
    <w:rsid w:val="00B72BC2"/>
    <w:rsid w:val="00B73505"/>
    <w:rsid w:val="00B85953"/>
    <w:rsid w:val="00BC10BA"/>
    <w:rsid w:val="00BE3D86"/>
    <w:rsid w:val="00BF5335"/>
    <w:rsid w:val="00C02FB3"/>
    <w:rsid w:val="00C06187"/>
    <w:rsid w:val="00C108E6"/>
    <w:rsid w:val="00C1724C"/>
    <w:rsid w:val="00C22E86"/>
    <w:rsid w:val="00C2419C"/>
    <w:rsid w:val="00C31E03"/>
    <w:rsid w:val="00C41E3A"/>
    <w:rsid w:val="00C60CDE"/>
    <w:rsid w:val="00C666DE"/>
    <w:rsid w:val="00C705FF"/>
    <w:rsid w:val="00C719B4"/>
    <w:rsid w:val="00C73BCD"/>
    <w:rsid w:val="00C7505B"/>
    <w:rsid w:val="00C75AFF"/>
    <w:rsid w:val="00C770D6"/>
    <w:rsid w:val="00C8256F"/>
    <w:rsid w:val="00C84336"/>
    <w:rsid w:val="00C87A6A"/>
    <w:rsid w:val="00C91F17"/>
    <w:rsid w:val="00C94617"/>
    <w:rsid w:val="00CB1196"/>
    <w:rsid w:val="00CC0049"/>
    <w:rsid w:val="00CE5E59"/>
    <w:rsid w:val="00CF54DA"/>
    <w:rsid w:val="00D04981"/>
    <w:rsid w:val="00D11643"/>
    <w:rsid w:val="00D221B5"/>
    <w:rsid w:val="00D278AE"/>
    <w:rsid w:val="00D40641"/>
    <w:rsid w:val="00D4527F"/>
    <w:rsid w:val="00D52AD8"/>
    <w:rsid w:val="00D664E8"/>
    <w:rsid w:val="00D708AA"/>
    <w:rsid w:val="00DB6928"/>
    <w:rsid w:val="00DC7717"/>
    <w:rsid w:val="00DD410B"/>
    <w:rsid w:val="00DE1C08"/>
    <w:rsid w:val="00DE6267"/>
    <w:rsid w:val="00DF0088"/>
    <w:rsid w:val="00DF5A9D"/>
    <w:rsid w:val="00E042E3"/>
    <w:rsid w:val="00E2143C"/>
    <w:rsid w:val="00E2739D"/>
    <w:rsid w:val="00E42E65"/>
    <w:rsid w:val="00E53C22"/>
    <w:rsid w:val="00E54E16"/>
    <w:rsid w:val="00E60872"/>
    <w:rsid w:val="00E60950"/>
    <w:rsid w:val="00E626D8"/>
    <w:rsid w:val="00E67AAF"/>
    <w:rsid w:val="00EC2D9A"/>
    <w:rsid w:val="00F016D1"/>
    <w:rsid w:val="00F05442"/>
    <w:rsid w:val="00F22249"/>
    <w:rsid w:val="00F259B8"/>
    <w:rsid w:val="00F31DDC"/>
    <w:rsid w:val="00F34C22"/>
    <w:rsid w:val="00F35BDB"/>
    <w:rsid w:val="00F41660"/>
    <w:rsid w:val="00F80642"/>
    <w:rsid w:val="00F84263"/>
    <w:rsid w:val="00F864D7"/>
    <w:rsid w:val="00F95312"/>
    <w:rsid w:val="00FB7D6C"/>
    <w:rsid w:val="00FD127C"/>
    <w:rsid w:val="00FE0235"/>
    <w:rsid w:val="00FE75D1"/>
    <w:rsid w:val="00FF575E"/>
    <w:rsid w:val="00FF5BB2"/>
    <w:rsid w:val="00FF5CF9"/>
    <w:rsid w:val="02187AF9"/>
    <w:rsid w:val="03057490"/>
    <w:rsid w:val="033A0C22"/>
    <w:rsid w:val="047529BC"/>
    <w:rsid w:val="047D48C2"/>
    <w:rsid w:val="0A5F3892"/>
    <w:rsid w:val="0C646DF9"/>
    <w:rsid w:val="0C72149F"/>
    <w:rsid w:val="0CA13324"/>
    <w:rsid w:val="0D070FAC"/>
    <w:rsid w:val="0DA54AE8"/>
    <w:rsid w:val="0E8D0FD9"/>
    <w:rsid w:val="0EDB044B"/>
    <w:rsid w:val="0F0373F4"/>
    <w:rsid w:val="0FB210C3"/>
    <w:rsid w:val="10320841"/>
    <w:rsid w:val="11140779"/>
    <w:rsid w:val="11BC780F"/>
    <w:rsid w:val="131E0D10"/>
    <w:rsid w:val="149B113B"/>
    <w:rsid w:val="154E22B7"/>
    <w:rsid w:val="15FA20AE"/>
    <w:rsid w:val="16BD37AF"/>
    <w:rsid w:val="16DE7E3B"/>
    <w:rsid w:val="17C27842"/>
    <w:rsid w:val="1823686C"/>
    <w:rsid w:val="186535A4"/>
    <w:rsid w:val="194F38AF"/>
    <w:rsid w:val="19811732"/>
    <w:rsid w:val="1A053C9B"/>
    <w:rsid w:val="1A202A64"/>
    <w:rsid w:val="1E1C0AB8"/>
    <w:rsid w:val="1E5D5FEA"/>
    <w:rsid w:val="1E7C2402"/>
    <w:rsid w:val="1E8673AC"/>
    <w:rsid w:val="1EA20447"/>
    <w:rsid w:val="1EAC100B"/>
    <w:rsid w:val="1F606544"/>
    <w:rsid w:val="1FFA109B"/>
    <w:rsid w:val="21BC44FE"/>
    <w:rsid w:val="22276FC9"/>
    <w:rsid w:val="224A6F57"/>
    <w:rsid w:val="225A035B"/>
    <w:rsid w:val="22F14DC0"/>
    <w:rsid w:val="230034A3"/>
    <w:rsid w:val="23213DB3"/>
    <w:rsid w:val="248C22FA"/>
    <w:rsid w:val="24AF3204"/>
    <w:rsid w:val="24C73864"/>
    <w:rsid w:val="25432766"/>
    <w:rsid w:val="2645380A"/>
    <w:rsid w:val="27103539"/>
    <w:rsid w:val="27B666AA"/>
    <w:rsid w:val="28DB5BEF"/>
    <w:rsid w:val="2A4259F1"/>
    <w:rsid w:val="2A4C5E89"/>
    <w:rsid w:val="2A7225C8"/>
    <w:rsid w:val="2AB61E29"/>
    <w:rsid w:val="2B597735"/>
    <w:rsid w:val="2BAC0359"/>
    <w:rsid w:val="2C4256C7"/>
    <w:rsid w:val="2D466101"/>
    <w:rsid w:val="2EEF29A5"/>
    <w:rsid w:val="2F036E27"/>
    <w:rsid w:val="2F4131CA"/>
    <w:rsid w:val="3051225C"/>
    <w:rsid w:val="30AB5335"/>
    <w:rsid w:val="30C12AFE"/>
    <w:rsid w:val="310956C7"/>
    <w:rsid w:val="34087811"/>
    <w:rsid w:val="35D62953"/>
    <w:rsid w:val="35F25CA4"/>
    <w:rsid w:val="360F17E5"/>
    <w:rsid w:val="363760ED"/>
    <w:rsid w:val="36897C29"/>
    <w:rsid w:val="36D13A53"/>
    <w:rsid w:val="376A3DDF"/>
    <w:rsid w:val="37CE102B"/>
    <w:rsid w:val="382552CD"/>
    <w:rsid w:val="39200B72"/>
    <w:rsid w:val="3B071044"/>
    <w:rsid w:val="3B9D06D5"/>
    <w:rsid w:val="3CF475E6"/>
    <w:rsid w:val="3E7F1B62"/>
    <w:rsid w:val="3F5C37BE"/>
    <w:rsid w:val="410A5644"/>
    <w:rsid w:val="42352EB6"/>
    <w:rsid w:val="42814D62"/>
    <w:rsid w:val="42AD3A9A"/>
    <w:rsid w:val="42EE3528"/>
    <w:rsid w:val="42F7598E"/>
    <w:rsid w:val="435C39FE"/>
    <w:rsid w:val="43602A06"/>
    <w:rsid w:val="43791AAA"/>
    <w:rsid w:val="449D7D3C"/>
    <w:rsid w:val="44C811E5"/>
    <w:rsid w:val="45BC2DCA"/>
    <w:rsid w:val="45D141C5"/>
    <w:rsid w:val="467662D0"/>
    <w:rsid w:val="46A62611"/>
    <w:rsid w:val="46F23CCC"/>
    <w:rsid w:val="475319F4"/>
    <w:rsid w:val="47B559D3"/>
    <w:rsid w:val="47C94E49"/>
    <w:rsid w:val="484A16A1"/>
    <w:rsid w:val="48CC3A51"/>
    <w:rsid w:val="48DA365E"/>
    <w:rsid w:val="4944284B"/>
    <w:rsid w:val="4B436784"/>
    <w:rsid w:val="4B4C7A35"/>
    <w:rsid w:val="4B827CCE"/>
    <w:rsid w:val="4C0B66EE"/>
    <w:rsid w:val="4D5576F0"/>
    <w:rsid w:val="4DBC1A83"/>
    <w:rsid w:val="50055462"/>
    <w:rsid w:val="50976BD5"/>
    <w:rsid w:val="509E2895"/>
    <w:rsid w:val="51687B13"/>
    <w:rsid w:val="52D344CE"/>
    <w:rsid w:val="550610BB"/>
    <w:rsid w:val="55093114"/>
    <w:rsid w:val="551A15E0"/>
    <w:rsid w:val="552A4E3B"/>
    <w:rsid w:val="552E43C4"/>
    <w:rsid w:val="561E0447"/>
    <w:rsid w:val="57093170"/>
    <w:rsid w:val="57683E7B"/>
    <w:rsid w:val="57762DAD"/>
    <w:rsid w:val="58353CC8"/>
    <w:rsid w:val="58F96EAD"/>
    <w:rsid w:val="5945212A"/>
    <w:rsid w:val="59820FD6"/>
    <w:rsid w:val="59BC19A8"/>
    <w:rsid w:val="5A4C5211"/>
    <w:rsid w:val="5AC6359B"/>
    <w:rsid w:val="5B074CC0"/>
    <w:rsid w:val="5B8E6498"/>
    <w:rsid w:val="5BA212EC"/>
    <w:rsid w:val="5BF75A12"/>
    <w:rsid w:val="5C026BFC"/>
    <w:rsid w:val="5C601206"/>
    <w:rsid w:val="5D78636D"/>
    <w:rsid w:val="5DC80CAE"/>
    <w:rsid w:val="5F2210DC"/>
    <w:rsid w:val="5F410064"/>
    <w:rsid w:val="605B2E70"/>
    <w:rsid w:val="60837B5D"/>
    <w:rsid w:val="610C4E37"/>
    <w:rsid w:val="611451CE"/>
    <w:rsid w:val="61387EEE"/>
    <w:rsid w:val="620A16F9"/>
    <w:rsid w:val="62D66376"/>
    <w:rsid w:val="62DB7639"/>
    <w:rsid w:val="62DD2CE2"/>
    <w:rsid w:val="636E5D11"/>
    <w:rsid w:val="64F17F13"/>
    <w:rsid w:val="66323590"/>
    <w:rsid w:val="66DC4F52"/>
    <w:rsid w:val="68A00F6E"/>
    <w:rsid w:val="68A42D24"/>
    <w:rsid w:val="68C45E09"/>
    <w:rsid w:val="69B701C5"/>
    <w:rsid w:val="69D428CD"/>
    <w:rsid w:val="6A7C6DC6"/>
    <w:rsid w:val="6A895965"/>
    <w:rsid w:val="6ABF3F10"/>
    <w:rsid w:val="6B472D81"/>
    <w:rsid w:val="6C087F16"/>
    <w:rsid w:val="6D9C5868"/>
    <w:rsid w:val="6F4D516D"/>
    <w:rsid w:val="6F715B38"/>
    <w:rsid w:val="70B3242A"/>
    <w:rsid w:val="720B7473"/>
    <w:rsid w:val="72F601BA"/>
    <w:rsid w:val="733435C1"/>
    <w:rsid w:val="73371AAC"/>
    <w:rsid w:val="734D28F0"/>
    <w:rsid w:val="73680BA1"/>
    <w:rsid w:val="75001912"/>
    <w:rsid w:val="75315C08"/>
    <w:rsid w:val="758746C9"/>
    <w:rsid w:val="761A19FF"/>
    <w:rsid w:val="76413E77"/>
    <w:rsid w:val="76FA35D7"/>
    <w:rsid w:val="77C03298"/>
    <w:rsid w:val="78E03500"/>
    <w:rsid w:val="7A8B5A9F"/>
    <w:rsid w:val="7B260A8C"/>
    <w:rsid w:val="7B6550FF"/>
    <w:rsid w:val="7C7D4F8F"/>
    <w:rsid w:val="7CC342DA"/>
    <w:rsid w:val="7E1E332B"/>
    <w:rsid w:val="7F47008B"/>
    <w:rsid w:val="7F821E37"/>
    <w:rsid w:val="7F85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3A017F"/>
  <w15:docId w15:val="{8EDEC247-06A7-4DFD-9A07-D7344328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页脚 字符"/>
    <w:link w:val="a5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2508;&#21512;&#31649;&#29702;&#65288;&#31532;&#20845;&#21608;&#37327;&#21270;&#34920;&#65289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综合管理（第六周量化表）</Template>
  <TotalTime>65</TotalTime>
  <Pages>3</Pages>
  <Words>765</Words>
  <Characters>4366</Characters>
  <Application>Microsoft Office Word</Application>
  <DocSecurity>0</DocSecurity>
  <Lines>36</Lines>
  <Paragraphs>10</Paragraphs>
  <ScaleCrop>false</ScaleCrop>
  <Company/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2015-2016学年    第 一 学 期    第 二 周班级量化</dc:title>
  <dc:creator>Administrator</dc:creator>
  <cp:lastModifiedBy>945640100@qq.com</cp:lastModifiedBy>
  <cp:revision>7</cp:revision>
  <dcterms:created xsi:type="dcterms:W3CDTF">2021-12-05T12:41:00Z</dcterms:created>
  <dcterms:modified xsi:type="dcterms:W3CDTF">2021-12-18T04:37:00Z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