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54FA" w14:textId="77777777" w:rsidR="00255E8F" w:rsidRDefault="00255E8F">
      <w:pPr>
        <w:rPr>
          <w:sz w:val="28"/>
          <w:szCs w:val="28"/>
        </w:rPr>
      </w:pPr>
    </w:p>
    <w:p w14:paraId="107ECF7E" w14:textId="77777777" w:rsidR="00255E8F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2022-20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第七周班级量化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255E8F" w14:paraId="77F157CF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D1FD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2A86C01C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4CCEA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17B5DF36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E8EB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45217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023E2A94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2AA9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6665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608BC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D82F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7C374C47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2B63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6EE1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34894F3B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6BB2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41CD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F522529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86339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4691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6FFBF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F869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AC8F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D0AD" w14:textId="77777777" w:rsidR="00255E8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255E8F" w14:paraId="4DC83865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8DA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C17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FFF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84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7DF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E26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ED9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CEB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45A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D9F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428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44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38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DE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3B9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77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2A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2EE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全班吵闹 周四08郭畅 戴耳机讲话 38张衡宇 玩手机</w:t>
            </w:r>
          </w:p>
        </w:tc>
      </w:tr>
      <w:tr w:rsidR="00255E8F" w14:paraId="6D5522A6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6AC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70A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D2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2E7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65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B62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B76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B2B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47E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944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517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3A3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F60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2E8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94D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D53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71A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147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周一419 5#杨桐纬 未叠被 周二419 5#杨桐纬 未起</w:t>
            </w:r>
          </w:p>
        </w:tc>
      </w:tr>
      <w:tr w:rsidR="00255E8F" w14:paraId="7FB5EA0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191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58A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BA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7F7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E45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2EA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B45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D76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536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6CD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51D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87D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C3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1BF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E5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D71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9D1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7A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蒋海彬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李健 讲话</w:t>
            </w:r>
          </w:p>
        </w:tc>
      </w:tr>
      <w:tr w:rsidR="00255E8F" w14:paraId="3D6EBC10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5CB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D15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CFE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637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74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AA9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D4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F54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708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BD2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AB0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FD2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A4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A65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3B9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C2A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0A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8E3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20王俊杰 旷课 37朱凯 玩手机 31张通 讲话 32张轩领 讲话 周二35周伊 旷课18岳万明 旷课30于祥旭 旷课08陈晓恒 旷课20王俊杰 玩手机 周四07胡家宝 玩手机18岳万明 早退35周伊 早退30于祥旭 早退</w:t>
            </w:r>
          </w:p>
          <w:p w14:paraId="708F1D9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：周一507 1#赵传状 2#张通 3#鱼博 4#赵伊程 5#张轩领 6#于永康 垃圾未到 505 3#万岳明 未起503 1#李轩羽 垃圾未到 周二505 1#本俊杰 3#万岳明 未叠被1#王俊杰 2#王清维3#万岳明 垃圾未到 507 1#赵传状 2#张通 3#鱼博 4#赵伊程 5#赵轩领 6#于永康 未叠被 周三507 1#赵传状 2#张通 4#赵伊程 5#赵张轩领 6#于永康 未起 503 3#洪越靳 未起 505 3#万岳明 4#王杰 5#韦博东 未起</w:t>
            </w:r>
          </w:p>
        </w:tc>
      </w:tr>
      <w:tr w:rsidR="00255E8F" w14:paraId="360E54B1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910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4E0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461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FC8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F57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1DC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6E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A4E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64C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EF9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CCB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BC2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144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D7C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557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993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846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BAA" w14:textId="77777777" w:rsidR="00255E8F" w:rsidRDefault="00255E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55E8F" w14:paraId="64190B2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CE6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704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4CD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F59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F2F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395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332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F40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909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388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E2B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805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8A6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9AD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E28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3D4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F10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A016" w14:textId="77777777" w:rsidR="00255E8F" w:rsidRDefault="00000000">
            <w:pPr>
              <w:ind w:firstLineChars="400" w:firstLine="72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37赵紫阳 没带书 31张瑞 没带书</w:t>
            </w:r>
          </w:p>
          <w:p w14:paraId="7BCC34F8" w14:textId="77777777" w:rsidR="00255E8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517 2#盛茂祥 3#任予创 5#邵崟罡 6#孙志伟 未叠被 周三 518 3#奚宁 4#王家豪 5#夏子涵 未起 519 3#张瑞 未叠被</w:t>
            </w:r>
          </w:p>
        </w:tc>
      </w:tr>
      <w:tr w:rsidR="00255E8F" w14:paraId="5117C764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0C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630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47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898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BE8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53F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7F3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B30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0C8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3E6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F6F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3E0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D75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E8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474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C63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E7C6" w14:textId="77777777" w:rsidR="00255E8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6ED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纪律：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14石鹏鹏 带耳机 周四 13尚严哲 玩手机 </w:t>
            </w:r>
          </w:p>
          <w:p w14:paraId="4E814A9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520 4#张耿 5#姚卫卫 地面脏 522 2#尚严哲 未叠被 524 1#张星宇 未叠被 503 521 1#董铭宇 2#李亚轩 3#李鸿硕 4#段晓宇 5#蒋家宝 6#郝健君 地面脏 有烟头 523 1#王韵植 2#吴文清   未起 523 4#王星晨 垃圾未倒 周三 520 4#张耿 5#姚卫卫 未起 地面脏 522 6#王晗睿 未叠被 521 6#郝健君 未叠被 地面脏 523 1#王韵植 未叠被 周五 523 1#王韵植 2#吴文清 3#王星晨 5#夏跃 6#翁太诚 未起 523 3#许博文 4#王星晨 垃圾未倒</w:t>
            </w:r>
          </w:p>
        </w:tc>
      </w:tr>
      <w:tr w:rsidR="00255E8F" w14:paraId="298A457C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322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C2F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3BD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977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A89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19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988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807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C9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EB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629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CE5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C1F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39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736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D69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4F52" w14:textId="63A79EEE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45D7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EF5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：周二601 1#董志鸿 4#程硕硕 未起 605 1#王雨恒 2#魏士坤 未起 2#魏士坤 地面脏 周三601 1#董志鸿 2#曹厚群 4#程硕硕 未起 605 1#王雨恒 2#魏士坤 3#魏波 5#吴硕 6#吴信儒 未起</w:t>
            </w:r>
          </w:p>
        </w:tc>
      </w:tr>
      <w:tr w:rsidR="00255E8F" w14:paraId="0B71CA6D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6E3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97A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EEE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232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0F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603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D0F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4E2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1E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0E5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2A7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014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1B5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DAC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319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BFF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9C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242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33吴柯翰 旷课 </w:t>
            </w:r>
          </w:p>
          <w:p w14:paraId="06408785" w14:textId="77777777" w:rsidR="00255E8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609 1#胡乾志 3#高维东 未起 周三 609 1#胡乾志 未叠被</w:t>
            </w:r>
          </w:p>
          <w:p w14:paraId="749BB854" w14:textId="77777777" w:rsidR="00255E8F" w:rsidRDefault="00255E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4FB6581" w14:textId="77777777" w:rsidR="00255E8F" w:rsidRDefault="00255E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55E8F" w14:paraId="712E517C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72C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9C4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408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6FD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053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4F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3D0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660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88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29E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0E4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FDC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822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CBB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83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1F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E51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E27" w14:textId="77777777" w:rsidR="00255E8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406 3#庄苏辉 4#何佳润 5#来阳 未起 406 3#庄苏辉 5#来阳 垃圾未倒</w:t>
            </w:r>
          </w:p>
        </w:tc>
      </w:tr>
      <w:tr w:rsidR="00255E8F" w14:paraId="67C351B5" w14:textId="77777777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01A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240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21D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2F1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7A3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CA5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822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756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AD3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EFE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FB8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B51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3D5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2F9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666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7B1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78E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E5E8" w14:textId="77777777" w:rsidR="00255E8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01 胡一强 讲话 顶撞干事</w:t>
            </w:r>
          </w:p>
          <w:p w14:paraId="7508A58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407 1#李凝寒 2#赵兴友 3#李国栋 4#姜凯文 5#李东睿 6#胡一强未起 周二：408 1#史荣华 2#易志恒 未起</w:t>
            </w:r>
          </w:p>
        </w:tc>
      </w:tr>
      <w:tr w:rsidR="00255E8F" w14:paraId="79CCA421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DF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7E8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601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BBD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B3E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A8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BD4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3FE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9AF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E13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213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4A0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983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028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88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C7F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03.00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0E4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6E33" w14:textId="77777777" w:rsidR="00255E8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：周三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19 刘铭 旷课 周四 30 徐佳硕 戴耳机</w:t>
            </w:r>
          </w:p>
          <w:p w14:paraId="3E5C6648" w14:textId="77777777" w:rsidR="00255E8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310 3#李天宇 5#周鑫桥 未起 垃圾未倒 地面脏 314 2#路旭升 垃圾未倒 316 1#徐博 未起 周二 310 3#李天宇 5#周鑫桥 未起 地面脏 313 1#李杰 未叠被 316 1#徐博 6#吴宇阳 未起 垃圾未倒</w:t>
            </w:r>
          </w:p>
        </w:tc>
      </w:tr>
      <w:tr w:rsidR="00255E8F" w14:paraId="4CAF5DC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D3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0B6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7F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F8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F89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4F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C47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8D5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8F2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D1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530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02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D19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748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733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1CF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E4C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11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葛健 吃东西</w:t>
            </w:r>
          </w:p>
        </w:tc>
      </w:tr>
      <w:tr w:rsidR="00255E8F" w14:paraId="63E4DF4F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230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1ED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AE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1BD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86A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B16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66A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2BF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92A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FEC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25D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3AC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2C2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B22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271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6BE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82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D2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任涛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张名著 旷课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包佳宇 戴耳机</w:t>
            </w:r>
          </w:p>
          <w:p w14:paraId="19621C5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外力·奥卜力喀斯木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任涛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聂宇鹏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田强强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宁炳杰 未起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405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张志鹏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张名著 垃圾未倒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403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任涛 未起 垃圾未倒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403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聂宇鹏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田强强 垃圾未倒</w:t>
            </w:r>
          </w:p>
        </w:tc>
      </w:tr>
      <w:tr w:rsidR="00255E8F" w14:paraId="1D78A4D6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C70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E52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1C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20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44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778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B8C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87A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D1D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720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94F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BAF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DC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070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235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7B1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4F3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409" w14:textId="77777777" w:rsidR="00255E8F" w:rsidRDefault="00255E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55E8F" w14:paraId="47FF42F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59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913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171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AFF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4BB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225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42D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6C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BD8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0D6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E95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60C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3A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C7F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0E5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27F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6BC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6F7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章健 戴耳机 玩手机 周二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29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章健 玩手机</w:t>
            </w:r>
          </w:p>
          <w:p w14:paraId="5C1FB8B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618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李成智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619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午时政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任子博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马煦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水明生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尚嘉彬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李康宇 未起 未叠被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621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章健 未起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618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江漩宏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花梦楠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胡笑玮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李嘉龙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李成智 未起</w:t>
            </w:r>
          </w:p>
        </w:tc>
      </w:tr>
      <w:tr w:rsidR="00255E8F" w14:paraId="24E09E2F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C85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8E3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9B3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1CF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178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596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CFA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8C8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830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DD5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249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36C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24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C96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CBE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CA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F1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F1E3" w14:textId="77777777" w:rsidR="00255E8F" w:rsidRDefault="00255E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55E8F" w14:paraId="614389F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295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FE9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D19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275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B86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118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4AE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635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289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325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62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06F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03E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EE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3BA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90D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8F2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49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231 1#王侨裕 未起 周二 232 1#王悠 2#温宇航 3#吴琪然 4#吴新诚 未起 垃圾未倒 228 1#贺昊天 2#贺天瑞 3#侯杰 4#胡棉凯 垃圾未倒</w:t>
            </w:r>
          </w:p>
        </w:tc>
      </w:tr>
      <w:tr w:rsidR="00255E8F" w14:paraId="2C0E34F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1F9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EEC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2C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95C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08A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763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093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A35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60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B85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B5D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65E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41F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FA7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7F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A6D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A9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30C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高昌胜 讲话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吴奕霖 玩手机</w:t>
            </w:r>
          </w:p>
          <w:p w14:paraId="58E4C77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06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王梓恒 地面脏 周三3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王庆洋 地面脏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吴奕霖 垃圾未倒 周五3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06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王梓恒 垃圾未倒3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李杭蔚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陆士豪 垃圾未倒3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苌浩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陈鹏飞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308 2#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张传鑫 未叠被</w:t>
            </w:r>
          </w:p>
          <w:p w14:paraId="5BC4E83C" w14:textId="77777777" w:rsidR="00255E8F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鹿传界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烟头 夏宇腾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打火机</w:t>
            </w:r>
          </w:p>
        </w:tc>
      </w:tr>
      <w:tr w:rsidR="00255E8F" w14:paraId="1C34B691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BD0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9DB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7B9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7BF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6F3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7B2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95D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D5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AB0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10E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49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CE7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5A6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852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B07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AA0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106.45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F454" w14:textId="43898A14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E35FF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00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05黄成李 玩手机 11李跃忠 玩手机 32徐哲翎 吃东西</w:t>
            </w:r>
          </w:p>
          <w:p w14:paraId="7F773B8E" w14:textId="77777777" w:rsidR="00255E8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213 1#林盛杰 2#刘鑫烨 3#刘玉权 4#马文豪 垃圾未倒 周二 217 1#徐亚军 未起 4#姚嘉伟 未叠被 周三 213 4#马文豪 未叠被 周五 210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陈健文 垃圾未倒 211 4#黄成李 未叠被 3#顾皓洋 垃圾未倒 214 2#董子骁 垃圾未倒</w:t>
            </w:r>
          </w:p>
        </w:tc>
      </w:tr>
      <w:tr w:rsidR="00255E8F" w14:paraId="44C8390E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957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F5C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CF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499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9D2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2B6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CB6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4F7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62C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B6D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958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D34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1B0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3D1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0F1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E11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103.2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228" w14:textId="518650E0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E35FF3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915B" w14:textId="77777777" w:rsidR="00255E8F" w:rsidRDefault="00000000">
            <w:pPr>
              <w:ind w:firstLineChars="200" w:firstLine="361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：周四 19宋宇昊 睡觉 03杜家乐 下棋 01陈赛圆 下棋</w:t>
            </w:r>
          </w:p>
          <w:p w14:paraId="5BBE2E5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219 #1陈赛圆 #2陈辛儒 #3杜家乐 #4傅振豪 垃圾未倒 225 #1杨鉴 #2张方雨 #3张艺骞 #4赵文龙 垃圾未倒 周二 219 #3杜家乐 未起床</w:t>
            </w:r>
          </w:p>
          <w:p w14:paraId="2A03C699" w14:textId="77777777" w:rsidR="00255E8F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221 #1廖鸿峰 未叠被 #2刘绍兴 #3卢帆 #4</w:t>
            </w:r>
            <w:r>
              <w:rPr>
                <w:rFonts w:ascii="宋体" w:hAnsi="宋体" w:cs="宋体"/>
                <w:sz w:val="18"/>
                <w:szCs w:val="18"/>
              </w:rPr>
              <w:t>罗堃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未起床 225 #2张方雨 未起床 垃圾未倒 226 #1赵鑫毅 #2周果 #3周帅 #4朱志鹏 未起床 垃圾未倒</w:t>
            </w:r>
          </w:p>
          <w:p w14:paraId="6DE6A80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周三 225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#3张艺骞 </w:t>
            </w:r>
            <w:r>
              <w:rPr>
                <w:rFonts w:ascii="宋体" w:hAnsi="宋体" w:cs="宋体" w:hint="eastAsia"/>
                <w:sz w:val="18"/>
                <w:szCs w:val="18"/>
              </w:rPr>
              <w:t>垃圾未倒 222 #1毛俊豪 #2彭梓毅 #2邱伟毓 #4佘羽钒 垃圾未倒 226 #3周帅 垃圾未倒 #4朱志鹏 未起床</w:t>
            </w:r>
          </w:p>
        </w:tc>
      </w:tr>
      <w:tr w:rsidR="00255E8F" w14:paraId="7CA9158B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B05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F24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B2B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C1F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29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51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760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3CA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FF7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FFE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222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E95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BC7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356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C86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CC7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C0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6F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吴昊轩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刘亚恒 下棋</w:t>
            </w:r>
          </w:p>
          <w:p w14:paraId="28A9297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102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韩迟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黄友恒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李和蓬 未起 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刘健扬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刘亚恒 未起</w:t>
            </w:r>
          </w:p>
        </w:tc>
      </w:tr>
      <w:tr w:rsidR="00255E8F" w14:paraId="63088FD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68B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DC3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4E2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E0A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EA4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27D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793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F9A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80D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C96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2E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E4F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FB6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605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30D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5B2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110.75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AF5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000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杨雨奇 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杨新鹏 讲话</w:t>
            </w:r>
          </w:p>
          <w:p w14:paraId="68C757A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李琪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孙智恒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#王闯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116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章子成2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朱春光 垃圾</w:t>
            </w:r>
          </w:p>
          <w:p w14:paraId="427A25CA" w14:textId="77777777" w:rsidR="00255E8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未倒 周三1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刘健扬 垃圾未倒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张旭1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打火机</w:t>
            </w:r>
          </w:p>
        </w:tc>
      </w:tr>
      <w:tr w:rsidR="00255E8F" w14:paraId="7EC4C31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4D0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CD2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03B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C77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E72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F6C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F2B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FA9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883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73A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9BD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8C1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9C0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A9C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CB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E95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1D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91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周一08高小程 讲话 21王一京 睡觉 周二 30孙阁 讲话 20李正亮 讲话</w:t>
            </w:r>
          </w:p>
          <w:p w14:paraId="1976D48C" w14:textId="1477CD55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周三117 3#陈炳辰 地面脏 周五 122 1#李正亮 垃圾未倒</w:t>
            </w:r>
          </w:p>
        </w:tc>
      </w:tr>
      <w:tr w:rsidR="00255E8F" w14:paraId="6DA0A78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41F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B80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D47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C75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621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23F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2D0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0F8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BD0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F1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BC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92E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64A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B9A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04F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644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05AD" w14:textId="3E07943C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E35FF3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58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赵鑫 戴耳机 周二：0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戴涛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贾宏宾 讲话</w:t>
            </w:r>
          </w:p>
          <w:p w14:paraId="4F4CD4AF" w14:textId="77777777" w:rsidR="00255E8F" w:rsidRDefault="00000000">
            <w:pPr>
              <w:jc w:val="center"/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131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姚博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张国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张恒泰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张靖奇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133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1#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周矗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2#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周家平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3#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卓中科 未起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129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任心雨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石落实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田佳乐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王国强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127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付奕</w:t>
            </w:r>
            <w:r>
              <w:rPr>
                <w:rStyle w:val="a9"/>
                <w:rFonts w:ascii="Arial" w:hAnsi="Arial" w:cs="Arial"/>
                <w:i w:val="0"/>
                <w:iCs w:val="0"/>
                <w:color w:val="333333"/>
                <w:szCs w:val="21"/>
                <w:shd w:val="clear" w:color="auto" w:fill="FFFFFF"/>
              </w:rPr>
              <w:t>铭</w:t>
            </w:r>
            <w:r>
              <w:rPr>
                <w:rStyle w:val="a9"/>
                <w:rFonts w:ascii="Arial" w:hAnsi="Arial" w:cs="Arial" w:hint="eastAsia"/>
                <w:i w:val="0"/>
                <w:iCs w:val="0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2#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甘朔霖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4#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贾宏宾 未起 垃圾未倒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付奕</w:t>
            </w:r>
            <w:r>
              <w:rPr>
                <w:rStyle w:val="a9"/>
                <w:rFonts w:ascii="Arial" w:hAnsi="Arial" w:cs="Arial"/>
                <w:i w:val="0"/>
                <w:iCs w:val="0"/>
                <w:color w:val="333333"/>
                <w:szCs w:val="21"/>
                <w:shd w:val="clear" w:color="auto" w:fill="FFFFFF"/>
              </w:rPr>
              <w:t>铭</w:t>
            </w:r>
            <w:r>
              <w:rPr>
                <w:rStyle w:val="a9"/>
                <w:rFonts w:ascii="Arial" w:hAnsi="Arial" w:cs="Arial" w:hint="eastAsia"/>
                <w:i w:val="0"/>
                <w:iCs w:val="0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Style w:val="a9"/>
                <w:rFonts w:asciiTheme="majorEastAsia" w:eastAsiaTheme="majorEastAsia" w:hAnsiTheme="maj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2#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甘朔霖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3#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郭胜4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贾宏宾 地面脏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128 1#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刘祜成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2#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刘家铭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3#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刘琪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4#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刘硕 未起 周二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129 1#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任心雨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2#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石落实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3#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田佳乐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4#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王国强 未起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133 1#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周矗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2#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周家平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3#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卓中科 垃圾未倒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126 1#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陈德毅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2#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陈昱霖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3#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黄涛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4#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杜可可 垃圾未倒 周三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132 3#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赵培强 未起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126 3#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 xml:space="preserve">戴涛 垃圾未倒 周五 </w:t>
            </w:r>
            <w: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126 2#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333333"/>
                <w:sz w:val="18"/>
                <w:szCs w:val="18"/>
                <w:shd w:val="clear" w:color="auto" w:fill="FFFFFF"/>
              </w:rPr>
              <w:t>陈昱霖 未叠被</w:t>
            </w:r>
          </w:p>
          <w:p w14:paraId="51881BD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Style w:val="a9"/>
                <w:rFonts w:hint="eastAsia"/>
                <w:b/>
                <w:bCs/>
                <w:i w:val="0"/>
                <w:iCs w:val="0"/>
                <w:sz w:val="18"/>
                <w:szCs w:val="18"/>
              </w:rPr>
              <w:t>治保：</w:t>
            </w:r>
            <w:r>
              <w:rPr>
                <w:rStyle w:val="a9"/>
                <w:rFonts w:hint="eastAsia"/>
                <w:i w:val="0"/>
                <w:iCs w:val="0"/>
                <w:sz w:val="18"/>
                <w:szCs w:val="18"/>
              </w:rPr>
              <w:t>周五</w:t>
            </w:r>
            <w:r>
              <w:rPr>
                <w:rStyle w:val="a9"/>
                <w:rFonts w:hint="eastAsia"/>
                <w:i w:val="0"/>
                <w:iCs w:val="0"/>
                <w:sz w:val="18"/>
                <w:szCs w:val="18"/>
              </w:rPr>
              <w:t xml:space="preserve"> </w:t>
            </w:r>
            <w:r>
              <w:rPr>
                <w:rStyle w:val="a9"/>
                <w:rFonts w:hint="eastAsia"/>
                <w:i w:val="0"/>
                <w:iCs w:val="0"/>
                <w:sz w:val="18"/>
                <w:szCs w:val="18"/>
              </w:rPr>
              <w:t>卓中科</w:t>
            </w:r>
            <w:r>
              <w:rPr>
                <w:rStyle w:val="a9"/>
                <w:rFonts w:hint="eastAsia"/>
                <w:i w:val="0"/>
                <w:iCs w:val="0"/>
                <w:sz w:val="18"/>
                <w:szCs w:val="18"/>
              </w:rPr>
              <w:t xml:space="preserve"> </w:t>
            </w:r>
            <w:r>
              <w:rPr>
                <w:rStyle w:val="a9"/>
                <w:rFonts w:asciiTheme="majorEastAsia" w:eastAsiaTheme="majorEastAsia" w:hAnsiTheme="majorEastAsia"/>
                <w:i w:val="0"/>
                <w:iCs w:val="0"/>
                <w:sz w:val="18"/>
                <w:szCs w:val="18"/>
              </w:rPr>
              <w:t xml:space="preserve">133 3# </w:t>
            </w:r>
            <w:r>
              <w:rPr>
                <w:rStyle w:val="a9"/>
                <w:rFonts w:asciiTheme="majorEastAsia" w:eastAsiaTheme="majorEastAsia" w:hAnsiTheme="majorEastAsia" w:hint="eastAsia"/>
                <w:i w:val="0"/>
                <w:iCs w:val="0"/>
                <w:sz w:val="18"/>
                <w:szCs w:val="18"/>
              </w:rPr>
              <w:t xml:space="preserve">烟灰缸 周五 戴涛 </w:t>
            </w:r>
            <w:r>
              <w:rPr>
                <w:rStyle w:val="a9"/>
                <w:rFonts w:asciiTheme="majorEastAsia" w:eastAsiaTheme="majorEastAsia" w:hAnsiTheme="majorEastAsia"/>
                <w:i w:val="0"/>
                <w:iCs w:val="0"/>
                <w:sz w:val="18"/>
                <w:szCs w:val="18"/>
              </w:rPr>
              <w:t xml:space="preserve">126 3# </w:t>
            </w:r>
            <w:r>
              <w:rPr>
                <w:rStyle w:val="a9"/>
                <w:rFonts w:asciiTheme="majorEastAsia" w:eastAsiaTheme="majorEastAsia" w:hAnsiTheme="majorEastAsia" w:hint="eastAsia"/>
                <w:i w:val="0"/>
                <w:iCs w:val="0"/>
                <w:sz w:val="18"/>
                <w:szCs w:val="18"/>
              </w:rPr>
              <w:t xml:space="preserve">打火机 周五 张艺骞 </w:t>
            </w:r>
            <w:r>
              <w:rPr>
                <w:rStyle w:val="a9"/>
                <w:rFonts w:asciiTheme="majorEastAsia" w:eastAsiaTheme="majorEastAsia" w:hAnsiTheme="majorEastAsia"/>
                <w:i w:val="0"/>
                <w:iCs w:val="0"/>
                <w:sz w:val="18"/>
                <w:szCs w:val="18"/>
              </w:rPr>
              <w:t xml:space="preserve">225 3# </w:t>
            </w:r>
            <w:r>
              <w:rPr>
                <w:rStyle w:val="a9"/>
                <w:rFonts w:asciiTheme="majorEastAsia" w:eastAsiaTheme="majorEastAsia" w:hAnsiTheme="majorEastAsia" w:hint="eastAsia"/>
                <w:i w:val="0"/>
                <w:iCs w:val="0"/>
                <w:sz w:val="18"/>
                <w:szCs w:val="18"/>
              </w:rPr>
              <w:t>烟</w:t>
            </w:r>
          </w:p>
        </w:tc>
      </w:tr>
      <w:tr w:rsidR="00255E8F" w14:paraId="586CF2B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98A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FCA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B50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9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BAB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A99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E42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D37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06A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F16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5B4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67E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BA1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DE2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3C0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E6A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E4F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B05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周二 01胡瀚中 睡觉</w:t>
            </w:r>
          </w:p>
        </w:tc>
      </w:tr>
      <w:tr w:rsidR="00255E8F" w14:paraId="33245CB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382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37C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116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9DA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698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4EC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0B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40D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59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362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6E4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A2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F44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ED8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4F6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150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B6D8" w14:textId="66CB5E2E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E35FF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080" w14:textId="77777777" w:rsidR="00255E8F" w:rsidRDefault="00000000">
            <w:pPr>
              <w:ind w:firstLineChars="100" w:firstLine="181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顾磊 戴耳机</w:t>
            </w:r>
          </w:p>
          <w:p w14:paraId="59086C0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201 1#张浩然 2#陈良龙 3#葛闯 未起 垃圾未倒 208   1#谢家驹 2#叶宇航 3#殷皓轩 4#喻杰林 未起 垃圾未倒 204 1#刘宇航 2#陆昱扬 3#马前程 4#孟华军 未起 #1刘宇航 有床帘 周二 203 4#刘高旭 未起 垃圾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未倒 209 1#张健 2#张瑞 3#张旭阳 4#仲世豪 垃圾未倒 208 1#谢家驹 2#叶宇航 3#殷皓轩 4#喻杰林 未起 垃圾未倒 202 1#顾磊 2#顾铮韬 3#归钮圣琦 #4何金阳 垃圾未倒 204 1#刘宇航 2#陆昱扬 3#马前程 4#孟华军 垃圾未倒 周三 203 3#李政 垃圾未倒 208 1#谢家驹 2#叶宇航 3#殷皓轩 4#喻杰林 垃圾未倒 210 1#周立平 2#周邵阳 3#朱昊 垃圾未倒 210 1#周立平 2#周邵阳 3#朱昊 垃圾未倒</w:t>
            </w:r>
          </w:p>
        </w:tc>
      </w:tr>
      <w:tr w:rsidR="00255E8F" w14:paraId="43BB0EC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07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A4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009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7F4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4E8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C5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524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158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002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109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EF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D1F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70E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4F8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446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493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A55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D5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周三 01金宏达 讲话 11张林辉 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10徐箐淼诚 讲话 09肖俊彦 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</w:p>
        </w:tc>
      </w:tr>
      <w:tr w:rsidR="00255E8F" w14:paraId="203124A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DF8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315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38D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57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16E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BA3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88D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E7D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ECD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C37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46C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65A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D9B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FD3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848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69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678A" w14:textId="5E97243C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E35FF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42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19张明 睡觉 周三 17袁成立 讲话 20张旭 讲话</w:t>
            </w:r>
          </w:p>
          <w:p w14:paraId="12FD72F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031 4#贾丙祥 032 2#刘哲萌 地面脏 垃圾未倒 周五 031 1#范子睿 2#高琪 3#侯玉佩 4#贾丙祥 5￥李由畅 未起 未叠被</w:t>
            </w:r>
          </w:p>
        </w:tc>
      </w:tr>
      <w:tr w:rsidR="00255E8F" w14:paraId="0D6C006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201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2BD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7D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CC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B01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AD4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727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CA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5E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3CD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00B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229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672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FF6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3A7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6AA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103.5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C8C" w14:textId="6762D0B2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E35FF3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7C9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刘铭 睡觉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崔胜凯 玩手机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崔胜凯 玩手机</w:t>
            </w:r>
          </w:p>
          <w:p w14:paraId="35620BD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丁志昂 有烟头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008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刘铭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刘治诚 庞佳贺 未起未叠被垃圾未倒地面脏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002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陈思 地面脏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崔浩楠 垃圾未倒</w:t>
            </w:r>
          </w:p>
        </w:tc>
      </w:tr>
      <w:tr w:rsidR="00255E8F" w14:paraId="685D776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5BF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208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2ED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13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25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5E1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85E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DDE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4DE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309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491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374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068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FB9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4AF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86C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5DD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BC9" w14:textId="77777777" w:rsidR="00255E8F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朱天祥 戴耳机 周三 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吴宇 戴耳机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冯赟 玩手机</w:t>
            </w:r>
          </w:p>
          <w:p w14:paraId="4F32149B" w14:textId="77777777" w:rsidR="00255E8F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董哲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016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刘明 垃圾未倒 周三0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孙政 未起 未叠被</w:t>
            </w:r>
          </w:p>
          <w:p w14:paraId="4F4D6D0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张猛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021 4#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打火机 周五 朱乃浩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021 6#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打火机</w:t>
            </w:r>
          </w:p>
        </w:tc>
      </w:tr>
      <w:tr w:rsidR="00255E8F" w14:paraId="4488B68C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383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0CE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47A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631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EF0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981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B5F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A7B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EF0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B29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20C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D0C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81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872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C44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74C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102.50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2871" w14:textId="26B32278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E35FF3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B7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周梦伟 睡觉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许小鹏 睡觉</w:t>
            </w:r>
          </w:p>
          <w:p w14:paraId="42795A4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全体 杨宽 刘聪 张波 周梦伟 崔华飞 垃圾未倒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全体 褚云胜 崔春阳 范君毅 冯英杰 高诚骏 陈飞宇 未起未叠被垃圾未倒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030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崔华飞 未叠被 周三 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张波 打火机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全体 褚云胜 崔春阳 范君毅 冯英杰 高诚毅 陈飞宇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025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黄俊杰 未起未叠被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全体 高子程 郭兴民 郭至奇 黄浩浩 黄俊杰 陈龙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026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梁新宇 未起未叠被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全体 王乾 王苇 王叶振 魏爽 王柏谆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全体 周子衡 咸志宇 谢佳男 许小鹏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闫旭 未起未叠被</w:t>
            </w:r>
          </w:p>
        </w:tc>
      </w:tr>
      <w:tr w:rsidR="00255E8F" w14:paraId="47F5CBEC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FC8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DC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21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DBA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AD2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57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7FF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00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068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C05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B0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CC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58D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25D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AF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D5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F7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EB05" w14:textId="77777777" w:rsidR="00255E8F" w:rsidRDefault="00255E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55E8F" w14:paraId="6BF3255C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03E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E00F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4DD5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A891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816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B47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2818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00C7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A6E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2F1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D93A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3A13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A0A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FD09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C2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8194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DFF6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A800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03蒋浩宇 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</w:p>
          <w:p w14:paraId="20F3D45B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周三 310 2#孙国琰 垃圾未倒 周五 312 2#赵亦乐 未叠被</w:t>
            </w:r>
          </w:p>
          <w:p w14:paraId="45265E0E" w14:textId="77777777" w:rsidR="00255E8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；周五 313 4#吴新政 打火机 310 2#孙国琰 烟</w:t>
            </w:r>
          </w:p>
        </w:tc>
      </w:tr>
    </w:tbl>
    <w:p w14:paraId="69ED384D" w14:textId="77777777" w:rsidR="00255E8F" w:rsidRDefault="00255E8F">
      <w:pPr>
        <w:jc w:val="center"/>
        <w:rPr>
          <w:b/>
          <w:bCs/>
          <w:sz w:val="28"/>
          <w:szCs w:val="28"/>
        </w:rPr>
      </w:pPr>
    </w:p>
    <w:sectPr w:rsidR="00255E8F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7283" w14:textId="77777777" w:rsidR="00C22AB9" w:rsidRDefault="00C22AB9" w:rsidP="00E35FF3">
      <w:r>
        <w:separator/>
      </w:r>
    </w:p>
  </w:endnote>
  <w:endnote w:type="continuationSeparator" w:id="0">
    <w:p w14:paraId="7FECC630" w14:textId="77777777" w:rsidR="00C22AB9" w:rsidRDefault="00C22AB9" w:rsidP="00E3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171F" w14:textId="77777777" w:rsidR="00C22AB9" w:rsidRDefault="00C22AB9" w:rsidP="00E35FF3">
      <w:r>
        <w:separator/>
      </w:r>
    </w:p>
  </w:footnote>
  <w:footnote w:type="continuationSeparator" w:id="0">
    <w:p w14:paraId="1A83E4ED" w14:textId="77777777" w:rsidR="00C22AB9" w:rsidRDefault="00C22AB9" w:rsidP="00E35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I2N2NiYWEwYTJlODQ3YTI3OWIxMzI3NGYzZWE1ZDUifQ=="/>
  </w:docVars>
  <w:rsids>
    <w:rsidRoot w:val="36897C29"/>
    <w:rsid w:val="0001719B"/>
    <w:rsid w:val="00020E5F"/>
    <w:rsid w:val="00042B1C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1D00"/>
    <w:rsid w:val="000A419F"/>
    <w:rsid w:val="000B5CD6"/>
    <w:rsid w:val="000C2008"/>
    <w:rsid w:val="000D1420"/>
    <w:rsid w:val="000D32DB"/>
    <w:rsid w:val="000F47CA"/>
    <w:rsid w:val="00102FCF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55E8F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678F0"/>
    <w:rsid w:val="003774EC"/>
    <w:rsid w:val="00392115"/>
    <w:rsid w:val="00397714"/>
    <w:rsid w:val="003A1671"/>
    <w:rsid w:val="003B2F5F"/>
    <w:rsid w:val="003B4169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76BBE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3E6D"/>
    <w:rsid w:val="006179E3"/>
    <w:rsid w:val="0063771A"/>
    <w:rsid w:val="0064380B"/>
    <w:rsid w:val="00645D7D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02660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8E0190"/>
    <w:rsid w:val="00901BB5"/>
    <w:rsid w:val="00910033"/>
    <w:rsid w:val="00920B8A"/>
    <w:rsid w:val="009218B5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149A1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06A11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AB9"/>
    <w:rsid w:val="00C22E86"/>
    <w:rsid w:val="00C2419C"/>
    <w:rsid w:val="00C31E03"/>
    <w:rsid w:val="00C41E3A"/>
    <w:rsid w:val="00C60CDE"/>
    <w:rsid w:val="00C6425C"/>
    <w:rsid w:val="00C666DE"/>
    <w:rsid w:val="00C705FF"/>
    <w:rsid w:val="00C719B4"/>
    <w:rsid w:val="00C73BCD"/>
    <w:rsid w:val="00C74D4B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1918"/>
    <w:rsid w:val="00D82243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35FF3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137607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AE00D62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045A35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6FD301B4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8E1E4"/>
  <w15:docId w15:val="{0FB39A89-2B62-42CC-9CFB-87A3EEC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12</TotalTime>
  <Pages>4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7</cp:revision>
  <dcterms:created xsi:type="dcterms:W3CDTF">2022-10-17T12:25:00Z</dcterms:created>
  <dcterms:modified xsi:type="dcterms:W3CDTF">2022-10-24T13:18:00Z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51A4A4CA0C354EB5B1568A0F5FBEA410</vt:lpwstr>
  </property>
</Properties>
</file>