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385F2B02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1D7807">
        <w:rPr>
          <w:rFonts w:hint="eastAsia"/>
          <w:sz w:val="28"/>
          <w:szCs w:val="28"/>
        </w:rPr>
        <w:t>一</w:t>
      </w:r>
      <w:proofErr w:type="gramEnd"/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D7807">
        <w:rPr>
          <w:rFonts w:hint="eastAsia"/>
          <w:sz w:val="28"/>
          <w:szCs w:val="28"/>
        </w:rPr>
        <w:t xml:space="preserve"> </w:t>
      </w:r>
      <w:r w:rsidR="00740A65">
        <w:rPr>
          <w:sz w:val="28"/>
          <w:szCs w:val="28"/>
        </w:rPr>
        <w:t>9</w:t>
      </w:r>
      <w:r w:rsidR="001D780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087DF7B5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63949738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07F5A17C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3D605266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45AA3558" w:rsidR="00A21BA6" w:rsidRDefault="008209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#李嘉政1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#邵天阔 玩手机 全班早退</w:t>
            </w: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5AF934FD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2572A4FB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096A965F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59176405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37238169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68286F63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CCB" w14:textId="3A735993" w:rsidR="00A21BA6" w:rsidRDefault="008209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周三 全班早退</w:t>
            </w:r>
          </w:p>
          <w:p w14:paraId="78A62E3B" w14:textId="6A152BB0" w:rsidR="00351F05" w:rsidRDefault="008209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403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#李杰科 未起 周四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402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#孙竟淞 未起 周五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405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#李光耀 未起</w:t>
            </w: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1D831446" w:rsidR="00A21BA6" w:rsidRDefault="00FB3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8AD88FC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2A03FC2B" w:rsidR="00A21BA6" w:rsidRDefault="00FB3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40B32880" w:rsidR="00A21BA6" w:rsidRDefault="00FB3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18623AB7" w:rsidR="00A21BA6" w:rsidRDefault="008209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周三 全班早退</w:t>
            </w: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6B727D37" w:rsidR="00A21BA6" w:rsidRDefault="003667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223A91E8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39B8187A" w:rsidR="00A21BA6" w:rsidRDefault="003667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668FDD74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3BFEAD0C" w:rsidR="00A21BA6" w:rsidRDefault="003667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34417263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248" w14:textId="5FBD39BD" w:rsidR="00A21BA6" w:rsidRDefault="008209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#钱昊8#郭庆硕 旷课</w:t>
            </w:r>
          </w:p>
          <w:p w14:paraId="001FCD85" w14:textId="4CA56BCC" w:rsidR="00351F05" w:rsidRDefault="008209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414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赵余帅</w:t>
            </w:r>
            <w:proofErr w:type="gramEnd"/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#贺安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慷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3#陈昱衡 未起 周二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414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赵余帅</w:t>
            </w:r>
            <w:proofErr w:type="gramEnd"/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#贺安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慷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3#陈昱衡 未起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414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赵余帅</w:t>
            </w:r>
            <w:proofErr w:type="gramEnd"/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#贺安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慷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3#陈昱衡 未起</w:t>
            </w: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29954DB7" w:rsidR="00A21BA6" w:rsidRDefault="00FB3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FD31D73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17E07150" w:rsidR="00A21BA6" w:rsidRDefault="00FB3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601B5A94" w:rsidR="00A21BA6" w:rsidRDefault="00FB3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11F218D6" w:rsidR="00A21BA6" w:rsidRDefault="008209D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李佳宇</w:t>
            </w:r>
            <w:proofErr w:type="gramEnd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6#马乐乐 未起</w:t>
            </w: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0AC146AE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33C12D0C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5E658A17" w:rsidR="00A21BA6" w:rsidRDefault="00351F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86F8678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FC7492E" w:rsidR="00A21BA6" w:rsidRDefault="008209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戴耳机 全班早退</w:t>
            </w: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02E7649B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020B2DB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54BE0268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7D6E357B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4F7F94B0" w:rsidR="00C75AFF" w:rsidRDefault="008209DD" w:rsidP="00C75AF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贾程棋</w:t>
            </w:r>
            <w:proofErr w:type="gramEnd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周三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#任康杰 睡觉</w:t>
            </w: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DFA3BCB" w:rsidR="00C75AFF" w:rsidRDefault="0036674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03D4D32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6072D132" w:rsidR="00C75AFF" w:rsidRDefault="0036674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5B74C51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5B4C800A" w:rsidR="00C75AFF" w:rsidRDefault="008209DD" w:rsidP="00C75AF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#李宇杰5#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6#王宏基 未起 周三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#李宇杰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孟非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6#王宏基 未起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#王凯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#李宇杰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孟非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4#刘锦辉</w:t>
            </w:r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proofErr w:type="gramStart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 w:rsidR="0036674C">
              <w:rPr>
                <w:rFonts w:ascii="宋体" w:hAnsi="宋体" w:cs="宋体" w:hint="eastAsia"/>
                <w:kern w:val="0"/>
                <w:sz w:val="18"/>
                <w:szCs w:val="18"/>
              </w:rPr>
              <w:t>6#王宏基 未起</w:t>
            </w: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0F76B94C" w:rsidR="00C75AFF" w:rsidRDefault="00351F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58AF4A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540D495" w:rsidR="00C75AFF" w:rsidRDefault="00351F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115.5</w:t>
            </w:r>
            <w:r w:rsidR="0036674C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63E1135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51CE32C9" w:rsidR="00C75AFF" w:rsidRDefault="008209D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#冯硕2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#王磊 旷课 周三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#冯硕 旷课 周四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#金江涛 玩手机</w:t>
            </w: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5F9E647A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343FCD53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4BBF0E3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9792525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1D666F3C" w:rsidR="00C75AFF" w:rsidRDefault="008209D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#潘胜杰 旷课</w:t>
            </w: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6F74AAA0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6DBFDFD8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1ADEE847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2C3806B2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346497A6" w:rsidR="00C75AFF" w:rsidRDefault="008209DD" w:rsidP="00C75AF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#赖周易 玩手机</w:t>
            </w: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4D84FDF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3E1CEB40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6361FC04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522CE4BA" w:rsidR="00C75AFF" w:rsidRDefault="00FB3F79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204304D7" w:rsidR="00C75AFF" w:rsidRDefault="008209DD" w:rsidP="00C75AF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FB3F79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>周成卓</w:t>
            </w:r>
            <w:proofErr w:type="gramEnd"/>
            <w:r w:rsidR="00FB3F7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迟到</w:t>
            </w: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1CDF8E9" w:rsidR="00C75AFF" w:rsidRDefault="00351F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0BA56190" w:rsidR="00C75AFF" w:rsidRDefault="00351F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888379A" w:rsidR="00C75AFF" w:rsidRDefault="00351F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0CC9D21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348A131" w:rsidR="00C75AFF" w:rsidRDefault="00351F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445CC6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FD2" w14:textId="7335C2C7" w:rsidR="00C75AFF" w:rsidRDefault="008209D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#邹子硕 戴耳机</w:t>
            </w:r>
          </w:p>
          <w:p w14:paraId="561156DC" w14:textId="3DF44C4C" w:rsidR="00351F05" w:rsidRDefault="008209DD" w:rsidP="00C75AF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#周小龙4#</w:t>
            </w:r>
            <w:proofErr w:type="gramStart"/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黄营坤</w:t>
            </w:r>
            <w:proofErr w:type="gramEnd"/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周五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#周小龙 未起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214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#朱传一</w:t>
            </w:r>
            <w:proofErr w:type="gramStart"/>
            <w:r w:rsidR="00351F0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proofErr w:type="gramEnd"/>
            <w:r w:rsidR="00351F05">
              <w:rPr>
                <w:rFonts w:ascii="宋体" w:hAnsi="宋体" w:cs="宋体" w:hint="eastAsia"/>
                <w:kern w:val="0"/>
                <w:sz w:val="18"/>
                <w:szCs w:val="18"/>
              </w:rPr>
              <w:t>#邹子硕 未起</w:t>
            </w:r>
          </w:p>
        </w:tc>
      </w:tr>
      <w:tr w:rsidR="00740A65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41812C5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57A68A5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0297693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518B59C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1DE1836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38E85B7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4B592BB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A9302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1731259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3D3A044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268F9D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19116BE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37A68EE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ADA137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938060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231BB02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2062EA5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CC1" w14:textId="41811B77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周四 414室 5#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周厚腾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周五 409室 5#杜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亘冉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被子未叠</w:t>
            </w:r>
          </w:p>
          <w:p w14:paraId="16BD776A" w14:textId="3632E3A5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女工：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周二 201室 2#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高晴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地面有垃圾 周五 201室 5#刘贝宁 地面有垃圾</w:t>
            </w:r>
          </w:p>
        </w:tc>
      </w:tr>
      <w:tr w:rsidR="00740A65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6F6B4B8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2FDD722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3DBB27E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1D95F66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851872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651752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523C78F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2405D25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15256BC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4CF0730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3E7B268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4A057F9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56B9FB4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6EAD5B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419FABB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4D70176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B3F7AF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68903DCB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周一 419室 4#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徐壮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椅子上有衣物 周四 414室 2#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蔡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劲松 床上椅子上有衣物</w:t>
            </w:r>
          </w:p>
        </w:tc>
      </w:tr>
      <w:tr w:rsidR="00740A65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36E949D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FDD012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4DAD976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0EA22DA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D757E2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6A0DECA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33EE9FB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A59DD4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59EDE96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5ED67D2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3726518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7D0ACF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409D66E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05C0763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999BE0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7DB26CF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75BAE32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BFB" w14:textId="0344D56C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周一 421室 3#洪悦宸 床上有衣物 周三 424室 2#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田扬晨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椅子上有衣物 周四 423室 3#桑天睿 椅子上有衣物 422室 4#李健 床上有衣物</w:t>
            </w:r>
          </w:p>
          <w:p w14:paraId="08585148" w14:textId="0631A339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女工：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周一 201室 6#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何悦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椅子上有衣物</w:t>
            </w:r>
          </w:p>
        </w:tc>
      </w:tr>
      <w:tr w:rsidR="00740A65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01D71BE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62CA468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1832AF3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40EE50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276306C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28BF2EE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69A2124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4E2623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2FD913D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543304E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AFD644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48DEFBD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407C3A8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6DAE944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378F5FD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1D1FE15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0CCA1BB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6F5" w14:textId="0A760631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504 1#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吕宗洋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垃圾未倒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505 3#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507 2#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张通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赵伊程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周五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504 2#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聂礼尧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时梓豪 未起</w:t>
            </w:r>
          </w:p>
          <w:p w14:paraId="075169E5" w14:textId="38523D9E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女工：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202 5#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冯亚楠 椅子上有衣物</w:t>
            </w:r>
          </w:p>
        </w:tc>
      </w:tr>
      <w:tr w:rsidR="00740A65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7C27D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6D9EDBF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1B7DB39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27143F7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327B79B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317ACEB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3B4F704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20AA2A9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6E16493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0CE0CE4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0F6F59B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0686488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A0EC8D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00798F9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1FDF7D5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327D43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621D5BF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CC0E" w14:textId="3C1C4D68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周二 511室 5#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施嘉勇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周三 511室 6#汪奇光 垃圾未倒 周四 414室 2#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蔡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劲松 床上有衣物 周五 509室4#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冯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浩瀚 椅子上有衣物</w:t>
            </w:r>
          </w:p>
          <w:p w14:paraId="76DFF034" w14:textId="47E1E176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治保：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周四 511室 3#马威龙 打火机</w:t>
            </w:r>
          </w:p>
          <w:p w14:paraId="6AFD874A" w14:textId="55508DB8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女工：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周五 202室 1#周彤彤 地面上有垃圾</w:t>
            </w:r>
          </w:p>
        </w:tc>
      </w:tr>
      <w:tr w:rsidR="00740A65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77D224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4D4AD1B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4003C56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3B0D8CB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46D261C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412F960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31CFACB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1BE4F87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5E832EF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5545076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6DE6972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642DC11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08E153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26F5A78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44BE6F4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4196C21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DAB4BC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33ABD3F9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517 2#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盛茂洋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孙志伟 垃圾未倒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516 6#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刘亚龙 垃圾未倒 周五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郭佳乐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孔佳成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何巨楠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冯子健 未起</w:t>
            </w:r>
          </w:p>
        </w:tc>
      </w:tr>
      <w:tr w:rsidR="00740A65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3EEAEA6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2C514A2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4E4E57E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18384D2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5B5DBA5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03DABD2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3AA89A2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1ABD2C7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187BFFF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6ED92B9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215F1E0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6CBF5C9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19D9227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102D99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F4938B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6A44751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4F104F7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813" w14:textId="483D2248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521室 2#李宇轩 被子未叠 </w:t>
            </w:r>
          </w:p>
          <w:p w14:paraId="3C9A2ABD" w14:textId="2352386D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女工：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周五 204室 5#张甜甜 地面有垃圾</w:t>
            </w:r>
          </w:p>
        </w:tc>
      </w:tr>
      <w:tr w:rsidR="00740A65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7DD073E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AA1BAE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1A45F0E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BD21C2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3C0B203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32A926D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40461A0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0CF2D84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1A9BCA0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1EFEBAE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49C1FC0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1AB3F25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36255E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6D59854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3AFE71B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05E0C7A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89F17A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2D03B216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602 3#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李昂 未起 周二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605 1#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徐启 被子未叠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605 6#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吴信儒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603 1#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刘洋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石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珈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畅 垃圾未倒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602 2#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侯凯通 垃圾未倒</w:t>
            </w:r>
          </w:p>
        </w:tc>
      </w:tr>
      <w:tr w:rsidR="00740A65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2881CC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02C3234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222733B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43CE5A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40ED46F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3993CA1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04EF18A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6A2B12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0AFADF2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109D8F4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6B1CA7F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6E5CA07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630FFE8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D35E4D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46C41E5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2ECDE5A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1A09235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0A65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41090C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4912858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3C331FE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5610FBB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4B204B6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0D91C83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26E18C3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1DD8B1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241BFDE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38261DE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3D93B7D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260D544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469EA0C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69EF696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51CFF5B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2DF1CF8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532514C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0A65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49E29B1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D94471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09771C9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77E5AB0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755D9AB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37F03E5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3919001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BB6B5C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5D80328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23AC2AE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125CA37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0E090FB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6DAF85B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7EF78A3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061C24A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7ECD419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5DE81F3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0A65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6006D0C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E93403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1B84E2F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47B92FD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629D0B1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107B09D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108D258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023B70D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06059F3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05E6CA6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EB5F02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2FFB47B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11D31BB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4D977D8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357382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09E5CE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22B35AD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0A65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116C2E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0C24DCE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00120D7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1D8432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34A62C4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69A8EC0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1B4F183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4B3DA01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40CCC1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0F04EDF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343B748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67B2F37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6ABAB70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4090487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220791B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4742F8F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37854A8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0A65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35D620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54E0AB4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168D8FF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68AD35D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1FFC86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4BB0FD5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31B3077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589ACBA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0191CD1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E90E33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347A3B0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1067502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1856067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176A9847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6AC3496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47D5AEB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4F8D3EB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96F" w14:textId="38CCE180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403 3#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聂宇鹏 椅子上有衣物 周五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402 1#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李治国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李祖良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刘政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吕源 未起</w:t>
            </w:r>
          </w:p>
          <w:p w14:paraId="035307B1" w14:textId="33BC885D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女工：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102 3#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程丽莹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椅子上有衣物</w:t>
            </w:r>
          </w:p>
        </w:tc>
      </w:tr>
      <w:tr w:rsidR="00740A65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261F62F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1D3994A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A7868C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54A8930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0BB5157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0F425B3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5292F10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AC3F07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1B5F738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103CEB8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3FB7260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2258C45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013C8B8C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657CDA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2D972AD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1510F30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3AD4D15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35C" w14:textId="6D265778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615 3#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周鑫源 垃圾未倒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613 6#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白文哲 垃圾未倒 周五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614 1#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王志明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浦江权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陆康建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李官政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李林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孙立鑫仁 未起</w:t>
            </w:r>
          </w:p>
          <w:p w14:paraId="3A7B769B" w14:textId="5E9F4119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治保：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740A65">
              <w:rPr>
                <w:rFonts w:ascii="宋体" w:hAnsi="宋体" w:cs="宋体"/>
                <w:kern w:val="0"/>
                <w:sz w:val="18"/>
                <w:szCs w:val="18"/>
              </w:rPr>
              <w:t>613 5#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艾力·艾合买提 打火机</w:t>
            </w:r>
          </w:p>
        </w:tc>
      </w:tr>
      <w:tr w:rsidR="00740A65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F5F22E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4B29E9D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1D69F94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FFF53C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6B4CDF1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208A025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41B24C8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9589AF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1D8C6D3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17A04F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A9E714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162DA4CF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1B7DE32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23705F5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67CDF3C4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1C87E309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1CDDD65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8406AA6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周二 621室 6#郑海滨 垃圾未倒</w:t>
            </w:r>
          </w:p>
        </w:tc>
      </w:tr>
      <w:tr w:rsidR="00740A65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2FAFF0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0DE7778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06D67E1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77AADF6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40CF45E0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FCA7AF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403CF9A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19161891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F15EB0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4C0346B5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3DC1C2A8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60AE85A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BD4A7AE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50192E1D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48CF7013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260E56BB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27566F36" w:rsidR="00740A65" w:rsidRDefault="00740A65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22F589A2" w:rsidR="00740A65" w:rsidRDefault="008209DD" w:rsidP="0074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0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周二 622室 6#</w:t>
            </w:r>
            <w:proofErr w:type="gramStart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>李联禹</w:t>
            </w:r>
            <w:proofErr w:type="gramEnd"/>
            <w:r w:rsidR="00740A6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C53B" w14:textId="77777777" w:rsidR="009C5B79" w:rsidRDefault="009C5B79" w:rsidP="00213949">
      <w:r>
        <w:separator/>
      </w:r>
    </w:p>
  </w:endnote>
  <w:endnote w:type="continuationSeparator" w:id="0">
    <w:p w14:paraId="5A95EE20" w14:textId="77777777" w:rsidR="009C5B79" w:rsidRDefault="009C5B79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3F5B" w14:textId="77777777" w:rsidR="009C5B79" w:rsidRDefault="009C5B79" w:rsidP="00213949">
      <w:r>
        <w:separator/>
      </w:r>
    </w:p>
  </w:footnote>
  <w:footnote w:type="continuationSeparator" w:id="0">
    <w:p w14:paraId="1C68FCCD" w14:textId="77777777" w:rsidR="009C5B79" w:rsidRDefault="009C5B79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51F05"/>
    <w:rsid w:val="0036674C"/>
    <w:rsid w:val="003774EC"/>
    <w:rsid w:val="00397714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40A65"/>
    <w:rsid w:val="007A489C"/>
    <w:rsid w:val="007A55D8"/>
    <w:rsid w:val="007C33F5"/>
    <w:rsid w:val="007C4F80"/>
    <w:rsid w:val="007D7338"/>
    <w:rsid w:val="007F7AD9"/>
    <w:rsid w:val="00812158"/>
    <w:rsid w:val="008209DD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C5B79"/>
    <w:rsid w:val="009E0ED1"/>
    <w:rsid w:val="009F2389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4099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3F79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LK</cp:lastModifiedBy>
  <cp:revision>2</cp:revision>
  <dcterms:created xsi:type="dcterms:W3CDTF">2021-10-31T08:20:00Z</dcterms:created>
  <dcterms:modified xsi:type="dcterms:W3CDTF">2021-10-31T08:20:00Z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