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693E36B4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E0268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E0268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602825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8E76B4"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E878AD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F16A11" w14:paraId="683F28B4" w14:textId="77777777" w:rsidTr="00E878AD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16E80A8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405D5DC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024BC99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6CD1491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692E61E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49196FD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443EC45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66B1122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045ABEF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1393BC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6DE2CB7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5BCD17C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6FE6DC8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635AAF2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2333003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6415B6B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5F482D3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C2F" w14:textId="6EFCA34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纪律：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19张旭睡觉</w:t>
            </w:r>
          </w:p>
        </w:tc>
      </w:tr>
      <w:tr w:rsidR="00F16A11" w14:paraId="6A22DFCA" w14:textId="77777777" w:rsidTr="00E878AD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9F2AF2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330F09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EF3A33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2FFDB48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01D496D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5564F43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1802375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6FF4A37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12.50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49C19AD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63E7C4D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E2171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4103A3B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33B58B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59C77F0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13E34E5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477118C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3B0EB3C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E5B" w14:textId="3E14884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418 2#</w:t>
            </w:r>
            <w:r>
              <w:rPr>
                <w:rFonts w:ascii="宋体" w:hAnsi="宋体" w:hint="eastAsia"/>
                <w:sz w:val="18"/>
                <w:szCs w:val="18"/>
              </w:rPr>
              <w:t>谢鑫 未起</w:t>
            </w:r>
          </w:p>
        </w:tc>
      </w:tr>
      <w:tr w:rsidR="00F16A11" w14:paraId="2B855C2F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6B3F15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371178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0A35B05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29D707E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436BC30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50A9F06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0D16D45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46BD36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324DD2A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33D1623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1C271F8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65986CB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44FCDCF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3857209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555B5F1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24A1782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5CCD945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55C0448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421 1#皋泉 2#姜涵觉 3#洪悦宸 4#郭子诚 5#纪章飞扬 6#韩天然 未起422 1#金新硕 2#刘晓栋 3#吕昊原 4#李健 5#蒋海彬 6#解春旭 未起 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423 1#田润洋 3#桑天睿 6#尚修宇 未起 422 1#金新硕 2#刘晓栋 3#吕昊原 4#李健 5#蒋海彬 6#解春旭 拒查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周一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朱志辉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旷课</w:t>
            </w:r>
          </w:p>
        </w:tc>
      </w:tr>
      <w:tr w:rsidR="00F16A11" w14:paraId="1A488B04" w14:textId="77777777" w:rsidTr="00E878AD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ACFF23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2B32FB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4FE561B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46EB367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4F1D5DF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30863E7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1B78A7D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59053AE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1910E9A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C17645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89CA76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45A9C86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58A22C8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031B756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9BACE2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6A41613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36C717E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0EEDC0C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周一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18#万岳明 35#周伊 30#于祥旭 08#陈晓恒 31#张通 29#于永康 32#张轩领 11#刘庭睿 27#杨东 15#时梓豪 16#孙阳阳 24#武征尚 26#薛铭洋 12#李宗洋 37#朱凯 36#朱泓源 22#韦博余 20#王俊杰 19#王杰 02#董兆毅 17#谭少凡 23#吴昊智 旷课 07#胡家宝 玩手机*2 周二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万岳明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周伊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旷课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胡家宝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睡觉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18#万岳明 35#周伊 30#于翔旭 08#陈晓恒 旷课 20#王俊杰 36#朱泓源 31#张通*2  22#韦博余*2 37#朱凯 玩手机 22#韦博余 27#杨东 37#朱凯 23#吴昊智 19#王杰 20#王俊杰 早退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周一 503 1#李羽轩 2#胡家宝 3#洪越薪 5#范正阳 6#蒋铖杨 未起 周四 310 6#于祥旭 地面不整洁 507 5#张轩领 未起 505 1#王俊杰 2#王清维 4#王杰 5#韦博余 6#谭少凡 未起 503 2#胡家宝 3#洪越薪 5#范正阳 6#蒋铖杨 未起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hint="eastAsia"/>
                <w:sz w:val="18"/>
                <w:szCs w:val="18"/>
              </w:rPr>
              <w:t>周二 18#万岳明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抽烟</w:t>
            </w:r>
          </w:p>
        </w:tc>
      </w:tr>
      <w:tr w:rsidR="00F16A11" w14:paraId="3DB2DED4" w14:textId="77777777" w:rsidTr="00E878AD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47B495A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5F55FD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43C9307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05C651C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45C1AB8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1054371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4ABE524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DECA96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5011E48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349001E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351D269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417E777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10E339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6ED2BCD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0AAD982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4DC22D8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9B7454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16A11" w14:paraId="5F1C08F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6BF9A1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2A842E9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661DF0D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62C4834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65A9633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4D09BC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33ED78A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237BF33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53B880F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58221C6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DDAF08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5A290C9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5987C9A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2A63B74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3C117E9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4ECC56A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106.50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65EA8F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94A6" w14:textId="77777777" w:rsidR="00F16A11" w:rsidRDefault="00F16A11" w:rsidP="00F16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310 1#严志诚 2#周起锐 地面不整洁</w:t>
            </w:r>
          </w:p>
          <w:p w14:paraId="001FCD85" w14:textId="01476F7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38#</w:t>
            </w:r>
            <w:r>
              <w:rPr>
                <w:rFonts w:ascii="宋体" w:hAnsi="宋体" w:hint="eastAsia"/>
                <w:sz w:val="18"/>
                <w:szCs w:val="18"/>
              </w:rPr>
              <w:t>朱华乐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17#</w:t>
            </w:r>
            <w:r>
              <w:rPr>
                <w:rFonts w:ascii="宋体" w:hAnsi="宋体" w:hint="eastAsia"/>
                <w:sz w:val="18"/>
                <w:szCs w:val="18"/>
              </w:rPr>
              <w:t>孟成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旷课</w:t>
            </w:r>
          </w:p>
        </w:tc>
      </w:tr>
      <w:tr w:rsidR="00F16A11" w14:paraId="113A8211" w14:textId="77777777" w:rsidTr="00E878AD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2C0DB6B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07C9D65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2D2785B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65E5D2A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6824A78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B7452F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5607EFC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2478629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64CABD5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13F6617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4BA6F3B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4F13AD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3FB23F2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6397E8A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1457632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0AC7AAA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533158C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2727F4E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周一 520 4#张耿 藏梦佳 赵坤 未起 周四 523 1#王韵植 2#吴文清 3#王星晨 未起 521 1#董铭宇 2#李亚轩 3#李鸿硕 4#段晓宇 5#蒋家宝 6#郝健君 未起</w:t>
            </w:r>
          </w:p>
        </w:tc>
      </w:tr>
      <w:tr w:rsidR="00F16A11" w14:paraId="40D2862C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617444E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54016BB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3945E43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5B18D61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457757D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611AAF6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29A73E2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2C9A8E5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00C8649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57F4D9B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59B9DDD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4753A4A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1ACCD1D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32C72D2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3EAF6C5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4282D3D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FE9C9D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638" w14:textId="77777777" w:rsidR="00F16A11" w:rsidRDefault="00F16A11" w:rsidP="00F16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卫生：</w:t>
            </w:r>
            <w:r>
              <w:rPr>
                <w:rFonts w:ascii="宋体" w:hAnsi="宋体" w:hint="eastAsia"/>
                <w:sz w:val="18"/>
                <w:szCs w:val="18"/>
              </w:rPr>
              <w:t>周一601 1#董志鸿 2#曹厚群 3#丁恩涛 4#程硕硕 拒查 603 1#刘洋 2#马梓迅 3#李涛 4#李长瑞 6#石珈畅 拒查 605 1#王雨恒 2#魏士坤 3#魏波 4#徐启 5#吴硕 6#吴信儒 未起 周四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605 1#王雨恒 2#魏士坤 3#魏波 4#徐启 5#吴硕 6#吴信儒 未起 603 1#刘洋 2#马梓迅 3#李涛 4#李长瑞 6#石珈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畅 未起 601 1#董志鸿 地面不整洁</w:t>
            </w:r>
          </w:p>
          <w:p w14:paraId="16BFB1D8" w14:textId="77777777" w:rsidR="00F16A11" w:rsidRDefault="00F16A11" w:rsidP="00F16A1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治保：</w:t>
            </w:r>
            <w:r>
              <w:rPr>
                <w:rFonts w:ascii="宋体" w:hAnsi="宋体" w:hint="eastAsia"/>
                <w:sz w:val="18"/>
                <w:szCs w:val="18"/>
              </w:rPr>
              <w:t>周二 11#刘洋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烟</w:t>
            </w:r>
          </w:p>
          <w:p w14:paraId="6134C766" w14:textId="53167A9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15#</w:t>
            </w:r>
            <w:r>
              <w:rPr>
                <w:rFonts w:ascii="宋体" w:hAnsi="宋体" w:hint="eastAsia"/>
                <w:sz w:val="18"/>
                <w:szCs w:val="18"/>
              </w:rPr>
              <w:t>刘洋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08#</w:t>
            </w:r>
            <w:r>
              <w:rPr>
                <w:rFonts w:ascii="宋体" w:hAnsi="宋体" w:hint="eastAsia"/>
                <w:sz w:val="18"/>
                <w:szCs w:val="18"/>
              </w:rPr>
              <w:t>侯凯通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19#</w:t>
            </w:r>
            <w:r>
              <w:rPr>
                <w:rFonts w:ascii="宋体" w:hAnsi="宋体" w:hint="eastAsia"/>
                <w:sz w:val="18"/>
                <w:szCs w:val="18"/>
              </w:rPr>
              <w:t>孙乾瑞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旷课</w:t>
            </w:r>
          </w:p>
        </w:tc>
      </w:tr>
      <w:tr w:rsidR="00F16A11" w14:paraId="002BAC31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37D7611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1A8A648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0AE19F6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0AC9E6E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D41E60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0BA33D7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02420CF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4C33292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4432D25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6EF1D7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37FE938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576D5A0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0FF069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2FAEE19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235F553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0B3814B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1F3906B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28307F7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612 1#王瑞琦 2#胥志扬 4#王磊 5#吴柯翰 6#徐昕枫 地面不整洁</w:t>
            </w:r>
          </w:p>
        </w:tc>
      </w:tr>
      <w:tr w:rsidR="00F16A11" w14:paraId="6FBA50F3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4277990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13D8C27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5CC1A3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439E6E9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66048F2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45F0D4D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0C21289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6B032D2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90089F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4B945DE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5AC203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6A2A9E3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419BF52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C0566B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69035E1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7304184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1CF05D6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4C3B2FA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卫生：</w:t>
            </w:r>
            <w:r>
              <w:rPr>
                <w:rFonts w:ascii="宋体" w:hAnsi="宋体" w:hint="eastAsia"/>
                <w:sz w:val="18"/>
                <w:szCs w:val="18"/>
              </w:rPr>
              <w:t>周一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406 1#阿力木江 5#来阳 6#宋雨哲 拒查 周四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407 2#赵兴友 未起 406 1#阿力木江 5#来阳 6#宋雨哲 未起</w:t>
            </w:r>
          </w:p>
        </w:tc>
      </w:tr>
      <w:tr w:rsidR="00F16A11" w14:paraId="5D0DA14B" w14:textId="77777777" w:rsidTr="00E878AD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F0CD3A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53F4C75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5607B8B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1BB57D7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201DCF0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04DECC7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7C2F8C9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4118ACA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521B76F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2C95EC6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3FABBDE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5F61EF2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4C3958F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4A9ED4D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1BCDE2B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032CA71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5418C2E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54F949D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407 1#李凝寒 3#李国栋 4#姜凯文 5#李东睿 6#胡一强 未起</w:t>
            </w:r>
          </w:p>
        </w:tc>
      </w:tr>
      <w:tr w:rsidR="00F16A11" w14:paraId="08977446" w14:textId="77777777" w:rsidTr="00E878AD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133BF8C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68E8A33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53EA6A2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4DCD2A0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0871DE8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085472A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A65C6F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8B4D1C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A0A774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2D3DE1D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6A3A573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03ED76D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0C1B701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06D744B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26835C3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5DC7CAD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89.75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0135D23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08CD2C2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卫生：</w:t>
            </w:r>
            <w:r>
              <w:rPr>
                <w:rFonts w:ascii="宋体" w:hAnsi="宋体" w:hint="eastAsia"/>
                <w:sz w:val="18"/>
                <w:szCs w:val="18"/>
              </w:rPr>
              <w:t>周一  313 1#李杰 6#林善聪 垃圾未倒 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312 1#耿洪飞 2#陈子豪 3#车轩昂 5#陈开旭 垃圾未倒 313 1#李杰 地面不整洁 314 1#鹿东东 垃圾未倒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37#</w:t>
            </w:r>
            <w:r>
              <w:rPr>
                <w:rFonts w:ascii="宋体" w:hAnsi="宋体" w:hint="eastAsia"/>
                <w:sz w:val="18"/>
                <w:szCs w:val="18"/>
              </w:rPr>
              <w:t>徐浩然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旷课</w:t>
            </w:r>
          </w:p>
        </w:tc>
      </w:tr>
      <w:tr w:rsidR="00F16A11" w14:paraId="34B912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934C14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5CF9E22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49EFAF5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035AD24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62A1E58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316A000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61820A3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313330A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6C7FB47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62CE6EF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618044A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3B4A416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9EC88D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13179A1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5019E75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4E6883D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0C8947A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16A11" w14:paraId="623E9D23" w14:textId="77777777" w:rsidTr="00E878AD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38864A3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5502895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025F086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0C9A187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34B46A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5D76D27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5509B70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1E23F2D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DFF008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102B2AC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4FBC8C1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2A6C650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52D5AAB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13EF861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66FD933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68B034A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55A77FA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15D9F41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周一 17#聂宇鹏 20#田强强 11#李祖良 旷课 周二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聂宇鹏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田强强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旷课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周三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17#</w:t>
            </w:r>
            <w:r>
              <w:rPr>
                <w:rFonts w:ascii="宋体" w:hAnsi="宋体" w:hint="eastAsia"/>
                <w:sz w:val="18"/>
                <w:szCs w:val="18"/>
              </w:rPr>
              <w:t>聂宇鹏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20#</w:t>
            </w:r>
            <w:r>
              <w:rPr>
                <w:rFonts w:ascii="宋体" w:hAnsi="宋体" w:hint="eastAsia"/>
                <w:sz w:val="18"/>
                <w:szCs w:val="18"/>
              </w:rPr>
              <w:t>田强强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05#</w:t>
            </w:r>
            <w:r>
              <w:rPr>
                <w:rFonts w:ascii="宋体" w:hAnsi="宋体" w:hint="eastAsia"/>
                <w:sz w:val="18"/>
                <w:szCs w:val="18"/>
              </w:rPr>
              <w:t>陈浩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27#</w:t>
            </w:r>
            <w:r>
              <w:rPr>
                <w:rFonts w:ascii="宋体" w:hAnsi="宋体" w:hint="eastAsia"/>
                <w:sz w:val="18"/>
                <w:szCs w:val="18"/>
              </w:rPr>
              <w:t>王宇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旷课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17#聂宇鹏 20#田强强 05#陈浩 旷课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周一401 1#曹景坤 2#杜存壮 3#李权 4#陈鑫阳 402 5#李治国 拒查 406 2#周正阳 3#庄苏辉 拒查 周四 406 2#周正阳 3#庄苏辉 未起 405 1#范雨晨 2#张志鹏 3#赵家乐 4#仵志高 5#张名著 6#肖志翔 拒查</w:t>
            </w:r>
          </w:p>
        </w:tc>
      </w:tr>
      <w:tr w:rsidR="00F16A11" w14:paraId="671C96E0" w14:textId="77777777" w:rsidTr="00E878AD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6DD10E0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09FF76D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4B96D7A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58AE2FE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51E4020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053787E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33173F9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23F30AD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65C4D49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44F5518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25A20EC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1BEA33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6D3C778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3A41A1F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2CD550E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4B5DA00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27DB12B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93C8" w14:textId="77777777" w:rsidR="00F16A11" w:rsidRDefault="00F16A11" w:rsidP="00F16A1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周三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01#</w:t>
            </w:r>
            <w:r>
              <w:rPr>
                <w:rFonts w:ascii="宋体" w:hAnsi="宋体" w:hint="eastAsia"/>
                <w:sz w:val="18"/>
                <w:szCs w:val="18"/>
              </w:rPr>
              <w:t>艾力江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艾合买提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10#</w:t>
            </w:r>
            <w:r>
              <w:rPr>
                <w:rFonts w:ascii="宋体" w:hAnsi="宋体" w:hint="eastAsia"/>
                <w:sz w:val="18"/>
                <w:szCs w:val="18"/>
              </w:rPr>
              <w:t>吴子辰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旷课</w:t>
            </w:r>
          </w:p>
          <w:p w14:paraId="68AA44C1" w14:textId="5F5713F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616 1#鲁英杰 2#马全名 3#宋宇翔  未起</w:t>
            </w:r>
          </w:p>
        </w:tc>
      </w:tr>
      <w:tr w:rsidR="00F16A11" w14:paraId="723E111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04CBA8C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27B7395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6D46DC8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0D6DC85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1B08C67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E89143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11DCFCD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44DEA4D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14CC061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0F9DFC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649EB00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6D2C5A0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8ADAB1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666F5FA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36E9CD3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2C02E21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388DC3B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CCC" w14:textId="2B34EB38" w:rsidR="00F16A11" w:rsidRDefault="00F16A11" w:rsidP="00F16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618 1#江璇宏 2#花梦楠 未起 周四616 4#安磊未起</w:t>
            </w:r>
          </w:p>
          <w:p w14:paraId="561156DC" w14:textId="1F7B1E5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21#</w:t>
            </w:r>
            <w:r>
              <w:rPr>
                <w:rFonts w:ascii="宋体" w:hAnsi="宋体" w:hint="eastAsia"/>
                <w:sz w:val="18"/>
                <w:szCs w:val="18"/>
              </w:rPr>
              <w:t>孙超前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戴耳机玩手机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30#张健 拒报 顶撞干事 23#王林博 睡觉 </w:t>
            </w:r>
          </w:p>
        </w:tc>
      </w:tr>
      <w:tr w:rsidR="00F16A11" w14:paraId="7D9ACA3D" w14:textId="77777777" w:rsidTr="00E878AD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0F16E92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641D5FA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506701D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2A2E4B3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463C062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00ADD5B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4208EAD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334039C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0D5471F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04374D2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3735BE8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CC44F8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46972BE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47B2615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1A0CFAE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1A43D61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1480DC5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16A11" w14:paraId="0279E90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51F3EE1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3D9641D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06792BD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5C11B51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645186E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1A0A6AA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3129C51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685C530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2410E0B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597F2C4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15D4A6B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15E726B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2BCDE43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2B042E1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6A6BB01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1B6B84E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110.65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BABC27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074FB34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hint="eastAsia"/>
                <w:sz w:val="18"/>
                <w:szCs w:val="18"/>
              </w:rPr>
              <w:t>07#侯杰 旷操 周三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李天羿</w:t>
            </w:r>
            <w:r>
              <w:rPr>
                <w:sz w:val="18"/>
                <w:szCs w:val="18"/>
              </w:rPr>
              <w:t xml:space="preserve">  </w:t>
            </w:r>
            <w:r>
              <w:rPr>
                <w:rFonts w:ascii="宋体" w:hAnsi="宋体"/>
                <w:sz w:val="18"/>
                <w:szCs w:val="18"/>
              </w:rPr>
              <w:t>做操不认真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周三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227 2#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崔逸哲 地面脏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26#谢骁唐 睡觉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103-1 1号床 15#邵明娜 违禁品（酒）</w:t>
            </w:r>
          </w:p>
        </w:tc>
      </w:tr>
      <w:tr w:rsidR="00F16A11" w14:paraId="3F32E89C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77ABB28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1825B9C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042DE48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2F59FB1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0001B3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2756187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128B5A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36ED8F2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9.40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043DF0D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215345F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0956588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1D27322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6E55142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21F499C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A0C229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3F74CC8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20E85AD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0CF2802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早操：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16#戚庭毓 做操不认真 周二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03#陈星宇 做操不认真 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11#刘其炎 迟到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周二304 2#彭端阳 未起 4#涂津诺垃圾未倒 306 2#魏光哲 地面脏 周三 </w:t>
            </w:r>
            <w:r>
              <w:rPr>
                <w:rFonts w:hint="eastAsia"/>
                <w:sz w:val="18"/>
                <w:szCs w:val="18"/>
              </w:rPr>
              <w:t>306 3#</w:t>
            </w:r>
            <w:r>
              <w:rPr>
                <w:rFonts w:ascii="宋体" w:hAnsi="宋体" w:hint="eastAsia"/>
                <w:sz w:val="18"/>
                <w:szCs w:val="18"/>
              </w:rPr>
              <w:t>吴奕霖 地面脏 周四 306 1#王梓恒 地面脏</w:t>
            </w:r>
          </w:p>
        </w:tc>
      </w:tr>
      <w:tr w:rsidR="00F16A11" w14:paraId="59582459" w14:textId="77777777" w:rsidTr="00E878AD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27C261B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BCE1D3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290CF43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3EFB4EE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0C1EF3A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29A10EB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0ACC1BF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40E2861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66CE32D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083CBE2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5F65371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20BDD3E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4A96B02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1CA49C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3A5102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047C43C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111.80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B28471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114" w14:textId="77777777" w:rsidR="00F16A11" w:rsidRDefault="00F16A11" w:rsidP="00F16A11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黄成李</w:t>
            </w:r>
            <w:r>
              <w:rPr>
                <w:sz w:val="18"/>
                <w:szCs w:val="18"/>
              </w:rPr>
              <w:t xml:space="preserve">  </w:t>
            </w:r>
            <w:r>
              <w:rPr>
                <w:rFonts w:ascii="宋体" w:hAnsi="宋体"/>
                <w:sz w:val="18"/>
                <w:szCs w:val="18"/>
              </w:rPr>
              <w:t>做操不认真</w:t>
            </w:r>
          </w:p>
          <w:p w14:paraId="075169E5" w14:textId="499982B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211 2#陈中旭 未叠被</w:t>
            </w:r>
          </w:p>
        </w:tc>
      </w:tr>
      <w:tr w:rsidR="00F16A11" w14:paraId="5F75690D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9A" w14:textId="2A21BA9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C6" w14:textId="6EDEB4B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95" w14:textId="278FEDB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EB5" w14:textId="316D7AB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45D" w14:textId="07DAF1A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683" w14:textId="26D108D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4E" w14:textId="7D96EF6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492" w14:textId="772120B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E2" w14:textId="5A491BA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7DB" w14:textId="287DC75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4B6" w14:textId="7A654A7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07" w14:textId="3AC5BBC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213" w14:textId="0B09546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253" w14:textId="0BD91BD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85" w14:textId="648D0BD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46F" w14:textId="655FCD7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109.05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FBF" w14:textId="342DF92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21C" w14:textId="62BB854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11#廖鸿峰 19#宋宇昊 睡觉 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11#廖鸿峰 旷课 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 xml:space="preserve">226 4#朱志鹏 未叠被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周三  38#周帅 吹风机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sz w:val="18"/>
                <w:szCs w:val="18"/>
              </w:rPr>
              <w:t>周四 38#周帅 迟到</w:t>
            </w:r>
          </w:p>
        </w:tc>
      </w:tr>
      <w:tr w:rsidR="00F16A11" w14:paraId="1B3C228A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3B967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5349076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210A770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0302AA2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35E1DCF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1CA05DB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1EF9489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3C4DB00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26B0E6D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0D75BD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271F800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627FCD0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0A8E1DB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215CEF4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27D8865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464665C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48200D0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16A11" w14:paraId="1A3D87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3676D8D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0724902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2D4C3E9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646E2CB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849136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28ED5A4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5CCACBB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FC3181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1377284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A208CF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68E2E78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2CF9342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2E8DAA4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51524BE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B913EB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172D6D1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6D7C3D8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16A11" w14:paraId="01667B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288AA49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158E4D1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3DFD098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1A4C7F4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2B9E7C3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2D874CC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33E76B7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5F7FB96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19D953F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1FA39B2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C9D819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31E1C6F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0EC43A3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1C44BA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29A06BF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6C7A53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4CC17A5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16A11" w14:paraId="60E2DD3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2DCA880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5918A41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3E4F6DE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056197B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3AB5BF8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54E778A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418B522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393F32B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48B8CB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1C150EE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6F7684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19E4CB5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92AE11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1740436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57F94BD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216FBC4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1246A70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3B815A6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hint="eastAsia"/>
                <w:sz w:val="18"/>
                <w:szCs w:val="18"/>
              </w:rPr>
              <w:t>24#王子旭 旷操 20#王思尧 做操不认真 周二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24#王子旭 33#张书畅  旷操 07#贾宏宾 做操不认真 周三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刘硕</w:t>
            </w:r>
            <w:r>
              <w:rPr>
                <w:sz w:val="18"/>
                <w:szCs w:val="18"/>
              </w:rPr>
              <w:t xml:space="preserve"> 07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贾宏宾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  <w:r>
              <w:rPr>
                <w:sz w:val="18"/>
                <w:szCs w:val="18"/>
              </w:rPr>
              <w:t xml:space="preserve"> 36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杜可可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做操不认真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133 4#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卓中科 地面脏 未值日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33#张书畅 玩手机</w:t>
            </w:r>
          </w:p>
        </w:tc>
      </w:tr>
      <w:tr w:rsidR="00F16A11" w14:paraId="7E7F61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1528D3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2D53769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584AF83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28BE9C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4BEE897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65218F0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2B36A6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24DF7C7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4D604BF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37402B8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5D0E63D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2E1BA97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1A802F3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1C76BCD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4A47DDC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2C49C42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113.80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3AC3E39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07FE3EC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02#李元响 迟到 周三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李元响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做操不认真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16A11" w14:paraId="01E98F3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CCB69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A6AF8B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259D41D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6405B1A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66EDB05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00BC631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5966C19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A51797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7.70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6169592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567ABEF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1C1A265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6D3E57E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3B175B7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11C1E48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6FBDDF3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0718026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99.65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5E813C3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1EEFF32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206 1#孙晋城 未叠被 201 2#陈良龙 地面脏 209 1#张健 2#张瑞 3#张旭阳 4#仲世豪 地面脏 周三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210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3#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朱昊 垃圾未倒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周三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刘高旭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玩手机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16A11" w14:paraId="701D1C8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AF4AD6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1D71425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48E9018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64AB67D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0054C5D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1F35B21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3A8D97A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48B9ABF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3409127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6709888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549F1F8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090970B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7986A15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55344B5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4C41A6D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0CE8077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085F8B2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5469575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周一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5#唐浩 4#孟昭森 9#肖俊彦 旷操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09#肖俊彦*2 12#张培培 睡觉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周四006 3#黄久恒 椅子上搭衣服</w:t>
            </w:r>
          </w:p>
        </w:tc>
      </w:tr>
      <w:tr w:rsidR="00F16A11" w14:paraId="56407E3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CBA648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40D9E51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5ED2306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119507C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2E24986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6D1B8E1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5A401111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102277F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2B34218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0D583CE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0090133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1288C3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6F7ECFD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42468E9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52F40E3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310703A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112.40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AB0C36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6A44966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032 1#</w:t>
            </w:r>
            <w:r>
              <w:rPr>
                <w:rFonts w:ascii="宋体" w:hAnsi="宋体" w:hint="eastAsia"/>
                <w:sz w:val="18"/>
                <w:szCs w:val="18"/>
              </w:rPr>
              <w:t>李运光 未叠被</w:t>
            </w:r>
          </w:p>
        </w:tc>
      </w:tr>
      <w:tr w:rsidR="00F16A11" w14:paraId="27D4332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1185BE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101363B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6B3E8BD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3453F57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695028B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4F39147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31C75CE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0AE27FF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FCDBC8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64CF329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3A03DFE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6EBA1CD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25EAED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3F842CA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4B12377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50AED2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98.57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26D8C78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26DC" w14:textId="77777777" w:rsidR="00F16A11" w:rsidRDefault="00F16A11" w:rsidP="00F16A1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007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3#</w:t>
            </w:r>
            <w:r>
              <w:rPr>
                <w:rFonts w:ascii="宋体" w:hAnsi="宋体" w:hint="eastAsia"/>
                <w:sz w:val="18"/>
                <w:szCs w:val="18"/>
              </w:rPr>
              <w:t>刘诚信 未叠被</w:t>
            </w:r>
          </w:p>
          <w:p w14:paraId="0F396494" w14:textId="5ABEB53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08#冯思洋 21#庞佳贺 玩手机</w:t>
            </w:r>
          </w:p>
        </w:tc>
      </w:tr>
      <w:tr w:rsidR="00F16A11" w14:paraId="235ACD18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8D0D98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059A40B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1CCCD6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4FBCBE7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364D803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129E5A9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4FE32F3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22B268F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5FA47F1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3B2391A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6994C1B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49A10AC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2298801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2340F2B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38A02449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0381C9D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110.25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27E5A36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4477" w14:textId="77777777" w:rsidR="00F16A11" w:rsidRDefault="00F16A11" w:rsidP="00F16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sz w:val="18"/>
                <w:szCs w:val="18"/>
              </w:rPr>
              <w:t>周一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03#封成霖 21#孙政  做操不认真 </w:t>
            </w:r>
            <w:r>
              <w:rPr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热苏力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吾米提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周二 18#宋天祥  21#孙政  36#张家乐 37#张猛  迟到 17#热苏力.吾米提</w:t>
            </w:r>
          </w:p>
          <w:p w14:paraId="035307B1" w14:textId="17E15CD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旷操 周三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袁志成</w:t>
            </w:r>
            <w:r>
              <w:rPr>
                <w:sz w:val="18"/>
                <w:szCs w:val="18"/>
              </w:rPr>
              <w:t xml:space="preserve"> 39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朱乃浩</w:t>
            </w:r>
            <w:r>
              <w:rPr>
                <w:sz w:val="18"/>
                <w:szCs w:val="18"/>
              </w:rPr>
              <w:t>  10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梁航博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  <w:r>
              <w:rPr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#</w:t>
            </w:r>
            <w:r>
              <w:rPr>
                <w:rFonts w:ascii="宋体" w:hAnsi="宋体"/>
                <w:sz w:val="18"/>
                <w:szCs w:val="18"/>
              </w:rPr>
              <w:t>热苏力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吾米提</w:t>
            </w:r>
            <w:r>
              <w:rPr>
                <w:sz w:val="18"/>
                <w:szCs w:val="18"/>
              </w:rPr>
              <w:t> </w:t>
            </w:r>
            <w:r>
              <w:rPr>
                <w:rFonts w:ascii="宋体" w:hAnsi="宋体"/>
                <w:sz w:val="18"/>
                <w:szCs w:val="18"/>
              </w:rPr>
              <w:t>旷</w:t>
            </w:r>
            <w:r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17热苏力.吾米提 旷操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09#李梦可 玩手机</w:t>
            </w:r>
          </w:p>
        </w:tc>
      </w:tr>
      <w:tr w:rsidR="00F16A11" w14:paraId="2D81FDFD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090EDCF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F894B1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434C9AD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83A721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5E2878D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00D381D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252A11F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5A8C2B7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5A0DE79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083841E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022BC8C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2829824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02A1E92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2E9ECFD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1369923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3FED6EA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110.30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410165A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6DA53DF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sz w:val="18"/>
                <w:szCs w:val="18"/>
              </w:rPr>
              <w:t>周一 12#黄俊杰 迟到 周二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24#王乾 做操不认真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025 3#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郭志奇 未扫地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hint="eastAsia"/>
                <w:sz w:val="18"/>
                <w:szCs w:val="18"/>
              </w:rPr>
              <w:t>周三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魏爽 27#烟盒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14#李闯 13#姬楹皓 玩手机</w:t>
            </w:r>
          </w:p>
        </w:tc>
      </w:tr>
      <w:tr w:rsidR="00F16A11" w14:paraId="1AEB3D4C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80B2B9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68F91E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30AA93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C97632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09378B1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3450DC8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6F0A5A85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51D00DB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FB5148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6F27C9F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0B99A38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57391F9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F7F39E6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5FC80F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36BEE2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1E1B3CD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04BFD704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16A11" w14:paraId="5D5F1B81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16D9A6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FF52C9F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65EF6CD0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741680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79ACEF5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7B31645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054BF78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054DDC2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016F9D4A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25BC1CC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4ACC50DC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08A06F6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2D79E00B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0F2393D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302FAB18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7B079FE3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101.00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50291D2E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38A" w14:textId="77777777" w:rsidR="00F16A11" w:rsidRDefault="00F16A11" w:rsidP="00F16A1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hint="eastAsia"/>
                <w:sz w:val="18"/>
                <w:szCs w:val="18"/>
              </w:rPr>
              <w:t>周一 2班:05#腾仰嘉 旷操 1班: 18#季金鑫 做操不认真 周二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1班: 18#季金鑫 迟到   周四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1班： 18#季金鑫  2班：03#蒋浩宇 迟到 2班： 05#滕仰嘉 做操不认真</w:t>
            </w:r>
          </w:p>
          <w:p w14:paraId="146E0FC1" w14:textId="77777777" w:rsidR="00F16A11" w:rsidRDefault="00F16A11" w:rsidP="00F16A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6A30" w14:textId="77777777" w:rsidR="002A44CB" w:rsidRDefault="002A44CB" w:rsidP="00213949">
      <w:r>
        <w:separator/>
      </w:r>
    </w:p>
  </w:endnote>
  <w:endnote w:type="continuationSeparator" w:id="0">
    <w:p w14:paraId="46F0259D" w14:textId="77777777" w:rsidR="002A44CB" w:rsidRDefault="002A44CB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B8FE" w14:textId="77777777" w:rsidR="002A44CB" w:rsidRDefault="002A44CB" w:rsidP="00213949">
      <w:r>
        <w:separator/>
      </w:r>
    </w:p>
  </w:footnote>
  <w:footnote w:type="continuationSeparator" w:id="0">
    <w:p w14:paraId="72FE26CA" w14:textId="77777777" w:rsidR="002A44CB" w:rsidRDefault="002A44CB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A44CB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118D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2825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8E76B4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28B1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16A11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369B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4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6</cp:revision>
  <dcterms:created xsi:type="dcterms:W3CDTF">2023-05-04T05:51:00Z</dcterms:created>
  <dcterms:modified xsi:type="dcterms:W3CDTF">2023-05-07T11:43:00Z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