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3553B575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6A6A0E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ACBB" w14:textId="77777777" w:rsidR="00D77FC7" w:rsidRDefault="00D77FC7" w:rsidP="00213949">
      <w:r>
        <w:separator/>
      </w:r>
    </w:p>
  </w:endnote>
  <w:endnote w:type="continuationSeparator" w:id="0">
    <w:p w14:paraId="0F3A8869" w14:textId="77777777" w:rsidR="00D77FC7" w:rsidRDefault="00D77FC7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34E3" w14:textId="77777777" w:rsidR="00D77FC7" w:rsidRDefault="00D77FC7" w:rsidP="00213949">
      <w:r>
        <w:separator/>
      </w:r>
    </w:p>
  </w:footnote>
  <w:footnote w:type="continuationSeparator" w:id="0">
    <w:p w14:paraId="73BBD9DD" w14:textId="77777777" w:rsidR="00D77FC7" w:rsidRDefault="00D77FC7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2022-04-09T10:49:00Z</dcterms:created>
  <dcterms:modified xsi:type="dcterms:W3CDTF">2022-04-09T12:28:00Z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