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B7DB">
      <w:pPr>
        <w:rPr>
          <w:rFonts w:hint="eastAsia" w:ascii="宋体" w:hAnsi="宋体" w:cs="宋体"/>
          <w:b/>
          <w:bCs/>
          <w:kern w:val="0"/>
          <w:sz w:val="18"/>
          <w:szCs w:val="18"/>
          <w:lang w:val="en-US" w:eastAsia="zh-CN"/>
        </w:rPr>
      </w:pPr>
    </w:p>
    <w:p w14:paraId="2B263F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</w:t>
      </w:r>
      <w:r>
        <w:rPr>
          <w:rFonts w:hint="eastAsia"/>
          <w:sz w:val="28"/>
          <w:szCs w:val="28"/>
          <w:lang w:val="en-US" w:eastAsia="zh-CN"/>
        </w:rPr>
        <w:t xml:space="preserve"> 十五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05E5D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CBE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F45824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8918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2EC98CE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A686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179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05979B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797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E0E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0E4A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E2D1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36DB503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2050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79C2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4CACCE4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BA1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292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26774AA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804E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C5B7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8396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CE57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7736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EA31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28B39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BF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CE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6E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59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97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6B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D4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9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E6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82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AA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89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9E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27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1D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F28A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231 1#王桥裕 火机</w:t>
            </w:r>
          </w:p>
        </w:tc>
      </w:tr>
      <w:tr w14:paraId="7523D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6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D4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5F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31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A5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25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89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50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CE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8E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16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7A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36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00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2B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7BB4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05E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D4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5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33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55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11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CD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03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80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EE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F1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64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62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89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B7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F2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51D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DBB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47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3F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F2A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3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3E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44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30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01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56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6E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7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47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B5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F5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F4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FD8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11廖鸿峰 穿拖鞋 带耳机 玩手机 不服从管理</w:t>
            </w:r>
          </w:p>
          <w:p w14:paraId="3FFC1FF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107-1-4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许梦颖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床头挂浴巾</w:t>
            </w:r>
          </w:p>
        </w:tc>
      </w:tr>
      <w:tr w14:paraId="30444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58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57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D2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5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EB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5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BA1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45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70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31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C4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9B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6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D0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0A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9D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E6F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3A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7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72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62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0A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65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B7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0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DE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D3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68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07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26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B0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DC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EAE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BBE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41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3F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BF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8D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11.75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CE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48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84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2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95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C8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D8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5F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A9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62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FA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A418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10高宇翔 玩手机 周二 整体乱 周三 整体喧哗 周四 整体乱</w:t>
            </w:r>
          </w:p>
          <w:p w14:paraId="6CB612E7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122 4#刘子鸣 楼道吸烟</w:t>
            </w:r>
          </w:p>
        </w:tc>
      </w:tr>
      <w:tr w14:paraId="1E40B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13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54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53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F4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07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18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B2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55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E5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1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49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2F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1D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D1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9587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整体乱 周三 整体喧哗 周四 整体乱</w:t>
            </w:r>
          </w:p>
        </w:tc>
      </w:tr>
      <w:tr w14:paraId="70BDD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51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51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C9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49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D6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1C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1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8F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19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B0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4D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5E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8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17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9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4EE6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整体乱 周三 整体喧哗 周四 整体乱</w:t>
            </w:r>
          </w:p>
        </w:tc>
      </w:tr>
      <w:tr w14:paraId="3D550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73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C5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E6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E1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10.25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7A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AF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81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1E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C7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39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DF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DB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CC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F8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2D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6DB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31喻杰林 02葛闯 玩手机 整体乱 周二 全体喧哗 周三 34张瑞 说话 整体较乱</w:t>
            </w:r>
          </w:p>
        </w:tc>
      </w:tr>
      <w:tr w14:paraId="0108F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25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5C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3E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A1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AF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CB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8C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55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FA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2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23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4E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CD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DB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0D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ED6E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全体早退</w:t>
            </w:r>
          </w:p>
        </w:tc>
      </w:tr>
      <w:tr w14:paraId="37F0B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30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C9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E0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E1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45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0F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4D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76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47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9A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5E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7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73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D3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1E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0D8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FDF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9F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E5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0D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C2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72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72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FC3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C0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62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41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55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47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7A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16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93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7A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F4C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04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0B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E3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99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5B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84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9F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BA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53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3F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67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CD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16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F4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79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88B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A4E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52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6E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C4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B9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A2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5C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9D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4F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53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A4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D9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23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C2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86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D3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C3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350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0F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6A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47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96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AF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E7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51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6D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94F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FB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63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21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78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65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8B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3A83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全体早退</w:t>
            </w:r>
          </w:p>
        </w:tc>
      </w:tr>
      <w:tr w14:paraId="552B9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9F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2C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65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DE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EF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57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7F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F8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6A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5F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A6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E6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3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0B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E2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693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全体早退</w:t>
            </w:r>
          </w:p>
        </w:tc>
      </w:tr>
      <w:tr w14:paraId="6C4A9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D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6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01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D4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08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7B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6F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6B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4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CA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56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F5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CF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AC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AC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5C6C1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：周二 29田宇鹏 旷操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47赵阳 24热那提 44张硕 35王志豪 07高北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旷操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47赵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阳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24热那提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44张硕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35王志豪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07高北洋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 w14:paraId="50EFEE9B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：不服从管理</w:t>
            </w:r>
          </w:p>
          <w:p w14:paraId="282AD8BE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：周一 102 沙永智 烟头</w:t>
            </w:r>
          </w:p>
        </w:tc>
      </w:tr>
      <w:tr w14:paraId="025B7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4E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92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F4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FC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80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D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61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D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78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38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A9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D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B1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11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1C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6223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09黄宇晨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 w14:paraId="1D6BD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72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33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FB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F4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6A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BA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5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93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25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C9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96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11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A3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59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C9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6DE25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：周二 23王曹熙 30袁伟民 说话</w:t>
            </w:r>
          </w:p>
        </w:tc>
      </w:tr>
      <w:tr w14:paraId="69018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60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E3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69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91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8D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3A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55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E2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CF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A2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D9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75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80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37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8C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3AE7D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：周一 203 3#阚家硕 厕所吸烟 201 1#王志伟 厕所吸烟</w:t>
            </w:r>
          </w:p>
          <w:p w14:paraId="727B202B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18刘佳呢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43张明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 w14:paraId="75F8A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6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83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82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FB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22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31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A5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32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99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B8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A3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FD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80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80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58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53C70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：周二 05高尚 穿拖鞋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22张琪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 w14:paraId="38265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CC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6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5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93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61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D1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73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C4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8A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26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48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2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6F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4B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39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0480F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：周二 43赵文景 旷操</w:t>
            </w:r>
          </w:p>
        </w:tc>
      </w:tr>
      <w:tr w14:paraId="291D4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AD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8C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DC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891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CB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87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44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7D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A0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1B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ED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7E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1D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2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B5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F43F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刘豪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 w14:paraId="64E5E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95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34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FC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33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26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11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77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F5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2B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21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5C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9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C8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88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8A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3352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106-2-4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赵旭齐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未叠被</w:t>
            </w:r>
          </w:p>
        </w:tc>
      </w:tr>
      <w:tr w14:paraId="20DC6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39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AD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BE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5E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DD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38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E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46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C7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89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F2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2E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55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8D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0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03277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：周二 27邱梁敖 25南子灵 04程志友 15李振源 30王慈 11金浪 旷操 周三 27邱梁敖 25南子灵 24马宇 33徐浩程 36张豪 15李振源 30王慈 11金浪 旷操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27邱梁敖 25南子灵 24马宇 33徐浩程 36张豪 15李振源 30王慈 11金浪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10吉启东 04程志友 旷操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27邱梁敖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25南子灵24马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33徐浩程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15李振源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慈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11金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浪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04程志友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 w14:paraId="274BABDA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：周一 30王慈 玩手机 周二 05仇春阳 玩手机</w:t>
            </w:r>
          </w:p>
        </w:tc>
      </w:tr>
      <w:tr w14:paraId="24B6A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20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C7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A9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08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50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B4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3D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23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3B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23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CC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0E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E9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9E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34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4DF31"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6F6F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4E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01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14.40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8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BD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FD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98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B8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53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3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7C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C6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0F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85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EA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27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802D0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03董金帅 旷操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25王新文  21宋子成 旷操</w:t>
            </w:r>
          </w:p>
          <w:p w14:paraId="0648F42F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：周一 308 烟头无人承认</w:t>
            </w:r>
          </w:p>
        </w:tc>
      </w:tr>
      <w:tr w14:paraId="7175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6E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A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2F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7F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AD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D8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43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B7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D6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0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F2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B2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BC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0F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D4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90C4F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：周三 全体乱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11李周宇 睡觉</w:t>
            </w:r>
          </w:p>
        </w:tc>
      </w:tr>
      <w:tr w14:paraId="01789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A8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0B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78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89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4F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19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E1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14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D0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7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27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E1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68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EB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9E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6B009"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全体乱</w:t>
            </w:r>
          </w:p>
          <w:p w14:paraId="2E3C582D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：周一 318 沈福椁 火机</w:t>
            </w:r>
          </w:p>
        </w:tc>
      </w:tr>
      <w:tr w14:paraId="7CF47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0F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23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C1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4F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C2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58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CC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2C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9D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9B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C0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A8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9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D0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9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85E05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早操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刘炳臣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1蔡泽楷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17孙智宝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19王炳杰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 w14:paraId="45313516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：周三 全体乱</w:t>
            </w:r>
          </w:p>
        </w:tc>
      </w:tr>
      <w:tr w14:paraId="06A75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56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48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49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63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6F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DF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DC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A6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B1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A0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61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50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AD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6C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CF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5FB18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：周二 05李遨宇 31张翼鹏 旷操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05李傲宇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22武久城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 w14:paraId="47A4B664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：周三 全体乱</w:t>
            </w:r>
          </w:p>
          <w:p w14:paraId="37A71DC9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：周一 328 1#李遨宇 没有假条</w:t>
            </w:r>
          </w:p>
        </w:tc>
      </w:tr>
      <w:tr w14:paraId="58D31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04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74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4C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52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A3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4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8B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FD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02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F1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9E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95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8C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90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DB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B03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64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53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F7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9A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3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E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95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77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EB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16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FF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0E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49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C8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C3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67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A1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7A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76A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BA5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89A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5DCA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996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21B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E3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7BD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017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034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1DD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60D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AD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ABA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961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8D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bookmarkEnd w:id="0"/>
    </w:tbl>
    <w:p w14:paraId="17B4B27D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1640AE"/>
    <w:rsid w:val="35D62953"/>
    <w:rsid w:val="35F25CA4"/>
    <w:rsid w:val="360F17E5"/>
    <w:rsid w:val="363760ED"/>
    <w:rsid w:val="36781E5A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341DC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6F76D0D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325714"/>
    <w:rsid w:val="636E5D11"/>
    <w:rsid w:val="64F17F13"/>
    <w:rsid w:val="66323590"/>
    <w:rsid w:val="66DC4F52"/>
    <w:rsid w:val="68A00F6E"/>
    <w:rsid w:val="68A42D24"/>
    <w:rsid w:val="68C45E09"/>
    <w:rsid w:val="68EF5E23"/>
    <w:rsid w:val="69B701C5"/>
    <w:rsid w:val="69D428CD"/>
    <w:rsid w:val="6A395DBB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DCA43F1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1497</Words>
  <Characters>2937</Characters>
  <Lines>18</Lines>
  <Paragraphs>5</Paragraphs>
  <TotalTime>13</TotalTime>
  <ScaleCrop>false</ScaleCrop>
  <LinksUpToDate>false</LinksUpToDate>
  <CharactersWithSpaces>3136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2024-06-13T12:41:23Z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F0A6064046CB4385B389F1DE32C3EB6F_13</vt:lpwstr>
  </property>
</Properties>
</file>