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A779" w14:textId="77777777" w:rsidR="00FA2060" w:rsidRDefault="00FA2060">
      <w:pPr>
        <w:rPr>
          <w:sz w:val="28"/>
          <w:szCs w:val="28"/>
        </w:rPr>
      </w:pPr>
    </w:p>
    <w:p w14:paraId="458FA646" w14:textId="651426ED" w:rsidR="00FA2060" w:rsidRDefault="001044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EC259F">
        <w:rPr>
          <w:rFonts w:hint="eastAsia"/>
          <w:sz w:val="28"/>
          <w:szCs w:val="28"/>
        </w:rPr>
        <w:t>十七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FA2060" w14:paraId="0B0CB714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2B0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6C0A39CF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AC2A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67D1ABBC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B63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3AF9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6B1065F4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3973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DBB3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543A8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77DF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5A078F5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2BC4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D319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1F733835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FFBB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5E70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692D9653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CB5E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28720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B663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ACB0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A2AB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65F1" w14:textId="77777777" w:rsidR="00FA2060" w:rsidRDefault="0010440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FA2060" w14:paraId="3FD63B00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CA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A9F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40D4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FFA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FBB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948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111.4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207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4C4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B5E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39A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BA9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4DE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A9D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CB8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1B7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350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116,40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CE7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CCBE0" w14:textId="08D227A1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21040B"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2#钱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鸿 3#黄麒 5#刘涵沫 未起 </w:t>
            </w:r>
          </w:p>
        </w:tc>
      </w:tr>
      <w:tr w:rsidR="00E3396C" w14:paraId="3EDFD5CF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34B0" w14:textId="1B39C61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F491" w14:textId="48C8078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3419" w14:textId="671EF86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5941" w14:textId="0AC8C00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F8F7" w14:textId="51E8E37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FA37" w14:textId="13FB785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EBB1" w14:textId="10BB078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1CBBA" w14:textId="75CEB5E4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8407" w14:textId="1E66645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B1ED" w14:textId="67E409A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0791C" w14:textId="68B10D9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00DD" w14:textId="69FC537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E205" w14:textId="4C09A70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BB73" w14:textId="7AC4062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F840" w14:textId="49CEEA2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A869" w14:textId="3439B0F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97.50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92F9" w14:textId="77614FD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11723" w14:textId="777777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周三：17李扽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 周四：陈瑞霖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</w:p>
          <w:p w14:paraId="5656113B" w14:textId="3B219BB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周一：学5 413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苒思腾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2#李扽3#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杜沛夏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4#何玉林5#王锦涛6#陈瑞霖 未起 未叠被 周二：学5 308 5#葛子楠 未起 6#张杰 垃圾未倒 门口有垃圾 周三：学5 308 1#秦超 被子未叠413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2#李扽3#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杜沛夏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4#何玉林5#王锦涛6#陈瑞霖未起 周四：307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云涛 未起413全体未起1#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黄思腾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椅子上有衣物 周五：307 4#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云涛 被子未叠308 5#葛子楠 门口有垃圾</w:t>
            </w:r>
          </w:p>
        </w:tc>
      </w:tr>
      <w:tr w:rsidR="00FA2060" w14:paraId="1934F21E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21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E95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471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61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23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F9A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C7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09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43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630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20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752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A2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B91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F0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DE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D6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9F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27许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文 玩手机 05韩旭光 玩手机 05韩旭光 戴耳机 周三 全班吵闹 </w:t>
            </w:r>
          </w:p>
        </w:tc>
      </w:tr>
      <w:tr w:rsidR="00FA2060" w14:paraId="376C7749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64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F7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4DD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45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05B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834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9C1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2B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46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A15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601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8DE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33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BB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0B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E9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C57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510" w14:textId="69AEFF9A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全班吵闹 </w:t>
            </w:r>
          </w:p>
          <w:p w14:paraId="46013574" w14:textId="1C0097C9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 w:rsidR="0021040B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402 1#高彦奇 床上有衣物 周四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402 3# 孙竟淞 有床帘 周五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学五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402 3# 孙竟淞 有床帘</w:t>
            </w:r>
          </w:p>
        </w:tc>
      </w:tr>
      <w:tr w:rsidR="00FA2060" w14:paraId="0F474822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04A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D4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F51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49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209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00E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F6B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3DD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67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54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08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A89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206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881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88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33C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1A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220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郭瑞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郭瑞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全班吵闹 周四 郭瑞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</w:p>
        </w:tc>
      </w:tr>
      <w:tr w:rsidR="00B7195A" w14:paraId="53A26BC2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FA1F" w14:textId="77777777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2D2" w14:textId="607C8DD9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124" w14:textId="1F375622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EFD8" w14:textId="1E595D4C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5B8" w14:textId="3B54AC64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E3F" w14:textId="02C4294A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BEE3" w14:textId="0E0D24BB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E8CD" w14:textId="1E7C2D36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E40" w14:textId="3B9A4ECD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58F" w14:textId="5836FAB0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6D49" w14:textId="29C22CCC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E85" w14:textId="5EEA1F13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7AD" w14:textId="477F2358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D00" w14:textId="70583792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B15" w14:textId="02FA88CB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558D" w14:textId="232921E5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2A7" w14:textId="10FBA672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182F" w14:textId="212D292D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董展池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郭召瑞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马广赞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26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张颢严 旷课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张龙涛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张翔宇 早退 周三 全班吵闹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30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臧增屹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28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闫苏阳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夏墨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马广赞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张龙宇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早退.</w:t>
            </w:r>
          </w:p>
        </w:tc>
      </w:tr>
      <w:tr w:rsidR="00FA2060" w14:paraId="4C6D2F44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38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A5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972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DA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F0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5C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250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83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EB2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0A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8E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2B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C4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88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5A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70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75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15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23谢怀鹏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23谢怀鹏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谢怀鹏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05国旭 讲话 24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闰博文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娄超 说话 </w:t>
            </w:r>
          </w:p>
        </w:tc>
      </w:tr>
      <w:tr w:rsidR="00B7195A" w14:paraId="4AD45DA6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10F5" w14:textId="77777777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44E6" w14:textId="604C0C71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061" w14:textId="18F0E615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541" w14:textId="5750D68F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0430" w14:textId="76A14564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A67" w14:textId="4C691EF6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0DE" w14:textId="5A361DD4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03B9" w14:textId="065ABB9D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2CE" w14:textId="536E3813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19C1" w14:textId="6F8C5147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0B0" w14:textId="0C704C60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C607" w14:textId="5B8820D4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EF6F" w14:textId="59DC0C43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3696" w14:textId="4E70BB4C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FA5A" w14:textId="61F384CB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0AB7" w14:textId="13723926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4E9" w14:textId="4D6AF81A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50A" w14:textId="77777777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邱岩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王士轩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乔肖春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袁一彪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23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邰维杰 讲话 </w:t>
            </w:r>
          </w:p>
          <w:p w14:paraId="7BD8E4F4" w14:textId="3645A112" w:rsidR="00B7195A" w:rsidRDefault="00B7195A" w:rsidP="00B719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04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有窗帘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城成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503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王洛琛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504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朱虞楷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未叠被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李林远 床上有衣物</w:t>
            </w:r>
          </w:p>
        </w:tc>
      </w:tr>
      <w:tr w:rsidR="00FA2060" w14:paraId="103BE8DF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0A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CD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A3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7E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913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FF5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52D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C7F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4D3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B7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60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99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F5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896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AA0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EE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2B2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C5F" w14:textId="77777777" w:rsidR="00FA2060" w:rsidRDefault="00FA2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2060" w14:paraId="3827AEAD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D1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40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38F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814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573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907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91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277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7F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CF4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AF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84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97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1C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F3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8D8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43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C9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05张硕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</w:p>
        </w:tc>
      </w:tr>
      <w:tr w:rsidR="00AD7086" w14:paraId="5448A5F7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12E" w14:textId="3471E06C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35D9" w14:textId="1FC6FD19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480" w14:textId="04A7D99A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7748" w14:textId="4054308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466" w14:textId="58AEE40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C39" w14:textId="61DBC39B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A67" w14:textId="685A6C6B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4C6" w14:textId="036B781A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B73" w14:textId="77478DD1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6A6" w14:textId="380C2BDD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6CC" w14:textId="5C0784A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EA9" w14:textId="6648B9AD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1A7" w14:textId="40FEB8B9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1F7" w14:textId="5935C26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3298" w14:textId="2693283D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BE18" w14:textId="77023705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1FF" w14:textId="15B682A3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158" w14:textId="7777777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05刘锦辉 戴连体帽</w:t>
            </w:r>
          </w:p>
          <w:p w14:paraId="6DEDBBC0" w14:textId="029FDB15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502 1#郭佳磊 垃圾未倒 507 5#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厉金均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未起 2#李宇杰 有遮挡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周二 506 3#刘立 未叠被</w:t>
            </w:r>
          </w:p>
        </w:tc>
      </w:tr>
      <w:tr w:rsidR="00FA2060" w14:paraId="470944A5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E04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A3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5B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B4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54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14A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6F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B14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33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05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D6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FB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C97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D4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FF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BC9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6AE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AC3" w14:textId="77777777" w:rsidR="00FA2060" w:rsidRDefault="00FA2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A2060" w14:paraId="533C076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48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AE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79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9C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41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C2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442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D4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FA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9CA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410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D15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4BA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27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BA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37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113,28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8D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21" w14:textId="3BF9B5A2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="00B971DB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22潘胜杰 讲话 周三04陈乐乐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18李宇昕  睡觉</w:t>
            </w:r>
            <w:r w:rsidR="00B971DB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04 陈乐乐 旷</w:t>
            </w:r>
            <w:r w:rsidR="00B971DB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卫生 周一513 1#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地面不整洁 周四 510 4#焦兴文 未叠被 床上有衣物   </w:t>
            </w:r>
          </w:p>
        </w:tc>
      </w:tr>
      <w:tr w:rsidR="00AD7086" w14:paraId="6A4EE100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245" w14:textId="6536CD89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4178" w14:textId="4CB3D134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483F" w14:textId="6C00D5A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6CE" w14:textId="76739229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895" w14:textId="08BD32D6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D9D" w14:textId="75EDC175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BF93" w14:textId="17857160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4571" w14:textId="444E268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E20" w14:textId="12154A6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85CD" w14:textId="4991BD5F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421" w14:textId="562C0863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4D29" w14:textId="334F8444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2AC" w14:textId="57BC6DB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CEDE" w14:textId="4CE109E2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ED6" w14:textId="20218CD0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1EB" w14:textId="7340987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106.9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0DD4" w14:textId="240E3153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562" w14:textId="7777777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01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陈嘉暖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玩手机 周四 07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宋逸轩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</w:t>
            </w:r>
          </w:p>
          <w:p w14:paraId="09E65E57" w14:textId="7777777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208 3#鹿昊博 地面不整洁 209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宋逸轩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2#郭昊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刘谦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4#唐伟 5#吴桂林 未起 未叠被</w:t>
            </w:r>
          </w:p>
          <w:p w14:paraId="68E668C9" w14:textId="65BDEBFF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208 2#王鹏 打火机 </w:t>
            </w:r>
          </w:p>
        </w:tc>
      </w:tr>
      <w:tr w:rsidR="00FA2060" w14:paraId="0E21DF6B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21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8B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70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F6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33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AA4A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A6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233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8B4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7AB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44C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3A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7B2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F31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9F3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83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C0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0DF" w14:textId="77777777" w:rsidR="00FA2060" w:rsidRDefault="00FA2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3396C" w14:paraId="0A0578A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CEA2" w14:textId="38F3F05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09F" w14:textId="3D8CB7A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074" w14:textId="674C287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9B3" w14:textId="420C49B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4A2" w14:textId="38D37D9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751" w14:textId="3F4EF76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773" w14:textId="759EBAD4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305" w14:textId="6F1E4A5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228" w14:textId="427B644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C1F" w14:textId="5849F60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E97" w14:textId="540D7C1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2EF" w14:textId="5BB65CC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33B" w14:textId="74F56C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3ABD" w14:textId="2034B9E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4B9C" w14:textId="42DE8DB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F8A" w14:textId="07BD461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94.2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8251" w14:textId="72A3CB4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0DE" w14:textId="777777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周一：25云李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01陈立国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26张浩然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周二：25云李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01陈立国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26张浩然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20谢彬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周三：25云李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01陈立国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2张浩然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06李佳明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28钟鑫龙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周四：34邹子硕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03邓旭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25云李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01陈立国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25张浩然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33朱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贤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15裴昌权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06李佳明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28钟鑫龙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旷</w:t>
            </w:r>
            <w:proofErr w:type="gramEnd"/>
          </w:p>
          <w:p w14:paraId="75E8B199" w14:textId="777777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周一：学二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3#邓旭 未起 垃圾未倒 周二：213 3#邓旭 被子未叠</w:t>
            </w:r>
          </w:p>
          <w:p w14:paraId="7E5B2774" w14:textId="7AF2295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周二：烟头无人承认 周四：李佳明 4#烟头</w:t>
            </w:r>
          </w:p>
        </w:tc>
      </w:tr>
      <w:tr w:rsidR="00AD7086" w14:paraId="5D65F845" w14:textId="77777777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DE6A" w14:textId="7777777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3505" w14:textId="43A0EFA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03F" w14:textId="55698BF0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9E6" w14:textId="6A1F1BCB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4AB" w14:textId="55FE5E72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E31" w14:textId="5A1DBE4F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EE0" w14:textId="162CFA0F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F62" w14:textId="4AB1B22D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5B6E" w14:textId="7D85DF0C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14" w14:textId="643C53A5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97E" w14:textId="376C63A1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63B9" w14:textId="57CCD81B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9EF4" w14:textId="4588FB7E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BBF4" w14:textId="2CB07F08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33CA" w14:textId="2A62840F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667" w14:textId="2C066255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8E85" w14:textId="22F86CD5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1E6" w14:textId="77777777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: 周四 28吴忠霖 13李翔 睡觉 05杜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亘冉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07龚俊 戴耳机 29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许城杰 旷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2#王明 4#王梓宸 垃圾未倒</w:t>
            </w:r>
          </w:p>
          <w:p w14:paraId="09675CF6" w14:textId="0BAE0914" w:rsidR="00AD7086" w:rsidRDefault="00AD7086" w:rsidP="00AD70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408 4#曹鑫宇 吹风机</w:t>
            </w:r>
          </w:p>
        </w:tc>
      </w:tr>
      <w:tr w:rsidR="00FA2060" w14:paraId="04AD503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640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4F2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F7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518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7AF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FEB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5ED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4699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5125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D22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61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BA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6A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49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5B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14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02B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4E8" w14:textId="77777777" w:rsidR="00FA2060" w:rsidRDefault="00FA2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3396C" w14:paraId="422C1E3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D103" w14:textId="1E70638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0F1" w14:textId="47ABF20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7E0" w14:textId="24B784B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C9F" w14:textId="25D0172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CE35" w14:textId="4A323C6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734" w14:textId="70A3884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877" w14:textId="28C64F3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727" w14:textId="7CEE3A3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C64E" w14:textId="4AED563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E95" w14:textId="50DB7CF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893" w14:textId="0066E2F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2F33" w14:textId="4E0A390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287" w14:textId="35EBB37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D734" w14:textId="0EACF4D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CEA4" w14:textId="7A84FB2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4105" w14:textId="44396D2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5AE" w14:textId="5B4FAD7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3E62" w14:textId="1ABEF6B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422 5#蒋海彬 垃圾未倒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解春旭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床上有衣物</w:t>
            </w:r>
          </w:p>
        </w:tc>
      </w:tr>
      <w:tr w:rsidR="00E3396C" w14:paraId="40800710" w14:textId="77777777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7A3F" w14:textId="3FB673B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960E" w14:textId="539CC63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8C1" w14:textId="38E2C62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1CA5" w14:textId="5C7DEDB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92F" w14:textId="5F58030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8B6" w14:textId="2AD8933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286" w14:textId="2190D41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A8AB" w14:textId="461680D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5082" w14:textId="4131E48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6164" w14:textId="5B2FE77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52F" w14:textId="4FD2932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FA8" w14:textId="2FA9208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02DE" w14:textId="0E7444A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963" w14:textId="5BCC101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8EFE" w14:textId="1FEA54F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92EB" w14:textId="29EF26E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29C0" w14:textId="4214A9F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94B" w14:textId="777777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03 杜雨晨 玩手机 19王杰 戴耳机</w:t>
            </w:r>
          </w:p>
          <w:p w14:paraId="313C042F" w14:textId="777777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503 6#蒋铖杨 未叠被 垃圾未倒</w:t>
            </w:r>
          </w:p>
          <w:p w14:paraId="42FB5F33" w14:textId="667952E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507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鱼博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打火机</w:t>
            </w:r>
          </w:p>
        </w:tc>
      </w:tr>
      <w:tr w:rsidR="00E3396C" w14:paraId="497F816F" w14:textId="77777777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AFF" w14:textId="1CAED5D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55F" w14:textId="4625708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1D9" w14:textId="19CEF31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2E7B" w14:textId="12BE835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DEA" w14:textId="73FC9DE4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651" w14:textId="304BA33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204" w14:textId="7C82122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FCF4" w14:textId="7EB3D1F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41C" w14:textId="42A0DCE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2F9A" w14:textId="54E970D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C9DC" w14:textId="6530CFE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EF7C" w14:textId="5B0DE7F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DD6" w14:textId="01A80AF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2E5" w14:textId="59E0D14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853" w14:textId="64A488C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8D1" w14:textId="25C4D23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A67" w14:textId="0E9761D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80B" w14:textId="6091863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纪律：周四 22王壮 睡觉</w:t>
            </w:r>
          </w:p>
        </w:tc>
      </w:tr>
      <w:tr w:rsidR="0021040B" w14:paraId="679C7C34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096" w14:textId="77777777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0C6" w14:textId="02B8B811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44E" w14:textId="7C5AA551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F27" w14:textId="55B1BA09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456" w14:textId="52C4D105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7CA" w14:textId="2EF7BD51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D1E" w14:textId="6E336502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FC3D" w14:textId="398EF859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5672" w14:textId="1D742D22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CA6" w14:textId="0E85FB8F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23F" w14:textId="20543B77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21D6" w14:textId="19425154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E9C" w14:textId="6D7EA6CC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7C8" w14:textId="42C2A3D1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C6B8" w14:textId="3FDE0C1D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4A21" w14:textId="03A6C552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79D3" w14:textId="22652981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5B1" w14:textId="77777777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 周四 29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徐传鹏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</w:t>
            </w:r>
          </w:p>
          <w:p w14:paraId="4A638970" w14:textId="02452A40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卫生：周一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518 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徐传鹏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 3#奚宁 未起 未叠被 515 6#冯子健 垃圾未倒</w:t>
            </w:r>
          </w:p>
        </w:tc>
      </w:tr>
      <w:tr w:rsidR="00E3396C" w14:paraId="7B52118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D405" w14:textId="68D4E15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AB1" w14:textId="2384869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147" w14:textId="4FD9AEA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6B4" w14:textId="3B0A422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5CED" w14:textId="7C3DF83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927" w14:textId="451F2EB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EAD3" w14:textId="1A0C6EA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2CD" w14:textId="64DFD69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FF2" w14:textId="5388DF8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28ED" w14:textId="6D8E144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E6EA" w14:textId="75EF3CD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82D" w14:textId="0EACB95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A6E4" w14:textId="04A20FD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C14" w14:textId="2591FC2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472D" w14:textId="69E1796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DC2" w14:textId="184DEF5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DF18" w14:textId="141E034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0D6" w14:textId="5E6FEB9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卫生：周一 524 3#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赵龙奇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6#许磊 未起 未叠被</w:t>
            </w:r>
          </w:p>
        </w:tc>
      </w:tr>
      <w:tr w:rsidR="0021040B" w14:paraId="230D5CE1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D5B" w14:textId="77777777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4947" w14:textId="04229AB4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BA1" w14:textId="0F1EA3C0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5A3B" w14:textId="3ED44C76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3BA3" w14:textId="4354B8C0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A85" w14:textId="5ADF0F01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82D" w14:textId="18AC7968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5CDA" w14:textId="22C53DB8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F8E6" w14:textId="6514FFA5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A5D" w14:textId="2AF7E19B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E088" w14:textId="6B7897CA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DEF" w14:textId="7637DAB4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75AE" w14:textId="17690636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77CA" w14:textId="70ABD0F6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996" w14:textId="5F3451DC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3DF" w14:textId="1A9B03A3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437" w14:textId="106C63A5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7D5" w14:textId="77777777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23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王雨恒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早退 25魏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早退</w:t>
            </w:r>
          </w:p>
          <w:p w14:paraId="04F0C049" w14:textId="4B314445" w:rsidR="0021040B" w:rsidRDefault="0021040B" w:rsidP="002104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604 3#孙志豪 桌面乱 605 2#魏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士坤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地面脏 周三 602 3#李昂 地面脏 604 6#刘洋 床上有衣物 2#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孙乾瑞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E3396C" w14:paraId="08DAA29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B98" w14:textId="0E648FA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0779" w14:textId="246148F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452" w14:textId="1354895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9ED4" w14:textId="1318F00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F7F7" w14:textId="59D3500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D79" w14:textId="47E16B8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6C7" w14:textId="7745155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8D1" w14:textId="38E84DC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62AD" w14:textId="55F4F67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E25" w14:textId="4D14E6B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601" w14:textId="035A5CA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56C7" w14:textId="3046B7B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839" w14:textId="46640AC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3B7" w14:textId="3E9E9A7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3F03" w14:textId="11698C9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463" w14:textId="56BB2B8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BD4" w14:textId="596F424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D0E5" w14:textId="1C4DBD7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胡乾杰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旷课 22刘凯予 睡觉</w:t>
            </w:r>
          </w:p>
        </w:tc>
      </w:tr>
      <w:tr w:rsidR="00E3396C" w14:paraId="594A8663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DBD" w14:textId="57D9BC5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5CD" w14:textId="4DC082F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0A8" w14:textId="36B9AF3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5F1" w14:textId="240BAF6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7EA" w14:textId="4C7DA16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19AD" w14:textId="1884F7A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821" w14:textId="700E2FD4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25E" w14:textId="2119D46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499" w14:textId="33D2C27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11D" w14:textId="60FBCBD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614" w14:textId="40FFE43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6083" w14:textId="35FED3D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3DD" w14:textId="133234D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9B3" w14:textId="38A9343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54A" w14:textId="623C84E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045" w14:textId="586A79B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D3D" w14:textId="1E65D99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C4B" w14:textId="44582FA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408 烟无人承认</w:t>
            </w:r>
          </w:p>
        </w:tc>
      </w:tr>
      <w:tr w:rsidR="00FA2060" w14:paraId="07B1B03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1B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73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8B8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36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A7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41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BD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A87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BCC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57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39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84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2A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CE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7A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D63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C4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265" w14:textId="77777777" w:rsidR="00FA2060" w:rsidRDefault="00FA2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3396C" w14:paraId="6B169CCE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BF1" w14:textId="40D1B2A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86D7" w14:textId="32E5526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BB3A" w14:textId="7A17BE3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0BD" w14:textId="4891A19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DCC5" w14:textId="686400A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E8E" w14:textId="6ACA83A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106" w14:textId="0AC1334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E8F1" w14:textId="7FDE4CF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D26" w14:textId="13FCB52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C19" w14:textId="59A9BC1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E5B" w14:textId="52AF467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6BE4" w14:textId="2ECC048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D3B6" w14:textId="2F0AA27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457" w14:textId="2DA600B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726C" w14:textId="718D086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8ABF" w14:textId="7C42E06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8C9" w14:textId="1D0566F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F34" w14:textId="7777777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12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林善聪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</w:t>
            </w:r>
          </w:p>
          <w:p w14:paraId="05D58331" w14:textId="40BEC70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314 6#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任坤梁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FA2060" w14:paraId="28B44FDD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78E7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FA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00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B9E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0C4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9D4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9C1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F3F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1790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DA62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12C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A38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9E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79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5F6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437D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313" w14:textId="77777777" w:rsidR="00FA2060" w:rsidRDefault="001044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060" w14:textId="77777777" w:rsidR="00FA2060" w:rsidRDefault="00FA20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3396C" w14:paraId="2750DAEB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4B9" w14:textId="22F3D19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42F7" w14:textId="2EB79BF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BB1" w14:textId="45FB93D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69A" w14:textId="5BDA54A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87E" w14:textId="6C6DCCB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BC9C" w14:textId="4F64637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5043" w14:textId="501854B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FEE4" w14:textId="1E94E3D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7E5" w14:textId="4F2723A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616F" w14:textId="39CC006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D5F" w14:textId="3539D88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F04A" w14:textId="0A5A7A3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F9B" w14:textId="2DB689A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FA6" w14:textId="1512736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AFD5" w14:textId="182D2F7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A62" w14:textId="157D18F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F31F" w14:textId="1BA68EB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6EF" w14:textId="5FBE7DD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07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程丽莹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罗瑞清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讲话 周二 28吴国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周三 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02包佳宇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</w:t>
            </w:r>
          </w:p>
        </w:tc>
      </w:tr>
      <w:tr w:rsidR="00E3396C" w14:paraId="587FEB4E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36C5" w14:textId="60F0236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5C2" w14:textId="524FAC1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66C" w14:textId="272A3A4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9FE" w14:textId="2160551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4088" w14:textId="1F0F6AC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7388" w14:textId="0F2A8EE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EE1" w14:textId="4F98F76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99A" w14:textId="44814B5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96F2" w14:textId="7BE11AB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F20" w14:textId="2C0AEFC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6F7" w14:textId="24963AF6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17D" w14:textId="4359475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77F" w14:textId="2081705E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9DE" w14:textId="12ADA4C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A578" w14:textId="3196E57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D50B" w14:textId="0F3BF40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8C7" w14:textId="485C96E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5B5" w14:textId="23166E5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04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李宫政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 周三 03韩明泰 睡觉</w:t>
            </w:r>
          </w:p>
        </w:tc>
      </w:tr>
      <w:tr w:rsidR="00E3396C" w14:paraId="38D1FE21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546" w14:textId="755B597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485" w14:textId="59501157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F735" w14:textId="38F4BC5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D83" w14:textId="524257A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2D0" w14:textId="2A75506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1BC" w14:textId="2805CAB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74D" w14:textId="09F80FA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A0A" w14:textId="5D44E27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CC0" w14:textId="4B812E7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F7A8" w14:textId="71633604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CB4" w14:textId="03733B1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9D5" w14:textId="0CF8D9B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E58" w14:textId="6D2FF5B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821" w14:textId="5B31E563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DB84" w14:textId="5D9CD78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343" w14:textId="314206C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927" w14:textId="1724CCA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1BB" w14:textId="79CC3A2B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15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李康宇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睡觉</w:t>
            </w:r>
          </w:p>
        </w:tc>
      </w:tr>
      <w:tr w:rsidR="00E3396C" w14:paraId="7D204EC5" w14:textId="77777777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FE7E" w14:textId="5A7749B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50E" w14:textId="0C56CB1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889" w14:textId="33E802C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606E" w14:textId="60ED4E3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B93" w14:textId="2F931021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86A" w14:textId="6F6C43F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752E" w14:textId="333E975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21CF" w14:textId="0FC72A0F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93C" w14:textId="69964029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54FE" w14:textId="5A0F2088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0DB" w14:textId="289B2CD5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E53" w14:textId="61EBB56A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94AE" w14:textId="2D606BC2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CFB2" w14:textId="575970BC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C80" w14:textId="3DE5A174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65D" w14:textId="33827690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FBC9" w14:textId="5C506A0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B3B" w14:textId="1401511D" w:rsidR="00E3396C" w:rsidRDefault="00E3396C" w:rsidP="00E33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1040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623 1#魏仁杰 未叠被</w:t>
            </w:r>
          </w:p>
        </w:tc>
      </w:tr>
    </w:tbl>
    <w:p w14:paraId="5B7AE1B0" w14:textId="77777777" w:rsidR="00FA2060" w:rsidRDefault="00FA2060">
      <w:pPr>
        <w:jc w:val="center"/>
        <w:rPr>
          <w:b/>
          <w:bCs/>
          <w:sz w:val="28"/>
          <w:szCs w:val="28"/>
        </w:rPr>
      </w:pPr>
    </w:p>
    <w:sectPr w:rsidR="00FA2060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4A78" w14:textId="77777777" w:rsidR="00203A1C" w:rsidRDefault="00203A1C" w:rsidP="00B971DB">
      <w:r>
        <w:separator/>
      </w:r>
    </w:p>
  </w:endnote>
  <w:endnote w:type="continuationSeparator" w:id="0">
    <w:p w14:paraId="6D6CBB35" w14:textId="77777777" w:rsidR="00203A1C" w:rsidRDefault="00203A1C" w:rsidP="00B9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64F" w14:textId="77777777" w:rsidR="00203A1C" w:rsidRDefault="00203A1C" w:rsidP="00B971DB">
      <w:r>
        <w:separator/>
      </w:r>
    </w:p>
  </w:footnote>
  <w:footnote w:type="continuationSeparator" w:id="0">
    <w:p w14:paraId="1E74EF19" w14:textId="77777777" w:rsidR="00203A1C" w:rsidRDefault="00203A1C" w:rsidP="00B9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4409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3A1C"/>
    <w:rsid w:val="0021020C"/>
    <w:rsid w:val="0021040B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086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195A"/>
    <w:rsid w:val="00B72BC2"/>
    <w:rsid w:val="00B73505"/>
    <w:rsid w:val="00B85953"/>
    <w:rsid w:val="00B971DB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5A9D"/>
    <w:rsid w:val="00E042E3"/>
    <w:rsid w:val="00E2143C"/>
    <w:rsid w:val="00E2739D"/>
    <w:rsid w:val="00E3396C"/>
    <w:rsid w:val="00E42E65"/>
    <w:rsid w:val="00E53C22"/>
    <w:rsid w:val="00E54E16"/>
    <w:rsid w:val="00E60872"/>
    <w:rsid w:val="00E60950"/>
    <w:rsid w:val="00E626D8"/>
    <w:rsid w:val="00E67AAF"/>
    <w:rsid w:val="00EC259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A2060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4947C2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34FC5"/>
  <w15:docId w15:val="{A035A3C9-8037-4190-B7CC-EFE1FD5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450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8</cp:revision>
  <dcterms:created xsi:type="dcterms:W3CDTF">2021-10-24T05:33:00Z</dcterms:created>
  <dcterms:modified xsi:type="dcterms:W3CDTF">2021-12-27T13:16:00Z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E9D3D801233941F783E448F1B7844FC2</vt:lpwstr>
  </property>
</Properties>
</file>