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2454F0D7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863CA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A863CA">
        <w:rPr>
          <w:rFonts w:hint="eastAsia"/>
          <w:sz w:val="28"/>
          <w:szCs w:val="28"/>
        </w:rPr>
        <w:t>十二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11BD1B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157C0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411AE9A7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40828CD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2793CCB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528471F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12F2DEE3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1CC2562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3C933177" w:rsidR="00131F78" w:rsidRPr="00844442" w:rsidRDefault="00844442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王彬 玩手机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吕昊 玩手机</w:t>
            </w:r>
          </w:p>
        </w:tc>
      </w:tr>
      <w:tr w:rsidR="00131F78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1AD95119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1E08FC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A146C7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05DF493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03500FE8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4FD87D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69712E29" w:rsidR="00131F78" w:rsidRPr="00844442" w:rsidRDefault="00844442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韩金盛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时梓豪 讲话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訾敬喆 玩手机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06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孙阳阳 戴耳机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朱凯 穿拖鞋</w:t>
            </w:r>
          </w:p>
        </w:tc>
      </w:tr>
      <w:tr w:rsidR="00131F78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9FE88FB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34DA0E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02344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52B3B50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69BED5B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5A189A4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0CF7C6D5" w:rsidR="00131F78" w:rsidRPr="00844442" w:rsidRDefault="00844442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马帅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薛博文 玩手机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魏健豪 戴耳机</w:t>
            </w:r>
          </w:p>
        </w:tc>
      </w:tr>
      <w:tr w:rsidR="00131F78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1253BE40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31B64A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67E72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55E3F2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04E3B88B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3F4877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0E899EAD" w:rsidR="00776E3C" w:rsidRPr="00776E3C" w:rsidRDefault="00776E3C" w:rsidP="00776E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6E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周五 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孟成3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朱华乐 旷课</w:t>
            </w:r>
          </w:p>
        </w:tc>
      </w:tr>
      <w:tr w:rsidR="00131F78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E577A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8401B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10888CF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2906327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4D9287A9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096B362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42E38D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4ACCDE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57C6CB55" w:rsidR="00131F78" w:rsidRDefault="00CB150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50027D13" w:rsidR="00131F78" w:rsidRDefault="00A863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5D737EB6" w:rsidR="00131F78" w:rsidRPr="00776E3C" w:rsidRDefault="00776E3C" w:rsidP="00776E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6E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陈煜宸 玩手机</w:t>
            </w:r>
          </w:p>
        </w:tc>
      </w:tr>
      <w:tr w:rsidR="00131F78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6AF42B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63D2D9D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A9A0E8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1515ED1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823E5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570460E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4E5754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56F6D72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C912F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666080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4ACD0CEF" w:rsidR="00131F78" w:rsidRDefault="00CB15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3775FBE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57D977B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4510BD6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40969923" w:rsidR="00131F78" w:rsidRDefault="008B361A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34843B0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094F20BE" w:rsidR="00131F78" w:rsidRPr="00844442" w:rsidRDefault="00844442" w:rsidP="00776E3C">
            <w:pPr>
              <w:ind w:left="181" w:hangingChars="100" w:hanging="18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苏英琦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吴宇阳 旷课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车轩昂0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冯立超0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耿洪飞 旷课</w:t>
            </w:r>
          </w:p>
        </w:tc>
      </w:tr>
      <w:tr w:rsidR="00131F78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BD44453" w:rsidR="00131F78" w:rsidRPr="00844442" w:rsidRDefault="00131F78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5FAD705B" w:rsidR="00131F78" w:rsidRDefault="00CB15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3.5</w:t>
            </w:r>
            <w:r w:rsidR="0018166B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532CDC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263353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21A46E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5EC30CF0" w:rsidR="00131F78" w:rsidRDefault="008B361A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2AC618F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B361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060241EA" w:rsidR="00844442" w:rsidRPr="00844442" w:rsidRDefault="00844442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包佳宇 玩手机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李权13刘金川1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刘政2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王金轶3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张名著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陈浩 旷课</w:t>
            </w:r>
          </w:p>
        </w:tc>
      </w:tr>
      <w:tr w:rsidR="00131F78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528C75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9B700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6C13DBC5" w:rsidR="00131F78" w:rsidRDefault="00CB15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50E2FA8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9668EB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16A6561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0574C7DE" w:rsidR="00131F78" w:rsidRDefault="008B361A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666FF7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F7162D8" w:rsidR="00131F78" w:rsidRPr="00844442" w:rsidRDefault="00844442" w:rsidP="0084444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444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杨宇欣 旷课</w:t>
            </w:r>
          </w:p>
        </w:tc>
      </w:tr>
      <w:tr w:rsidR="00131F78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5B40AC67" w:rsidR="00131F78" w:rsidRDefault="00CB1505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5B22E1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48CD688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6BFF68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1C8A1982" w:rsidR="00131F78" w:rsidRDefault="008B361A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CE29D8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5C7D647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王奎0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刘祥 玩手机</w:t>
            </w:r>
          </w:p>
        </w:tc>
      </w:tr>
      <w:tr w:rsidR="00131F78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548F915D" w:rsidR="00131F78" w:rsidRDefault="002F0AD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22C8868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0AD7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9A7293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79E14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689FC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36D31FE0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3A88CA4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2403C8CE" w:rsidR="00131F78" w:rsidRPr="007C3A26" w:rsidRDefault="007C3A26" w:rsidP="007C3A26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3A2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王耀峰 做操不认真</w:t>
            </w:r>
          </w:p>
        </w:tc>
      </w:tr>
      <w:tr w:rsidR="00131F78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159D4FD1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07A4380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46FF0F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1F181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0C1AAE10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626C37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29D0DEEE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王梓恒 玩手机*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2 06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高昌盛 玩手机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王晖 睡觉</w:t>
            </w:r>
          </w:p>
        </w:tc>
      </w:tr>
      <w:tr w:rsidR="00131F78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05F75877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D0982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4EB6463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41B0A33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5773C4FC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2088C8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25F091D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李跃忠 睡觉</w:t>
            </w:r>
          </w:p>
        </w:tc>
      </w:tr>
      <w:tr w:rsidR="00131F78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3B6D7EF0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72AB8B0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79BC8350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6C8778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46BE7F15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周帅 旷课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周果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睡觉</w:t>
            </w:r>
          </w:p>
        </w:tc>
      </w:tr>
      <w:tr w:rsidR="00131F78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A60B31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2AC2D9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00E09A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5948F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520F74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3604FC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2D0759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0E0C906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4407EDE7" w:rsidR="00131F78" w:rsidRDefault="002F0AD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F3E7FA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0AD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22EEF343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2DE26C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67162825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1 3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号床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涂慧含 椅子上有衣物</w:t>
            </w:r>
          </w:p>
        </w:tc>
      </w:tr>
      <w:tr w:rsidR="00131F78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08C9A231" w:rsidR="00131F78" w:rsidRDefault="002F0AD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3A5FEF9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0AD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2AED1F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65E45D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30412002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940671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6C0715F1" w:rsidR="00131F78" w:rsidRPr="00776E3C" w:rsidRDefault="00776E3C" w:rsidP="00776E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6E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李元响 旷操</w:t>
            </w:r>
          </w:p>
        </w:tc>
      </w:tr>
      <w:tr w:rsidR="00131F78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5FF8E7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6AD46AF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B3641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B8CA2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50C3E1BC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5B7CC8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6DCBA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6CD89ED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4D5370B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517A3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09C0E516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36C0E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1BE8F51D" w:rsidR="00131F78" w:rsidRPr="00776E3C" w:rsidRDefault="00776E3C" w:rsidP="00776E3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6E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乔海博 玩手机</w:t>
            </w:r>
          </w:p>
        </w:tc>
      </w:tr>
      <w:tr w:rsidR="00131F78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2F879DC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0BC23C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CB525E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5C7C6A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C1597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35C91D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1EF882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EBFFD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272D1EC7" w:rsidR="00131F78" w:rsidRDefault="002F0AD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09027D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0AD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6E3AFA60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67A41A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55AD2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848DE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55C2D13F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242E92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36B" w14:textId="77777777" w:rsidR="00131F78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宋天祥 迟到</w:t>
            </w:r>
          </w:p>
          <w:p w14:paraId="035307B1" w14:textId="514A83C1" w:rsidR="00776E3C" w:rsidRPr="00776E3C" w:rsidRDefault="00776E3C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6E3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高雨泽 旷操</w:t>
            </w:r>
          </w:p>
        </w:tc>
      </w:tr>
      <w:tr w:rsidR="00131F78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58EB831E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5E11FB9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552B0A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6F3D4B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1D959A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0F46F3A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4CF4F825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29C803A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19CC6109" w:rsidR="00131F78" w:rsidRPr="00C84A4D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褚云胜0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高诚骏 说话</w:t>
            </w:r>
          </w:p>
        </w:tc>
      </w:tr>
      <w:tr w:rsidR="00131F78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308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5085B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</w:t>
            </w:r>
            <w:r w:rsidR="00E878AD">
              <w:rPr>
                <w:rFonts w:ascii="宋体" w:hAnsi="宋体" w:cs="宋体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56D0E008" w:rsidR="00131F78" w:rsidRDefault="002F0AD7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62F70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F0AD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11A8EA50" w:rsidR="00131F78" w:rsidRDefault="00CB1505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831BC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CB150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0D772D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45C668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5D5F4425" w:rsidR="00131F78" w:rsidRDefault="008B361A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0A8510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63CA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C3A" w14:textId="77777777" w:rsidR="00131F78" w:rsidRDefault="00C84A4D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84A4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杨杰 迟到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="00776E3C"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 w:rsidR="00776E3C">
              <w:rPr>
                <w:rFonts w:ascii="宋体" w:hAnsi="宋体" w:cs="宋体" w:hint="eastAsia"/>
                <w:kern w:val="0"/>
                <w:sz w:val="18"/>
                <w:szCs w:val="18"/>
              </w:rPr>
              <w:t>金孙宇 玩手机</w:t>
            </w:r>
          </w:p>
          <w:p w14:paraId="146E0FC1" w14:textId="356EAD26" w:rsidR="007C3A26" w:rsidRPr="007C3A26" w:rsidRDefault="007C3A26" w:rsidP="00C84A4D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3A2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孙国琰1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季金鑫 旷操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4369" w14:textId="77777777" w:rsidR="007F6390" w:rsidRDefault="007F6390" w:rsidP="00213949">
      <w:r>
        <w:separator/>
      </w:r>
    </w:p>
  </w:endnote>
  <w:endnote w:type="continuationSeparator" w:id="0">
    <w:p w14:paraId="769D5569" w14:textId="77777777" w:rsidR="007F6390" w:rsidRDefault="007F6390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0444" w14:textId="77777777" w:rsidR="007F6390" w:rsidRDefault="007F6390" w:rsidP="00213949">
      <w:r>
        <w:separator/>
      </w:r>
    </w:p>
  </w:footnote>
  <w:footnote w:type="continuationSeparator" w:id="0">
    <w:p w14:paraId="038107A5" w14:textId="77777777" w:rsidR="007F6390" w:rsidRDefault="007F6390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C45C7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8166B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5A1F"/>
    <w:rsid w:val="002E7EC7"/>
    <w:rsid w:val="002F0345"/>
    <w:rsid w:val="002F06E7"/>
    <w:rsid w:val="002F0AD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A3A82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07A78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76E3C"/>
    <w:rsid w:val="007A489C"/>
    <w:rsid w:val="007A55D8"/>
    <w:rsid w:val="007C33F5"/>
    <w:rsid w:val="007C3A26"/>
    <w:rsid w:val="007C4F80"/>
    <w:rsid w:val="007D7338"/>
    <w:rsid w:val="007F6390"/>
    <w:rsid w:val="007F7AD9"/>
    <w:rsid w:val="00801B9E"/>
    <w:rsid w:val="00812158"/>
    <w:rsid w:val="00836E2A"/>
    <w:rsid w:val="00844442"/>
    <w:rsid w:val="008517A4"/>
    <w:rsid w:val="008536E4"/>
    <w:rsid w:val="00854C4B"/>
    <w:rsid w:val="008702C4"/>
    <w:rsid w:val="00870D6C"/>
    <w:rsid w:val="00885DB5"/>
    <w:rsid w:val="008960A0"/>
    <w:rsid w:val="008A799B"/>
    <w:rsid w:val="008B361A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863C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B768F"/>
    <w:rsid w:val="00BC10BA"/>
    <w:rsid w:val="00BE28D7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4A4D"/>
    <w:rsid w:val="00C87A6A"/>
    <w:rsid w:val="00C91F17"/>
    <w:rsid w:val="00C94617"/>
    <w:rsid w:val="00CB1196"/>
    <w:rsid w:val="00CB1505"/>
    <w:rsid w:val="00CC0049"/>
    <w:rsid w:val="00CE5E59"/>
    <w:rsid w:val="00CE60ED"/>
    <w:rsid w:val="00CF54DA"/>
    <w:rsid w:val="00D04981"/>
    <w:rsid w:val="00D11643"/>
    <w:rsid w:val="00D221B5"/>
    <w:rsid w:val="00D40641"/>
    <w:rsid w:val="00D52AD8"/>
    <w:rsid w:val="00D664E8"/>
    <w:rsid w:val="00D708AA"/>
    <w:rsid w:val="00DB5878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13E88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2023-05-21T10:17:00Z</dcterms:created>
  <dcterms:modified xsi:type="dcterms:W3CDTF">2023-05-21T10:17:00Z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