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一 学 期     第 </w:t>
      </w:r>
      <w:r>
        <w:rPr>
          <w:rFonts w:hint="eastAsia"/>
          <w:sz w:val="28"/>
          <w:szCs w:val="28"/>
          <w:lang w:val="en-US" w:eastAsia="zh-CN"/>
        </w:rPr>
        <w:t xml:space="preserve">十六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7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20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周三 05贺昊天 旷课 20王耀锋 迟到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 230 2#秦玉瑶 3#汪星星 被子未叠 4#王光鑫 未起 233 1#谢骁唐 未起 周三 232 全体 1#王悠 2#温宇航 3#吴琪然 4#吴新诚 未起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101 1#王悠 2#温宇航 3#吴琪然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 被子未叠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周三 05吴奕霖 玩手机 不服从管理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吴奕霖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玩手机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304 全体 1#鹿传界 2#彭端阳 3#戚庭毓 4#涂津诺 拒查 306 全体 1#王梓恒 2#魏光哲 3#吴奕霖 4#夏宇腾 拒查 周二 301 1#苌浩 2#陈鹏飞 3#陈星宇 被子未叠 306 全体 1#王梓恒 2#吴奕霖 3#魏光哲 4#夏雨腾 未起 未叠被 308 全体 1#余耀 2#张传鑫 3#张一鸣 4#张奕豪 未起 被子未叠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105 3#郝淼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被子未叠 107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3#鹿传界 未起 被子未叠  301 2#陈鹏飞3#陈星宇4#陈亚宁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4#夏雨腾 未起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302-1#成翔宇 烟盒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 214 4#钱灿 被子未叠 216 全体 1#王俊杰 2#王兆冰 3#魏康 4#王兆炜 拒查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212 全体1#李跃忠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2#居宇豪 3#李天赐4#梁昊 拒查  21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4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4#钱灿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10李明晨 玩手机 周二 21王俊杰 讲话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106 全体1#谭坤 2#王光旭 3#王延东 4#吴昊轩 未起 周二 108 全体 1#张加豪 2#张家旺 3#张庆毅 4#邹佳辉  垃圾未倒 111 2#宋闯 未起 周三 108 全体 1#张加豪 2#张家旺 3#张庆毅 4#邹佳辉 未起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008 4#刘铭 垃圾未倒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 36朱宇杰 讲话 28张璐瑶 讲话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 112 全体 1#王梓豪 2#朱春光 3#武连祥 4#薛文旭 未起 111 1#杨新鹏 3#王以琳 4#王禹博  未起 113 全体 1#闫春雨 2#杨淏然 3#杨洪超 4#王春光 未起 周三 114 3#余大冲 未叠被子 113 1#闫春雨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22杨浩然 玩手机 08贾宏宾 玩手机 周二 07郭胜 玩手机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126 陈昱霖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有大功率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12张培堃 讲话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10徐菁焱城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13王涵 玩手机 14魏仁杰 戴耳机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034-2#张家琦 打火机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22钱嘉轩 睡觉 26司锦 讲话 周二 05崔胜恺 睡觉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008 4#刘铭 被子未叠 009 全体 1#钱家轩 2#任长江 3#司锦  地面不整洁 013 全体 1#许浩 2#闫赛赛 3#赵庆贺 4#赵学恩 5#周绍伟 拒查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003 4#崔胜恺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009 4#钱佳轩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周二 003-4#崔胜恺 垃圾桶 有烟头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丁志昂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蹲在宿舍门口吸烟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17热苏力.吾米提 旷课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热苏力吾米提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旷课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018 全体 1#宋天祥 2#孙艺展 3#孙涌泉 4#孙政 5#汤茂帅 未起 周二 018 全体 2热苏力 3#孙涌泉 4#孙政 5#宋天祥 6#孙艺展 被子未叠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015-4#高宇泽 烟头 018-6#孙艺展 烟、打火机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朱乃号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抽屉里有烟盒和火机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028 6#陈龙 垃圾未倒 026 4#高子程 未起 025 5#魏爽 未起 024 2#崔春阳 3#冯英杰 周二 024 2#褚云胜 3#魏爽 4#陈飞宇 6#高诚俊 未起 025 全体 1#郭兴民 2#黄俊杰 3#郭至奇 6#许小鹏 未起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026 1#姬楹皓 未起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 028-1#王柏淳 打火机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07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高诚骏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不服从管理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 16孙国琰 旷课 05滕仰嘉 旷课 04金孙宇 玩手机 不服从管理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周三  22-1 16孙国琰 旷课 07李宇志 睡觉22-2 06滕仰嘉 旷课 02冯乾坤 旷课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滕仰嘉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08孙国琰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48郑翰林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集体喧哗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127 2#马志凯 5#陈江兰 6#李元彬 未起 周五 123 全体1#商与新 2#蒋硕涵 3#陆思衡 4#尚超 5#陈伟杰 6#蔡文轩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集体喧哗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201-4#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沈志成 楼道吸烟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:周一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08董康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19刘宝成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：周二 209 4#刘益兵 未起 周五 213 2#董康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106-2-3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106-2-1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赵旭齐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未起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106-2-4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朱苑晴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悬挂衣物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37张圣杰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王慈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早退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：周二 235 2#孙顾涵6#陈鑫 未起 被未叠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233-4#马宇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楼道吸烟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20仲籽屹 讲话 01鲍爽 讲话 04冯相清 讲话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：周一 4李廷过 戴耳机 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06高霆锋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睡觉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307 5#闫冠淞 未起 被未叠 周二 309 1#盖宸硕 2#蒋宇航 4#汪金龙 未起 被未叠 周五 305 2#高霆锋 4#彭诏梁 5#吴童悦 6#张智豪 未起 被未叠 309 全体 1#盖宸硕 2#蒋宇航 3#牛志壮 4#汪金龙 5#张威 6#张峻豪 未起 被未叠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308-4#唐默涵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吹风机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107-2-1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徐一卉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325-6#杨子卓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夜不归宿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15孙耀威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带耳机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331 3#谢凯利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402 1#赵志铭 未起 被未叠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406 全体1#董子豪2#李加新 3#刘羿琨 4#王恩琪 5#胥新浩 6#周天宇 未起 被未叠 垃圾未倒408 5#张天赐 未起 被未叠 垃圾未倒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405-6#张子恒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吸烟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5802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5364"/>
    <w:rsid w:val="002E771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2674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76853"/>
    <w:rsid w:val="004A1EB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82CA1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4462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34209"/>
    <w:rsid w:val="007A489C"/>
    <w:rsid w:val="007A55D8"/>
    <w:rsid w:val="007B7A2D"/>
    <w:rsid w:val="007C33F5"/>
    <w:rsid w:val="007C4F80"/>
    <w:rsid w:val="007D7338"/>
    <w:rsid w:val="007F7AD9"/>
    <w:rsid w:val="00801B9E"/>
    <w:rsid w:val="00812158"/>
    <w:rsid w:val="00836E2A"/>
    <w:rsid w:val="008517A4"/>
    <w:rsid w:val="0085294C"/>
    <w:rsid w:val="008536E4"/>
    <w:rsid w:val="00854C4B"/>
    <w:rsid w:val="008702C4"/>
    <w:rsid w:val="00870D6C"/>
    <w:rsid w:val="00885DB5"/>
    <w:rsid w:val="008960A0"/>
    <w:rsid w:val="008A799B"/>
    <w:rsid w:val="008B4BEE"/>
    <w:rsid w:val="008E025F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1E17"/>
    <w:rsid w:val="00956248"/>
    <w:rsid w:val="009622BA"/>
    <w:rsid w:val="00970DB5"/>
    <w:rsid w:val="00986881"/>
    <w:rsid w:val="00987B67"/>
    <w:rsid w:val="00991DCB"/>
    <w:rsid w:val="009B2D52"/>
    <w:rsid w:val="009B2E15"/>
    <w:rsid w:val="009B40D0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5383E"/>
    <w:rsid w:val="00A64057"/>
    <w:rsid w:val="00A651D5"/>
    <w:rsid w:val="00A736FE"/>
    <w:rsid w:val="00A750EB"/>
    <w:rsid w:val="00A91872"/>
    <w:rsid w:val="00A9204F"/>
    <w:rsid w:val="00A94D44"/>
    <w:rsid w:val="00AA4FDB"/>
    <w:rsid w:val="00AD1DC4"/>
    <w:rsid w:val="00AD62DD"/>
    <w:rsid w:val="00AD79EE"/>
    <w:rsid w:val="00AE3B47"/>
    <w:rsid w:val="00AF71D2"/>
    <w:rsid w:val="00B0097E"/>
    <w:rsid w:val="00B129FD"/>
    <w:rsid w:val="00B26102"/>
    <w:rsid w:val="00B32549"/>
    <w:rsid w:val="00B371EA"/>
    <w:rsid w:val="00B40C15"/>
    <w:rsid w:val="00B455F0"/>
    <w:rsid w:val="00B50EEB"/>
    <w:rsid w:val="00B519DA"/>
    <w:rsid w:val="00B6574A"/>
    <w:rsid w:val="00B72BC2"/>
    <w:rsid w:val="00B73505"/>
    <w:rsid w:val="00B75E08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36A4E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879E2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1EE4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8492E79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4A43CD1"/>
    <w:rsid w:val="35D62953"/>
    <w:rsid w:val="35F25CA4"/>
    <w:rsid w:val="360F17E5"/>
    <w:rsid w:val="363760ED"/>
    <w:rsid w:val="36897C29"/>
    <w:rsid w:val="36D13A53"/>
    <w:rsid w:val="376A3DDF"/>
    <w:rsid w:val="37CE102B"/>
    <w:rsid w:val="38224D88"/>
    <w:rsid w:val="382552CD"/>
    <w:rsid w:val="39200B72"/>
    <w:rsid w:val="3A227A88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4C447A0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241909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综合管理（第六周量化表）.docx</Template>
  <Pages>3</Pages>
  <Words>639</Words>
  <Characters>3645</Characters>
  <Lines>30</Lines>
  <Paragraphs>8</Paragraphs>
  <TotalTime>5</TotalTime>
  <ScaleCrop>false</ScaleCrop>
  <LinksUpToDate>false</LinksUpToDate>
  <CharactersWithSpaces>4276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2023-12-15T10:06:00Z</dcterms:created>
  <dc:creator>Administrator</dc:creator>
  <cp:lastModifiedBy>伤人心♛</cp:lastModifiedBy>
  <dcterms:modified xsi:type="dcterms:W3CDTF">2023-12-16T12:25:02Z</dcterms:modified>
  <dc:title>2015-2016学年    第 一 学 期    第 二 周班级量化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287918416241436381575B44192C9EE3_13</vt:lpwstr>
  </property>
</Properties>
</file>