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202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-20</w:t>
      </w:r>
      <w:r>
        <w:rPr>
          <w:sz w:val="28"/>
          <w:szCs w:val="28"/>
        </w:rPr>
        <w:t>24</w:t>
      </w:r>
      <w:r>
        <w:rPr>
          <w:rFonts w:hint="eastAsia"/>
          <w:sz w:val="28"/>
          <w:szCs w:val="28"/>
        </w:rPr>
        <w:t>学年    第 一 学 期     第八周班级量化</w:t>
      </w:r>
    </w:p>
    <w:tbl>
      <w:tblPr>
        <w:tblStyle w:val="5"/>
        <w:tblW w:w="16366" w:type="dxa"/>
        <w:tblInd w:w="-7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8"/>
        <w:gridCol w:w="490"/>
        <w:gridCol w:w="513"/>
        <w:gridCol w:w="708"/>
        <w:gridCol w:w="443"/>
        <w:gridCol w:w="733"/>
        <w:gridCol w:w="384"/>
        <w:gridCol w:w="715"/>
        <w:gridCol w:w="419"/>
        <w:gridCol w:w="681"/>
        <w:gridCol w:w="453"/>
        <w:gridCol w:w="647"/>
        <w:gridCol w:w="487"/>
        <w:gridCol w:w="840"/>
        <w:gridCol w:w="425"/>
        <w:gridCol w:w="719"/>
        <w:gridCol w:w="437"/>
        <w:gridCol w:w="606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</w:t>
            </w:r>
          </w:p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班级</w:t>
            </w:r>
          </w:p>
        </w:tc>
        <w:tc>
          <w:tcPr>
            <w:tcW w:w="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早操</w:t>
            </w:r>
          </w:p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(分)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纪律</w:t>
            </w:r>
          </w:p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宿舍卫生（分）</w:t>
            </w:r>
          </w:p>
        </w:tc>
        <w:tc>
          <w:tcPr>
            <w:tcW w:w="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治保</w:t>
            </w:r>
          </w:p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(分)</w:t>
            </w:r>
          </w:p>
        </w:tc>
        <w:tc>
          <w:tcPr>
            <w:tcW w:w="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女工</w:t>
            </w:r>
          </w:p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综合</w:t>
            </w:r>
          </w:p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团学活动（分)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总评</w:t>
            </w:r>
          </w:p>
        </w:tc>
        <w:tc>
          <w:tcPr>
            <w:tcW w:w="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6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扣分原因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19.25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  <w:lang w:val="en-US"/>
              </w:rPr>
              <w:t>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104.25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周一 </w:t>
            </w:r>
            <w:r>
              <w:rPr>
                <w:rFonts w:hint="eastAsia" w:ascii="宋体" w:hAnsi="宋体" w:cs="宋体"/>
                <w:sz w:val="18"/>
                <w:szCs w:val="18"/>
              </w:rPr>
              <w:t>11李秋辉 玩手机</w:t>
            </w:r>
          </w:p>
          <w:p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卫生：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周二 231 1#王侨裕 3#王耀锋 未起 234 1#张硕 2#王一剑 3#赵宗明 4#朱文武 233 2#姚天宇 3#岳明鑫 4#张恒翔 未起 232 1#王悠 2#温宇航 3#吴琪然 4#吴新诚 未起 230 2#秦玉瑶3#汪星星 4#王光鑫 未起 228 1#侯杰 3#贺昊天 4#胡棉凯 未起 </w:t>
            </w:r>
          </w:p>
          <w:p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周三 229 1#姜昆 4#李天羿 未起 231 1#王侨裕 3#王耀峰 垃圾未倒 233 2#姚天宇 未起 </w:t>
            </w:r>
          </w:p>
          <w:p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周四 228 2#贺天瑞 3#贺昊天 被子未叠 232 1#王悠 未起 233 1#谢晓唐 2#姚天宇 未起 234 1#张硕 2#王一剑 3#赵宗文 4#朱文武 未起 231 1#王侨裕 3#王耀锋 未起 231全体未起 地面不整洁 234 全体未起垃圾未到 233 1#谢骁唐 2#姚天宇 未起 232 1#王悠 未起 228 1#贺天瑞 2#贺昊天 被子未叠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电气22-2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18.50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  <w:lang w:val="en-US"/>
              </w:rPr>
              <w:t>0.0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周二 </w:t>
            </w:r>
            <w:r>
              <w:rPr>
                <w:rFonts w:hint="eastAsia" w:ascii="宋体" w:hAnsi="宋体" w:cs="宋体"/>
                <w:sz w:val="18"/>
                <w:szCs w:val="18"/>
              </w:rPr>
              <w:t>20王晖 戴耳机 03陈星宇 玩手机</w:t>
            </w: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卫生：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周二 306 1#王梓恒 2#魏光哲 3#吴奕霖 4#夏宇腾 未起 </w:t>
            </w: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周三 306 4#夏宇腾 未起 </w:t>
            </w: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周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四 </w:t>
            </w:r>
            <w:r>
              <w:rPr>
                <w:rFonts w:hint="eastAsia" w:ascii="宋体" w:hAnsi="宋体" w:cs="宋体"/>
                <w:sz w:val="18"/>
                <w:szCs w:val="18"/>
              </w:rPr>
              <w:t>306 1#王梓恒 2#魏光哲 未起 308 3#张一鸣 被子未叠 308 1#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余耀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被子未叠 306 1#王梓恒 2#吴奕霖 未起 301 1#苌浩 2#陈鹏飞 未起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电气22-3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  <w:t>0.0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  <w:lang w:val="en-US"/>
              </w:rPr>
              <w:t>6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周四 </w:t>
            </w:r>
            <w:r>
              <w:rPr>
                <w:rFonts w:hint="eastAsia" w:ascii="宋体" w:hAnsi="宋体" w:cs="宋体"/>
                <w:sz w:val="18"/>
                <w:szCs w:val="18"/>
              </w:rPr>
              <w:t>211 2#冯晨旭 3#顾浩洋 4#黄成李 未起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电气22-4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17.00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  <w:t>6.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  <w:lang w:val="en-US"/>
              </w:rPr>
              <w:t>8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14.25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07.25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181" w:hanging="181" w:hangingChars="10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周二 </w:t>
            </w:r>
            <w:r>
              <w:rPr>
                <w:rFonts w:hint="eastAsia" w:ascii="宋体" w:hAnsi="宋体" w:cs="宋体"/>
                <w:sz w:val="18"/>
                <w:szCs w:val="18"/>
              </w:rPr>
              <w:t>07姜伟豪 10李明晨 06顾昊 玩手机</w:t>
            </w:r>
          </w:p>
          <w:p>
            <w:pPr>
              <w:ind w:left="180" w:hanging="180" w:hangingChars="10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周四 40朱志鹏11廖鸿峰 玩手机</w:t>
            </w: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卫生：</w:t>
            </w:r>
            <w:r>
              <w:rPr>
                <w:rFonts w:hint="eastAsia" w:ascii="宋体" w:hAnsi="宋体" w:cs="宋体"/>
                <w:sz w:val="18"/>
                <w:szCs w:val="18"/>
              </w:rPr>
              <w:t>周四 221 1#廖鸿峰 2#刘绍兴 3#卢帆 未起 211 全体 未起垃圾未倒</w:t>
            </w: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女工：</w:t>
            </w:r>
            <w:r>
              <w:rPr>
                <w:rFonts w:hint="eastAsia" w:ascii="宋体" w:hAnsi="宋体" w:cs="宋体"/>
                <w:sz w:val="18"/>
                <w:szCs w:val="18"/>
              </w:rPr>
              <w:t>周二 宣刘洋107-2-1 地面未扫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  <w:lang w:val="en-US"/>
              </w:rPr>
              <w:t>0.40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  <w:lang w:val="en-US"/>
              </w:rPr>
              <w:t>10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105.40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周四 </w:t>
            </w:r>
            <w:r>
              <w:rPr>
                <w:rFonts w:hint="eastAsia" w:ascii="宋体" w:hAnsi="宋体" w:cs="宋体"/>
                <w:sz w:val="18"/>
                <w:szCs w:val="18"/>
              </w:rPr>
              <w:t>102 1#韩迟 未起 2#韩松 未起 3#黄友恒 未起 4#李和蓬 未起 104 1#梁爽 未起 2#刘健扬 未起 3#刘翔翔 未起 4#刘亚恒未起 105 2#史孝凡 被子没叠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  <w:t>0.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周四 </w:t>
            </w:r>
            <w:r>
              <w:rPr>
                <w:rFonts w:hint="eastAsia" w:ascii="宋体" w:hAnsi="宋体" w:cs="宋体"/>
                <w:sz w:val="18"/>
                <w:szCs w:val="18"/>
              </w:rPr>
              <w:t>116 1#章子成 2#吴祥宇 未起 101 1#陈玉刚 未起 3#丁硕博 未起 4#董浩 未起 111 1#王以琳 被子未叠112 1#王梓豪 未起 2#朱春光 未起 3#武连祥 未起 4#薛文旭 未起115 2#张晓 未起 3#张旭 未起 4#张永乐 未起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  <w:lang w:val="en-US"/>
              </w:rPr>
              <w:t>0.0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周二 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123 1#牛志恒 2#马艺宁 3#苗登科 4#鹿子晨 未起 125 1#孙绪恒 2#孙庆翔 3#孙智勇 4#王宝龙 未起 124 1#尚涛 3#孙阁 未起 </w:t>
            </w:r>
          </w:p>
          <w:p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周三 119 2#高宇翔 未起 120 1#郝复翔 2#韩嘉晨 3#胡学岩 4#孔凡超 垃圾未倒 </w:t>
            </w:r>
          </w:p>
          <w:p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周四 119 2#高宇翔 垃圾未倒 117 2#陈炳辰 垃圾未倒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19.25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  <w:lang w:val="en-US"/>
              </w:rPr>
              <w:t>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</w:rPr>
              <w:t>14.25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周一 </w:t>
            </w:r>
            <w:r>
              <w:rPr>
                <w:rFonts w:hint="eastAsia" w:ascii="宋体" w:hAnsi="宋体" w:cs="宋体"/>
                <w:sz w:val="18"/>
                <w:szCs w:val="18"/>
              </w:rPr>
              <w:t>09刘祜成 玩手机</w:t>
            </w:r>
          </w:p>
          <w:p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卫生：</w:t>
            </w:r>
            <w:r>
              <w:rPr>
                <w:rFonts w:hint="eastAsia" w:ascii="宋体" w:hAnsi="宋体" w:cs="宋体"/>
                <w:sz w:val="18"/>
                <w:szCs w:val="18"/>
              </w:rPr>
              <w:t>周二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128 1#刘祜成 2#付一铭 3#刘家铭 4#刘硕 未起 132 4#赵鑫 131 1#姚博  3#张恒泰 4#张靖奇 被子未叠 127 1#刘琪 未起 2#甘朔霖 被子未叠 垃圾未倒 </w:t>
            </w:r>
          </w:p>
          <w:p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周三 128 1#刘祜成 2#付一铭 4#刘硕 未起 126 2#陈昱霖 未起 132 1#张舜禹 2#赵德龙 4#赵鑫 垃圾未倒 133 1#周矗 2#周家平 3#卓中科 4#赵培强 未起 </w:t>
            </w:r>
          </w:p>
          <w:p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周四 131 1#姚博 4#张靖奇 未起 132 4#赵鑫 被子未叠 133 1#周矗 2#周家平 3#卓中科 4#赵培强 被子未叠 129 1#王国强 垃圾未倒 127 3#郭胜 4#贾宏斌 被子未叠</w:t>
            </w:r>
          </w:p>
          <w:p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女工：</w:t>
            </w:r>
            <w:r>
              <w:rPr>
                <w:rFonts w:hint="eastAsia" w:ascii="宋体" w:hAnsi="宋体" w:cs="宋体"/>
                <w:sz w:val="18"/>
                <w:szCs w:val="18"/>
              </w:rPr>
              <w:t>周二 104-1-4 王嘉瑶 桌下有垃圾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机电22-5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19.25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14.25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周一 </w:t>
            </w:r>
            <w:r>
              <w:rPr>
                <w:rFonts w:hint="eastAsia" w:ascii="宋体" w:hAnsi="宋体" w:cs="宋体"/>
                <w:sz w:val="18"/>
                <w:szCs w:val="18"/>
              </w:rPr>
              <w:t>02李元响 玩手机</w:t>
            </w:r>
          </w:p>
          <w:p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女工：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周二 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106-1-1 李真贤 客厅桌面有垃圾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机电22-6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机控22-1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19.25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  <w:lang w:val="en-US"/>
              </w:rPr>
              <w:t>13.40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  <w:lang w:val="en-US"/>
              </w:rPr>
              <w:t>5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117.65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周一 </w:t>
            </w:r>
            <w:r>
              <w:rPr>
                <w:rFonts w:hint="eastAsia" w:ascii="宋体" w:hAnsi="宋体" w:cs="宋体"/>
                <w:sz w:val="18"/>
                <w:szCs w:val="18"/>
              </w:rPr>
              <w:t>05唐浩 玩手机</w:t>
            </w: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卫生：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周三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022 2#孟昭森 未起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机器人22-1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19.25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119.25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周一 </w:t>
            </w:r>
            <w:r>
              <w:rPr>
                <w:rFonts w:hint="eastAsia" w:ascii="宋体" w:hAnsi="宋体" w:cs="宋体"/>
                <w:sz w:val="18"/>
                <w:szCs w:val="18"/>
              </w:rPr>
              <w:t>05贾丙祥 穿拖鞋</w:t>
            </w: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周二 15辛康乐 玩手机</w:t>
            </w:r>
          </w:p>
          <w:p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周四 01范子睿 14魏仁杰 玩手机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17.00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  <w:lang w:val="en-US"/>
              </w:rPr>
              <w:t>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周一 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10高名远 33许浩 玩手机 05崔胜恺 早退 </w:t>
            </w: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周二 05崔胜恺 早退 周四 26司锦 玩手机</w:t>
            </w:r>
          </w:p>
          <w:p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卫生：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周二 004 1#丁志昂 被子未叠 3#甘俊波 被子未叠 008 4#刘铭 被子未叠 010 1#孙海南 未起 003 1#崔浩楠 未起 007 1#靳明馨 未起 009 1#钱家轩 2#任长江 拒查 013 1#许浩 未起 </w:t>
            </w:r>
          </w:p>
          <w:p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周三 008 4#刘铭 未起 010 1#孙海南 2#王得盼 3#王皓宇 未起 周四 004丁志昂 未起 010孙海南 未起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机制22-2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16.75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  <w:lang w:val="en-US"/>
              </w:rPr>
              <w:t>7.40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  <w:lang w:val="en-US"/>
              </w:rPr>
              <w:t>7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109.15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周二 </w:t>
            </w:r>
            <w:r>
              <w:rPr>
                <w:rFonts w:hint="eastAsia" w:ascii="宋体" w:hAnsi="宋体" w:cs="宋体"/>
                <w:sz w:val="18"/>
                <w:szCs w:val="18"/>
              </w:rPr>
              <w:t>11刘明 19孙艺展 旷课 02董哲 说话</w:t>
            </w: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卫生：</w:t>
            </w:r>
            <w:r>
              <w:rPr>
                <w:rFonts w:hint="eastAsia" w:ascii="宋体" w:hAnsi="宋体" w:cs="宋体"/>
                <w:sz w:val="18"/>
                <w:szCs w:val="18"/>
              </w:rPr>
              <w:t>周四 016李昊远 梁航博 被子未叠  018 拒查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机制22-3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18.50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  <w:lang w:val="en-US"/>
              </w:rPr>
              <w:t>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  <w:lang w:val="en-US"/>
              </w:rPr>
              <w:t>11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周一 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10郭至琦 穿拖鞋 29咸志宇 玩手机 </w:t>
            </w: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周四 38翟华飞 睡觉</w:t>
            </w: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卫生：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周二 024 4#冯英杰 被子未叠 025 1#郭兴民 2#魏爽 未起 026 5#刘志昂 6#李闯 未起 029 1#谢佳男 2#咸志宇 5#闫旭 6#闻子衡 未起 </w:t>
            </w: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周三 026 6#李闯 未起 025 6#魏爽 未起 024 1#储云胜 3#范君毅 4#冯英杰 6#陈飞宇 未起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汽车22-1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新能源22-1.2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19.25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  <w:lang w:val="en-US"/>
              </w:rPr>
              <w:t>3.40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  <w:lang w:val="en-US"/>
              </w:rPr>
              <w:t>9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102.65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周四 </w:t>
            </w:r>
            <w:r>
              <w:rPr>
                <w:rFonts w:hint="eastAsia" w:ascii="宋体" w:hAnsi="宋体" w:cs="宋体"/>
                <w:sz w:val="18"/>
                <w:szCs w:val="18"/>
              </w:rPr>
              <w:t>11王豪 玩手机</w:t>
            </w:r>
          </w:p>
          <w:p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卫生：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周三 309 </w:t>
            </w: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#何建 3#贺志默 4#蒋双领 未起 310 1#李宗志 2#孙国琰 3#陶天宇 4#万俊杰 未起 </w:t>
            </w:r>
          </w:p>
          <w:p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周四 310 1#李宗志 2#孙国琰 3#陶天宇 4#万俊杰 未起</w:t>
            </w: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治保：</w:t>
            </w:r>
            <w:r>
              <w:rPr>
                <w:rFonts w:hint="eastAsia" w:ascii="宋体" w:hAnsi="宋体" w:cs="宋体"/>
                <w:sz w:val="18"/>
                <w:szCs w:val="18"/>
              </w:rPr>
              <w:t>周二 316 1#杨杰 有火机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19.25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  <w:lang w:val="en-US"/>
              </w:rPr>
              <w:t>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100.85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周一 29田宇鹏 玩手机</w:t>
            </w: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周一 </w:t>
            </w:r>
            <w:r>
              <w:rPr>
                <w:rFonts w:hint="eastAsia" w:ascii="宋体" w:hAnsi="宋体" w:cs="宋体"/>
                <w:sz w:val="18"/>
                <w:szCs w:val="18"/>
              </w:rPr>
              <w:t>全班迟到</w:t>
            </w:r>
          </w:p>
          <w:p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卫生：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周一 116 1#赵阳 未起 120 3#李进 未起 122 4#张硕 被子未叠 115 1#蒋宇翔 未起 </w:t>
            </w:r>
          </w:p>
          <w:p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周二 116 1#赵阳 被子未叠 5#王毅 被子未叠 120 5#李咏 被子未叠 117 1#邢浩 被子未叠 2#王景琦 被子未叠 6#臧明月 被子未叠 119 1#陈仟 被子未叠 2#杜文杰 被子未叠 5#徐玉峰 未起 121 1#闫红康 2#刘丰源3#邵长宏 4#仇恒翔 6#热那提 未起 203 6#田宇鹏 被子未叠 </w:t>
            </w:r>
          </w:p>
          <w:p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周三 121 4#仇恒翔 垃圾未倒 </w:t>
            </w:r>
          </w:p>
          <w:p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周四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116全体 未起 120 1#马指文 2#韩冬天 3#郝子旭 4#李进 被子未叠 122 3#王嘉一 4#张硕 6#阿卜力克木·麦麦提阿卜杜拉 未起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19.25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  <w:lang w:val="en-US"/>
              </w:rPr>
              <w:t>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</w:rPr>
              <w:t>14.25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101.80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周四 26汤晨亮 玩手机</w:t>
            </w:r>
          </w:p>
          <w:p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周一 </w:t>
            </w:r>
            <w:r>
              <w:rPr>
                <w:rFonts w:hint="eastAsia" w:ascii="宋体" w:hAnsi="宋体" w:cs="宋体"/>
                <w:sz w:val="18"/>
                <w:szCs w:val="18"/>
              </w:rPr>
              <w:t>39柏骅骅 旷操</w:t>
            </w:r>
          </w:p>
          <w:p>
            <w:pPr>
              <w:widowControl/>
              <w:spacing w:line="90" w:lineRule="atLeas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卫生：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周三 126 1#陈俊峰 未起 6#叶鸿鸣 被子未叠 125 1#商与新 2#蒋硕涵 垃圾未倒 5#陈伟杰 未起 </w:t>
            </w:r>
          </w:p>
          <w:p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周四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126 1#陈俊峰 2#朱宇轩 3#汤晨亮 5#唐伟业 6#叶鸿鸣 未起 123 全体未起 124全体未起 125 5#王浩 被子未叠 127 2#马志凯 4#宋宇航 6#李元彬 未起 </w:t>
            </w:r>
          </w:p>
          <w:p>
            <w:pPr>
              <w:widowControl/>
              <w:spacing w:line="90" w:lineRule="atLeast"/>
              <w:jc w:val="both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女工：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周三 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15"/>
                <w:szCs w:val="15"/>
                <w:lang w:val="en-US" w:eastAsia="zh-CN"/>
              </w:rPr>
              <w:t>104-2-4 赵迎迎 垃圾袋未扔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19.25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  <w:lang w:val="en-US"/>
              </w:rPr>
              <w:t>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100.25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周四 30袁伟民 玩手机</w:t>
            </w:r>
          </w:p>
          <w:p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周二 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130 1#王安宁 被子未叠 132 4#顾智鹏 被子未叠 </w:t>
            </w:r>
          </w:p>
          <w:p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周三 128 3#张博文 被子未叠 </w:t>
            </w:r>
          </w:p>
          <w:p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周四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130 全体未起 131 全体未起 132 全体未起 </w:t>
            </w:r>
          </w:p>
          <w:p>
            <w:pPr>
              <w:jc w:val="left"/>
              <w:rPr>
                <w:rFonts w:hint="default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女工：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周日 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 xml:space="preserve">周日 </w:t>
            </w:r>
            <w:r>
              <w:rPr>
                <w:rFonts w:cs="宋体" w:asciiTheme="majorEastAsia" w:hAnsiTheme="majorEastAsia" w:eastAsiaTheme="majorEastAsia"/>
                <w:sz w:val="18"/>
                <w:szCs w:val="18"/>
              </w:rPr>
              <w:t>104-1-4朱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  <w:lang w:val="en-US" w:eastAsia="zh-CN"/>
              </w:rPr>
              <w:t>语</w:t>
            </w:r>
            <w:r>
              <w:rPr>
                <w:rFonts w:cs="宋体" w:asciiTheme="majorEastAsia" w:hAnsiTheme="majorEastAsia" w:eastAsiaTheme="majorEastAsia"/>
                <w:sz w:val="18"/>
                <w:szCs w:val="18"/>
              </w:rPr>
              <w:t>欣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cs="宋体" w:asciiTheme="majorEastAsia" w:hAnsiTheme="majorEastAsia" w:eastAsiaTheme="majorEastAsia"/>
                <w:sz w:val="18"/>
                <w:szCs w:val="18"/>
              </w:rPr>
              <w:t>被子未叠 104-2-1陆蓉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cs="宋体" w:asciiTheme="majorEastAsia" w:hAnsiTheme="majorEastAsia" w:eastAsiaTheme="majorEastAsia"/>
                <w:sz w:val="18"/>
                <w:szCs w:val="18"/>
              </w:rPr>
              <w:t>垃圾未倒 104-2-2武蓉蓉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cs="宋体" w:asciiTheme="majorEastAsia" w:hAnsiTheme="majorEastAsia" w:eastAsiaTheme="majorEastAsia"/>
                <w:sz w:val="18"/>
                <w:szCs w:val="18"/>
              </w:rPr>
              <w:t>垃圾未倒 103-2-3李米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cs="宋体" w:asciiTheme="majorEastAsia" w:hAnsiTheme="majorEastAsia" w:eastAsiaTheme="majorEastAsia"/>
                <w:sz w:val="18"/>
                <w:szCs w:val="18"/>
              </w:rPr>
              <w:t>垃圾未倒</w:t>
            </w:r>
          </w:p>
          <w:p>
            <w:pPr>
              <w:widowControl/>
              <w:spacing w:line="9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周二 104-2-3 武蓉蓉 垃圾未倒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18.00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  <w:lang w:val="en-US"/>
              </w:rPr>
              <w:t>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90" w:lineRule="atLeas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周四 20邢宏滨 旷课 02艾尼亚尔·吐尔汗江 玩手机</w:t>
            </w:r>
          </w:p>
          <w:p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周一 </w:t>
            </w:r>
            <w:r>
              <w:rPr>
                <w:rFonts w:hint="eastAsia" w:ascii="宋体" w:hAnsi="宋体" w:cs="宋体"/>
                <w:sz w:val="18"/>
                <w:szCs w:val="18"/>
              </w:rPr>
              <w:t>02艾尼亚尔·吐尔汗江 05陈科研 06杲轩正 17宋二迪 迟到 周二 01阿卜杜萨拉木·艾萨 06杲轩正 09李孟轩 迟到28周孙盼 做操不认真</w:t>
            </w:r>
          </w:p>
          <w:p>
            <w:pPr>
              <w:widowControl/>
              <w:spacing w:line="90" w:lineRule="atLeas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卫生：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周一 202 1#李丰凯 垃圾未倒 </w:t>
            </w:r>
          </w:p>
          <w:p>
            <w:pPr>
              <w:widowControl/>
              <w:spacing w:line="90" w:lineRule="atLeas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周二 201 </w:t>
            </w:r>
            <w:r>
              <w:rPr>
                <w:rFonts w:ascii="宋体" w:hAnsi="宋体" w:cs="宋体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#陈昊 垃圾未倒 202 4#潘志 被子未叠 </w:t>
            </w:r>
          </w:p>
          <w:p>
            <w:pPr>
              <w:widowControl/>
              <w:spacing w:line="90" w:lineRule="atLeas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周三 202 5#皮佳鹏 被子未叠 203 3#李真 垃圾未倒 </w:t>
            </w:r>
          </w:p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周四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134 6#邢宏滨 艾尼亚尔·吐尔汗江 被子未叠 135 全体未起 201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4#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陈昊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垃圾未倒 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203 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周一鸣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垃圾未倒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18.50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  <w:lang w:val="en-US"/>
              </w:rPr>
              <w:t>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14.25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100.75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周一 27赵彦驰 说话 周四 21张家固 玩手机</w:t>
            </w:r>
          </w:p>
          <w:p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周二 </w:t>
            </w:r>
            <w:r>
              <w:rPr>
                <w:rFonts w:hint="eastAsia" w:ascii="宋体" w:hAnsi="宋体" w:cs="宋体"/>
                <w:sz w:val="18"/>
                <w:szCs w:val="18"/>
              </w:rPr>
              <w:t>03曹栩硕 17王浩宇 迟到 03 曹栩硕 做操不认真</w:t>
            </w:r>
          </w:p>
          <w:p>
            <w:pPr>
              <w:widowControl/>
              <w:spacing w:line="90" w:lineRule="atLeas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卫生：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周一 208 3#蔡梦程 垃圾未倒 </w:t>
            </w:r>
          </w:p>
          <w:p>
            <w:pPr>
              <w:widowControl/>
              <w:spacing w:line="90" w:lineRule="atLeas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周二 208 2#蔡梦程 被子未叠 </w:t>
            </w:r>
          </w:p>
          <w:p>
            <w:pPr>
              <w:widowControl/>
              <w:spacing w:line="90" w:lineRule="atLeas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周四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204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#李春超 未起 206 全体未起 207 6#阿卜杜外力·尤努斯 垃圾未倒  </w:t>
            </w:r>
          </w:p>
          <w:p>
            <w:pPr>
              <w:widowControl/>
              <w:spacing w:line="90" w:lineRule="atLeas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女工：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周三 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15"/>
                <w:szCs w:val="15"/>
                <w:lang w:val="en-US" w:eastAsia="zh-CN"/>
              </w:rPr>
              <w:t>107-1-4宋天一  挂双肩包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19.25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  <w:lang w:val="en-US"/>
              </w:rPr>
              <w:t>3.70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  <w:lang w:val="en-US"/>
              </w:rPr>
              <w:t>7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107.95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周一 16李文进 说话</w:t>
            </w:r>
          </w:p>
          <w:p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周二 </w:t>
            </w:r>
            <w:r>
              <w:rPr>
                <w:rFonts w:hint="eastAsia"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sz w:val="18"/>
                <w:szCs w:val="18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9 6#赵文景 垃圾未倒 214 3#李文进 未起 4#卢建诚 被子未叠 </w:t>
            </w:r>
          </w:p>
          <w:p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周三 214 1#索亮亮 2#侯佳乐 3#李文进 4#卢建诚 垃圾未倒 </w:t>
            </w:r>
          </w:p>
          <w:p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周四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212 6#毕一清 未起 226 6#张苏辉 未起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  <w:lang w:val="en-US"/>
              </w:rPr>
              <w:t>4.70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  <w:lang w:val="en-US"/>
              </w:rPr>
              <w:t>6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109.70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181" w:hanging="181" w:hangingChars="10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周三 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222 3#魏宇杰 被子未叠 </w:t>
            </w:r>
          </w:p>
          <w:p>
            <w:pPr>
              <w:ind w:left="180" w:hanging="180" w:hangingChars="10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周四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219 4#李加辉 5#董强 6#刘豪 被子未叠 220 3#刘申奥 4#曹峻恒 6#金子贺 未起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-5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19.25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  <w:lang w:val="en-US"/>
              </w:rPr>
              <w:t>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13.75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周一 37张子辰 睡觉</w:t>
            </w:r>
          </w:p>
          <w:p>
            <w:pPr>
              <w:widowControl/>
              <w:spacing w:line="90" w:lineRule="atLeas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周一 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225 1#庄建壮 垃圾未倒 4#张硕 未起 </w:t>
            </w:r>
          </w:p>
          <w:p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周四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225 4#张硕 垃圾未倒 226 1#杨贺 2#李玉峰 3#李少帅 4#石翰林 5#戚梓旭 未起 227 1#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 xml:space="preserve">昝子恒 4#高佳申 6#裴思阳 被子未叠 229 2#吴晨 5#李永康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垃圾未倒 被子未叠</w:t>
            </w:r>
          </w:p>
          <w:p>
            <w:pPr>
              <w:widowControl/>
              <w:spacing w:line="90" w:lineRule="atLeast"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女工：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周日 </w:t>
            </w:r>
            <w:r>
              <w:rPr>
                <w:rFonts w:cs="宋体" w:asciiTheme="majorEastAsia" w:hAnsiTheme="majorEastAsia" w:eastAsiaTheme="majorEastAsia"/>
                <w:sz w:val="16"/>
              </w:rPr>
              <w:t>106-2-2姬倩 有酒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-6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  <w:lang w:val="en-US"/>
              </w:rPr>
              <w:t xml:space="preserve">  5.70  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  <w:lang w:val="en-US"/>
              </w:rPr>
              <w:t>5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110.70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周一 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233 1#王慈 被子未叠 3#靳杰 被子未叠 4#马宇 被子未叠 5#胡瑞 被子未叠 </w:t>
            </w:r>
          </w:p>
          <w:p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周二 230 3#陈左龙 被子未叠 235 2#孙顾涵 3#韩羽童； 被子未叠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  <w:lang w:val="en-US"/>
              </w:rPr>
              <w:t>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181" w:hanging="181" w:hangingChars="10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周一 301 1#吴国正 被子未叠 </w:t>
            </w:r>
          </w:p>
          <w:p>
            <w:pPr>
              <w:ind w:left="180" w:hanging="180" w:hangingChars="10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周四 301 全体未起 302 1#杨议 3#邱雨 未叠被 4#吴恒满 5#施培林 未起 304 1#郭子豪 2#冯相清 未起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  <w:lang w:val="en-US"/>
              </w:rPr>
              <w:t>10.00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  <w:lang w:val="en-US"/>
              </w:rPr>
              <w:t>3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周二 32张峻豪 玩手机</w:t>
            </w:r>
          </w:p>
          <w:p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周一 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38周鹏飞 08郝宗航 做操不认真 </w:t>
            </w:r>
          </w:p>
          <w:p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周三 07郭奥 02丁传承 13李佳宝 17牛志壮 33张硕 35张宇哲 36张智豪 迟到</w:t>
            </w:r>
          </w:p>
          <w:p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卫生：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周一 307 2#周鹏飞 被子未叠 309 5#郝宗航 垃圾未倒 </w:t>
            </w:r>
          </w:p>
          <w:p>
            <w:pPr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周二 304 4#彭磊 3#金世勇 被子未叠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  <w:lang w:val="en-US"/>
              </w:rPr>
              <w:t>2.40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  <w:lang w:val="en-US"/>
              </w:rPr>
              <w:t>8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107.40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90" w:lineRule="atLeas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周四 311 2#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 xml:space="preserve">刘继轩 5#孟晨瑞 被子未叠 313全体未起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  <w:lang w:val="en-US"/>
              </w:rPr>
              <w:t>13.70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118.70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周一 </w:t>
            </w:r>
            <w:r>
              <w:rPr>
                <w:rFonts w:hint="eastAsia" w:ascii="宋体" w:hAnsi="宋体" w:cs="宋体"/>
                <w:sz w:val="18"/>
                <w:szCs w:val="18"/>
              </w:rPr>
              <w:t>316 4#彭耀 被子未叠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18.50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  <w:lang w:val="en-US"/>
              </w:rPr>
              <w:t>1.40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  <w:lang w:val="en-US"/>
              </w:rPr>
              <w:t>9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104.90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周一 24吴畅 32张轩瑞 说话 </w:t>
            </w:r>
          </w:p>
          <w:p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周二 35朱守富 玩手机</w:t>
            </w: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周一 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323 1#李天宇 被子未叠 </w:t>
            </w: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周三 321 6#张轩瑞 被子未叠 323 2#王德顺 垃圾未倒 </w:t>
            </w:r>
          </w:p>
          <w:p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周四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324 全体未起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19.25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  <w:lang w:val="en-US"/>
              </w:rPr>
              <w:t>11.70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  <w:lang w:val="en-US"/>
              </w:rPr>
              <w:t>2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115.95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周一 24徐思源 说话</w:t>
            </w: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周一 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326 4#宗成龙 垃圾未倒 </w:t>
            </w: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周三 330 3#余瑞东 被子未叠 </w:t>
            </w:r>
          </w:p>
          <w:p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周四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329 1#李享成 垃圾未倒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汽车2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-1.2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  <w:lang w:val="en-US"/>
              </w:rPr>
              <w:t>7.70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  <w:lang w:val="en-US"/>
              </w:rPr>
              <w:t>4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110.70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周二 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02崔传辉 做操不认真 </w:t>
            </w:r>
          </w:p>
          <w:p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周三 06宋天正 做操不认真</w:t>
            </w:r>
          </w:p>
          <w:p>
            <w:pPr>
              <w:ind w:left="181" w:hanging="181" w:hangingChars="10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卫生：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周四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335 1#杜炆奇 2#赵仕才 4#张一鸣 未起 4#张一鸣 垃圾未倒 3#史志宇 未叠被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新能源2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  <w:lang w:val="en-US"/>
              </w:rPr>
              <w:t>1.40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  <w:lang w:val="en-US"/>
              </w:rPr>
              <w:t>9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14.25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105.65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卫生：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周一 401 5#唐展 被子未叠 </w:t>
            </w:r>
          </w:p>
          <w:p>
            <w:pPr>
              <w:ind w:left="180" w:hanging="180" w:hangingChars="10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周三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>403 5#王梓鉴 被子未叠 401 5#唐展 垃圾未倒</w:t>
            </w:r>
          </w:p>
          <w:p>
            <w:pPr>
              <w:ind w:left="180" w:hanging="180" w:hangingChars="100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周四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401 全体未起</w:t>
            </w:r>
          </w:p>
          <w:p>
            <w:pPr>
              <w:ind w:left="181" w:hanging="181" w:hangingChars="10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女工：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 xml:space="preserve">周二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201-2-2 杨雅雯 垃圾未倒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新能源2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17.75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  <w:t>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95.05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181" w:hanging="181" w:hangingChars="10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周一 03董子豪 28郁兆鑫 30张永驰 睡觉 </w:t>
            </w:r>
          </w:p>
          <w:p>
            <w:pPr>
              <w:ind w:left="180" w:hanging="180" w:hangingChars="10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周二 03董子豪 28郁兆鑫30张永驰 睡觉 周四 06金苏昆 玩手机</w:t>
            </w:r>
          </w:p>
          <w:p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周一 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全班迟到 </w:t>
            </w:r>
          </w:p>
          <w:p>
            <w:pPr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周二 全班迟到 </w:t>
            </w:r>
          </w:p>
          <w:p>
            <w:pPr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周三 </w:t>
            </w:r>
            <w:r>
              <w:rPr>
                <w:rFonts w:ascii="宋体" w:hAnsi="宋体" w:cs="宋体"/>
                <w:sz w:val="18"/>
                <w:szCs w:val="18"/>
              </w:rPr>
              <w:t>13</w:t>
            </w:r>
            <w:r>
              <w:rPr>
                <w:rFonts w:hint="eastAsia" w:ascii="宋体" w:hAnsi="宋体" w:cs="宋体"/>
                <w:sz w:val="18"/>
                <w:szCs w:val="18"/>
              </w:rPr>
              <w:t>李紫路 迟到</w:t>
            </w:r>
          </w:p>
          <w:p>
            <w:pPr>
              <w:widowControl/>
              <w:spacing w:line="90" w:lineRule="atLeas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卫生：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周一 405 4#董腾飞 被子未叠 3#历恩俊 被子未叠 406 4#李加新 被子未叠 407 1#王继博 垃圾未倒 404 4#白宇丰 垃圾未倒 </w:t>
            </w:r>
          </w:p>
          <w:p>
            <w:pPr>
              <w:widowControl/>
              <w:spacing w:line="90" w:lineRule="atLeas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周二 408 4#王晶 5#张天赐 被子未叠 </w:t>
            </w:r>
          </w:p>
          <w:p>
            <w:pPr>
              <w:ind w:left="180" w:hanging="180" w:hangingChars="100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周四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229 6#邵文博 垃圾未倒 405 1#董腾飞 2#孔令恒 3#厉恩骏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6#张子恒 未起 407 1#耿子硕 2#李金斧 3#任佳旭 4#王继博 5#郁兆鑫 未起 6#周子豪 被子未叠 408 全体未起 垃圾未倒 404 全体未起</w:t>
            </w:r>
          </w:p>
        </w:tc>
      </w:tr>
    </w:tbl>
    <w:p>
      <w:pPr>
        <w:jc w:val="center"/>
        <w:rPr>
          <w:b/>
          <w:bCs/>
          <w:sz w:val="28"/>
          <w:szCs w:val="28"/>
        </w:rPr>
      </w:pPr>
    </w:p>
    <w:sectPr>
      <w:pgSz w:w="16838" w:h="11906" w:orient="landscape"/>
      <w:pgMar w:top="567" w:right="284" w:bottom="567" w:left="2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M5OTAyNWM4ZDk4ZDgyNmRiZTYzYzY5OGI1YjZjYWUifQ=="/>
  </w:docVars>
  <w:rsids>
    <w:rsidRoot w:val="36897C29"/>
    <w:rsid w:val="0001719B"/>
    <w:rsid w:val="00020E5F"/>
    <w:rsid w:val="00045714"/>
    <w:rsid w:val="000505D8"/>
    <w:rsid w:val="00050BE2"/>
    <w:rsid w:val="00060866"/>
    <w:rsid w:val="00061239"/>
    <w:rsid w:val="000645C4"/>
    <w:rsid w:val="000653E7"/>
    <w:rsid w:val="00075EC5"/>
    <w:rsid w:val="000866FF"/>
    <w:rsid w:val="000A1A11"/>
    <w:rsid w:val="000A419F"/>
    <w:rsid w:val="000B5CD6"/>
    <w:rsid w:val="000C2008"/>
    <w:rsid w:val="000D1420"/>
    <w:rsid w:val="000D32DB"/>
    <w:rsid w:val="000F47CA"/>
    <w:rsid w:val="0010540E"/>
    <w:rsid w:val="0010760E"/>
    <w:rsid w:val="00131F78"/>
    <w:rsid w:val="0015060F"/>
    <w:rsid w:val="00150930"/>
    <w:rsid w:val="001523DF"/>
    <w:rsid w:val="00152DB9"/>
    <w:rsid w:val="00157BF7"/>
    <w:rsid w:val="00163B53"/>
    <w:rsid w:val="001672C5"/>
    <w:rsid w:val="00171FD9"/>
    <w:rsid w:val="001B2C3C"/>
    <w:rsid w:val="001C039B"/>
    <w:rsid w:val="001D7807"/>
    <w:rsid w:val="001E2718"/>
    <w:rsid w:val="001E35DE"/>
    <w:rsid w:val="0021020C"/>
    <w:rsid w:val="002111CB"/>
    <w:rsid w:val="00213949"/>
    <w:rsid w:val="00216F4E"/>
    <w:rsid w:val="00241386"/>
    <w:rsid w:val="002664F0"/>
    <w:rsid w:val="0027012D"/>
    <w:rsid w:val="00270B96"/>
    <w:rsid w:val="00276302"/>
    <w:rsid w:val="00283E25"/>
    <w:rsid w:val="00287092"/>
    <w:rsid w:val="002A1AA1"/>
    <w:rsid w:val="002B11DC"/>
    <w:rsid w:val="002C2101"/>
    <w:rsid w:val="002C247D"/>
    <w:rsid w:val="002D65C4"/>
    <w:rsid w:val="002E43E5"/>
    <w:rsid w:val="002E7EC7"/>
    <w:rsid w:val="002F0345"/>
    <w:rsid w:val="002F06E7"/>
    <w:rsid w:val="0030400A"/>
    <w:rsid w:val="00312A32"/>
    <w:rsid w:val="0033294F"/>
    <w:rsid w:val="00337077"/>
    <w:rsid w:val="00346202"/>
    <w:rsid w:val="00347C35"/>
    <w:rsid w:val="0037699E"/>
    <w:rsid w:val="003774EC"/>
    <w:rsid w:val="00395D7F"/>
    <w:rsid w:val="00397714"/>
    <w:rsid w:val="003A1671"/>
    <w:rsid w:val="003B2F5F"/>
    <w:rsid w:val="003B47D7"/>
    <w:rsid w:val="003C1847"/>
    <w:rsid w:val="003D4C44"/>
    <w:rsid w:val="003D4FD4"/>
    <w:rsid w:val="003E47CA"/>
    <w:rsid w:val="003E4B00"/>
    <w:rsid w:val="00400A85"/>
    <w:rsid w:val="00405D87"/>
    <w:rsid w:val="00407010"/>
    <w:rsid w:val="00423925"/>
    <w:rsid w:val="00432403"/>
    <w:rsid w:val="00445011"/>
    <w:rsid w:val="00453698"/>
    <w:rsid w:val="00457374"/>
    <w:rsid w:val="00460477"/>
    <w:rsid w:val="00462096"/>
    <w:rsid w:val="004B18CF"/>
    <w:rsid w:val="004B6D85"/>
    <w:rsid w:val="004D5F49"/>
    <w:rsid w:val="004E52DE"/>
    <w:rsid w:val="00501C22"/>
    <w:rsid w:val="00512238"/>
    <w:rsid w:val="005123C4"/>
    <w:rsid w:val="005148DB"/>
    <w:rsid w:val="00527773"/>
    <w:rsid w:val="005355CE"/>
    <w:rsid w:val="0054379B"/>
    <w:rsid w:val="00546C4F"/>
    <w:rsid w:val="005504AF"/>
    <w:rsid w:val="00552E16"/>
    <w:rsid w:val="00554AAB"/>
    <w:rsid w:val="005560A0"/>
    <w:rsid w:val="00574095"/>
    <w:rsid w:val="00580A32"/>
    <w:rsid w:val="00590BD0"/>
    <w:rsid w:val="0059152B"/>
    <w:rsid w:val="00596ED0"/>
    <w:rsid w:val="005A0C34"/>
    <w:rsid w:val="005D3F9C"/>
    <w:rsid w:val="005E304B"/>
    <w:rsid w:val="005F1E75"/>
    <w:rsid w:val="005F29D9"/>
    <w:rsid w:val="005F40CA"/>
    <w:rsid w:val="005F7B21"/>
    <w:rsid w:val="0060586E"/>
    <w:rsid w:val="00612888"/>
    <w:rsid w:val="006179E3"/>
    <w:rsid w:val="0063771A"/>
    <w:rsid w:val="00667CE6"/>
    <w:rsid w:val="00677424"/>
    <w:rsid w:val="00687B05"/>
    <w:rsid w:val="00693C07"/>
    <w:rsid w:val="006967EF"/>
    <w:rsid w:val="006A4370"/>
    <w:rsid w:val="006C20E7"/>
    <w:rsid w:val="006C2A49"/>
    <w:rsid w:val="006D6141"/>
    <w:rsid w:val="006E7DC4"/>
    <w:rsid w:val="007125CB"/>
    <w:rsid w:val="00713680"/>
    <w:rsid w:val="007A489C"/>
    <w:rsid w:val="007A55D8"/>
    <w:rsid w:val="007C33F5"/>
    <w:rsid w:val="007C4F80"/>
    <w:rsid w:val="007D7338"/>
    <w:rsid w:val="007F7AD9"/>
    <w:rsid w:val="00801B9E"/>
    <w:rsid w:val="00812158"/>
    <w:rsid w:val="00836E2A"/>
    <w:rsid w:val="00843562"/>
    <w:rsid w:val="008517A4"/>
    <w:rsid w:val="008536E4"/>
    <w:rsid w:val="00854C4B"/>
    <w:rsid w:val="008702C4"/>
    <w:rsid w:val="00870D6C"/>
    <w:rsid w:val="00885DB5"/>
    <w:rsid w:val="008960A0"/>
    <w:rsid w:val="008A799B"/>
    <w:rsid w:val="008B4BEE"/>
    <w:rsid w:val="00910033"/>
    <w:rsid w:val="009157BE"/>
    <w:rsid w:val="00920B8A"/>
    <w:rsid w:val="00921BF0"/>
    <w:rsid w:val="00924767"/>
    <w:rsid w:val="00926495"/>
    <w:rsid w:val="00927355"/>
    <w:rsid w:val="00933A53"/>
    <w:rsid w:val="00936C31"/>
    <w:rsid w:val="00944431"/>
    <w:rsid w:val="00946855"/>
    <w:rsid w:val="009506A4"/>
    <w:rsid w:val="00956248"/>
    <w:rsid w:val="009622BA"/>
    <w:rsid w:val="00970DB5"/>
    <w:rsid w:val="00986881"/>
    <w:rsid w:val="00987B67"/>
    <w:rsid w:val="009B2D52"/>
    <w:rsid w:val="009B2E15"/>
    <w:rsid w:val="009B6AA9"/>
    <w:rsid w:val="009E0ED1"/>
    <w:rsid w:val="009F2389"/>
    <w:rsid w:val="00A07940"/>
    <w:rsid w:val="00A21BA6"/>
    <w:rsid w:val="00A3046A"/>
    <w:rsid w:val="00A3169B"/>
    <w:rsid w:val="00A32808"/>
    <w:rsid w:val="00A33D4C"/>
    <w:rsid w:val="00A36B4D"/>
    <w:rsid w:val="00A64057"/>
    <w:rsid w:val="00A651D5"/>
    <w:rsid w:val="00A736FE"/>
    <w:rsid w:val="00A750EB"/>
    <w:rsid w:val="00A91872"/>
    <w:rsid w:val="00A94D44"/>
    <w:rsid w:val="00AA4FDB"/>
    <w:rsid w:val="00AD1DC4"/>
    <w:rsid w:val="00AD62DD"/>
    <w:rsid w:val="00AD79EE"/>
    <w:rsid w:val="00AE3B47"/>
    <w:rsid w:val="00AF71D2"/>
    <w:rsid w:val="00B129FD"/>
    <w:rsid w:val="00B26102"/>
    <w:rsid w:val="00B32549"/>
    <w:rsid w:val="00B371EA"/>
    <w:rsid w:val="00B455F0"/>
    <w:rsid w:val="00B50EEB"/>
    <w:rsid w:val="00B519DA"/>
    <w:rsid w:val="00B6574A"/>
    <w:rsid w:val="00B72BC2"/>
    <w:rsid w:val="00B73505"/>
    <w:rsid w:val="00B81498"/>
    <w:rsid w:val="00B85953"/>
    <w:rsid w:val="00BC10BA"/>
    <w:rsid w:val="00BF5335"/>
    <w:rsid w:val="00C02819"/>
    <w:rsid w:val="00C02FB3"/>
    <w:rsid w:val="00C06187"/>
    <w:rsid w:val="00C108E6"/>
    <w:rsid w:val="00C1724C"/>
    <w:rsid w:val="00C203C0"/>
    <w:rsid w:val="00C22E86"/>
    <w:rsid w:val="00C2419C"/>
    <w:rsid w:val="00C31E03"/>
    <w:rsid w:val="00C41E3A"/>
    <w:rsid w:val="00C60CDE"/>
    <w:rsid w:val="00C666DE"/>
    <w:rsid w:val="00C705FF"/>
    <w:rsid w:val="00C719B4"/>
    <w:rsid w:val="00C73BCD"/>
    <w:rsid w:val="00C7505B"/>
    <w:rsid w:val="00C75AFF"/>
    <w:rsid w:val="00C770D6"/>
    <w:rsid w:val="00C8256F"/>
    <w:rsid w:val="00C84336"/>
    <w:rsid w:val="00C87A6A"/>
    <w:rsid w:val="00C91F17"/>
    <w:rsid w:val="00C94617"/>
    <w:rsid w:val="00CB1196"/>
    <w:rsid w:val="00CC0049"/>
    <w:rsid w:val="00CE5E59"/>
    <w:rsid w:val="00CF54DA"/>
    <w:rsid w:val="00D04981"/>
    <w:rsid w:val="00D11643"/>
    <w:rsid w:val="00D221B5"/>
    <w:rsid w:val="00D40641"/>
    <w:rsid w:val="00D52AD8"/>
    <w:rsid w:val="00D664E8"/>
    <w:rsid w:val="00D708AA"/>
    <w:rsid w:val="00DB6928"/>
    <w:rsid w:val="00DC7717"/>
    <w:rsid w:val="00DC7C60"/>
    <w:rsid w:val="00DD410B"/>
    <w:rsid w:val="00DE1C08"/>
    <w:rsid w:val="00DE2748"/>
    <w:rsid w:val="00DE2D8A"/>
    <w:rsid w:val="00DE6267"/>
    <w:rsid w:val="00DF0088"/>
    <w:rsid w:val="00DF0E48"/>
    <w:rsid w:val="00DF5A9D"/>
    <w:rsid w:val="00E02687"/>
    <w:rsid w:val="00E042E3"/>
    <w:rsid w:val="00E2143C"/>
    <w:rsid w:val="00E2739D"/>
    <w:rsid w:val="00E42E65"/>
    <w:rsid w:val="00E53C22"/>
    <w:rsid w:val="00E54E16"/>
    <w:rsid w:val="00E60872"/>
    <w:rsid w:val="00E60950"/>
    <w:rsid w:val="00E626D8"/>
    <w:rsid w:val="00E67AAF"/>
    <w:rsid w:val="00E878AD"/>
    <w:rsid w:val="00EC2D9A"/>
    <w:rsid w:val="00EC7A05"/>
    <w:rsid w:val="00EE13B7"/>
    <w:rsid w:val="00F016D1"/>
    <w:rsid w:val="00F05442"/>
    <w:rsid w:val="00F13A43"/>
    <w:rsid w:val="00F22249"/>
    <w:rsid w:val="00F259B8"/>
    <w:rsid w:val="00F31DDC"/>
    <w:rsid w:val="00F34C22"/>
    <w:rsid w:val="00F35BDB"/>
    <w:rsid w:val="00F41660"/>
    <w:rsid w:val="00F475B7"/>
    <w:rsid w:val="00F80642"/>
    <w:rsid w:val="00F84263"/>
    <w:rsid w:val="00F864D7"/>
    <w:rsid w:val="00F95312"/>
    <w:rsid w:val="00FA24D5"/>
    <w:rsid w:val="00FB7D6C"/>
    <w:rsid w:val="00FD127C"/>
    <w:rsid w:val="00FE0235"/>
    <w:rsid w:val="00FE75D1"/>
    <w:rsid w:val="00FF575E"/>
    <w:rsid w:val="00FF5BB2"/>
    <w:rsid w:val="00FF5CF9"/>
    <w:rsid w:val="02187AF9"/>
    <w:rsid w:val="03057490"/>
    <w:rsid w:val="033A0C22"/>
    <w:rsid w:val="047529BC"/>
    <w:rsid w:val="047D48C2"/>
    <w:rsid w:val="05F21E01"/>
    <w:rsid w:val="0A5F3892"/>
    <w:rsid w:val="0C646DF9"/>
    <w:rsid w:val="0C72149F"/>
    <w:rsid w:val="0CA13324"/>
    <w:rsid w:val="0D070FAC"/>
    <w:rsid w:val="0D8F48FE"/>
    <w:rsid w:val="0DA54AE8"/>
    <w:rsid w:val="0E8D0FD9"/>
    <w:rsid w:val="0EDB044B"/>
    <w:rsid w:val="0F0373F4"/>
    <w:rsid w:val="0FB210C3"/>
    <w:rsid w:val="10320841"/>
    <w:rsid w:val="11006E35"/>
    <w:rsid w:val="11140779"/>
    <w:rsid w:val="11BC780F"/>
    <w:rsid w:val="131E0D10"/>
    <w:rsid w:val="149B113B"/>
    <w:rsid w:val="154E22B7"/>
    <w:rsid w:val="15FA20AE"/>
    <w:rsid w:val="16BD37AF"/>
    <w:rsid w:val="16DE7E3B"/>
    <w:rsid w:val="17C27842"/>
    <w:rsid w:val="1823686C"/>
    <w:rsid w:val="186535A4"/>
    <w:rsid w:val="194F38AF"/>
    <w:rsid w:val="196C5B8A"/>
    <w:rsid w:val="19811732"/>
    <w:rsid w:val="1A053C9B"/>
    <w:rsid w:val="1A202A64"/>
    <w:rsid w:val="1C810A51"/>
    <w:rsid w:val="1E1C0AB8"/>
    <w:rsid w:val="1E5D5FEA"/>
    <w:rsid w:val="1E7C2402"/>
    <w:rsid w:val="1E8673AC"/>
    <w:rsid w:val="1EA20447"/>
    <w:rsid w:val="1EAC100B"/>
    <w:rsid w:val="1F606544"/>
    <w:rsid w:val="1FFA109B"/>
    <w:rsid w:val="21BC44FE"/>
    <w:rsid w:val="22276FC9"/>
    <w:rsid w:val="224A6F57"/>
    <w:rsid w:val="225A035B"/>
    <w:rsid w:val="22F14DC0"/>
    <w:rsid w:val="230034A3"/>
    <w:rsid w:val="23213DB3"/>
    <w:rsid w:val="248C22FA"/>
    <w:rsid w:val="24AF3204"/>
    <w:rsid w:val="24C73864"/>
    <w:rsid w:val="25432766"/>
    <w:rsid w:val="2645380A"/>
    <w:rsid w:val="27103539"/>
    <w:rsid w:val="27B666AA"/>
    <w:rsid w:val="28DB5BEF"/>
    <w:rsid w:val="2A4259F1"/>
    <w:rsid w:val="2A4C5E89"/>
    <w:rsid w:val="2A7225C8"/>
    <w:rsid w:val="2AB61E29"/>
    <w:rsid w:val="2B597735"/>
    <w:rsid w:val="2BAC0359"/>
    <w:rsid w:val="2C4256C7"/>
    <w:rsid w:val="2D466101"/>
    <w:rsid w:val="2EEF29A5"/>
    <w:rsid w:val="2F036E27"/>
    <w:rsid w:val="2F4131CA"/>
    <w:rsid w:val="3051225C"/>
    <w:rsid w:val="30AB5335"/>
    <w:rsid w:val="30C12AFE"/>
    <w:rsid w:val="310956C7"/>
    <w:rsid w:val="31875DEE"/>
    <w:rsid w:val="34087811"/>
    <w:rsid w:val="35D62953"/>
    <w:rsid w:val="35F25CA4"/>
    <w:rsid w:val="360F17E5"/>
    <w:rsid w:val="363760ED"/>
    <w:rsid w:val="36897C29"/>
    <w:rsid w:val="36D13A53"/>
    <w:rsid w:val="376A3DDF"/>
    <w:rsid w:val="37CE102B"/>
    <w:rsid w:val="382552CD"/>
    <w:rsid w:val="39200B72"/>
    <w:rsid w:val="39F01A68"/>
    <w:rsid w:val="3B071044"/>
    <w:rsid w:val="3B9D06D5"/>
    <w:rsid w:val="3CF475E6"/>
    <w:rsid w:val="3E7F1B62"/>
    <w:rsid w:val="3F5C37BE"/>
    <w:rsid w:val="410A5644"/>
    <w:rsid w:val="42352EB6"/>
    <w:rsid w:val="42814D62"/>
    <w:rsid w:val="42AD3A9A"/>
    <w:rsid w:val="42EE3528"/>
    <w:rsid w:val="42F7598E"/>
    <w:rsid w:val="435C39FE"/>
    <w:rsid w:val="43602A06"/>
    <w:rsid w:val="43791AAA"/>
    <w:rsid w:val="449D7D3C"/>
    <w:rsid w:val="44C811E5"/>
    <w:rsid w:val="45BC2DCA"/>
    <w:rsid w:val="45CA52BA"/>
    <w:rsid w:val="45D141C5"/>
    <w:rsid w:val="467662D0"/>
    <w:rsid w:val="46A62611"/>
    <w:rsid w:val="46F23CCC"/>
    <w:rsid w:val="475319F4"/>
    <w:rsid w:val="47B559D3"/>
    <w:rsid w:val="47C94E49"/>
    <w:rsid w:val="484A16A1"/>
    <w:rsid w:val="48CC3A51"/>
    <w:rsid w:val="48DA365E"/>
    <w:rsid w:val="4944284B"/>
    <w:rsid w:val="49C95471"/>
    <w:rsid w:val="4A9D05D8"/>
    <w:rsid w:val="4B436784"/>
    <w:rsid w:val="4B4C7A35"/>
    <w:rsid w:val="4B827CCE"/>
    <w:rsid w:val="4C0B66EE"/>
    <w:rsid w:val="4D5576F0"/>
    <w:rsid w:val="4D761E2D"/>
    <w:rsid w:val="4DBC1A83"/>
    <w:rsid w:val="50055462"/>
    <w:rsid w:val="506B7C43"/>
    <w:rsid w:val="50976BD5"/>
    <w:rsid w:val="509E2895"/>
    <w:rsid w:val="51234079"/>
    <w:rsid w:val="51687B13"/>
    <w:rsid w:val="52D344CE"/>
    <w:rsid w:val="550610BB"/>
    <w:rsid w:val="55093114"/>
    <w:rsid w:val="551A15E0"/>
    <w:rsid w:val="552A4E3B"/>
    <w:rsid w:val="552E43C4"/>
    <w:rsid w:val="561E0447"/>
    <w:rsid w:val="57093170"/>
    <w:rsid w:val="576210E3"/>
    <w:rsid w:val="57683E7B"/>
    <w:rsid w:val="57762DAD"/>
    <w:rsid w:val="58353CC8"/>
    <w:rsid w:val="58F96EAD"/>
    <w:rsid w:val="5945212A"/>
    <w:rsid w:val="59820FD6"/>
    <w:rsid w:val="59BC19A8"/>
    <w:rsid w:val="5A4C5211"/>
    <w:rsid w:val="5AC6359B"/>
    <w:rsid w:val="5B074CC0"/>
    <w:rsid w:val="5B8E6498"/>
    <w:rsid w:val="5BA212EC"/>
    <w:rsid w:val="5BF75A12"/>
    <w:rsid w:val="5C026BFC"/>
    <w:rsid w:val="5C601206"/>
    <w:rsid w:val="5D78636D"/>
    <w:rsid w:val="5DC80CAE"/>
    <w:rsid w:val="5F2210DC"/>
    <w:rsid w:val="5F410064"/>
    <w:rsid w:val="605B2E70"/>
    <w:rsid w:val="60837B5D"/>
    <w:rsid w:val="60C97571"/>
    <w:rsid w:val="610C4E37"/>
    <w:rsid w:val="611451CE"/>
    <w:rsid w:val="61387EEE"/>
    <w:rsid w:val="620A16F9"/>
    <w:rsid w:val="62D66376"/>
    <w:rsid w:val="62DB7639"/>
    <w:rsid w:val="62DD2CE2"/>
    <w:rsid w:val="636E5D11"/>
    <w:rsid w:val="64F17F13"/>
    <w:rsid w:val="66323590"/>
    <w:rsid w:val="66DC4F52"/>
    <w:rsid w:val="68A00F6E"/>
    <w:rsid w:val="68A42D24"/>
    <w:rsid w:val="68C45E09"/>
    <w:rsid w:val="69B701C5"/>
    <w:rsid w:val="69D428CD"/>
    <w:rsid w:val="6A7C6DC6"/>
    <w:rsid w:val="6A895965"/>
    <w:rsid w:val="6ABF3F10"/>
    <w:rsid w:val="6B472D81"/>
    <w:rsid w:val="6C087F16"/>
    <w:rsid w:val="6D9C5868"/>
    <w:rsid w:val="6EED7D49"/>
    <w:rsid w:val="6F4D516D"/>
    <w:rsid w:val="6F715B38"/>
    <w:rsid w:val="70B3242A"/>
    <w:rsid w:val="720B7473"/>
    <w:rsid w:val="72F601BA"/>
    <w:rsid w:val="733435C1"/>
    <w:rsid w:val="73371AAC"/>
    <w:rsid w:val="734D28F0"/>
    <w:rsid w:val="73680BA1"/>
    <w:rsid w:val="75001912"/>
    <w:rsid w:val="75315C08"/>
    <w:rsid w:val="758746C9"/>
    <w:rsid w:val="761A19FF"/>
    <w:rsid w:val="76413E77"/>
    <w:rsid w:val="76FA35D7"/>
    <w:rsid w:val="77C03298"/>
    <w:rsid w:val="78E03500"/>
    <w:rsid w:val="7A8B5A9F"/>
    <w:rsid w:val="7B260A8C"/>
    <w:rsid w:val="7B6550FF"/>
    <w:rsid w:val="7C7D4F8F"/>
    <w:rsid w:val="7CC342DA"/>
    <w:rsid w:val="7E1E332B"/>
    <w:rsid w:val="7F47008B"/>
    <w:rsid w:val="7F821E37"/>
    <w:rsid w:val="7F85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字符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2508;&#21512;&#31649;&#29702;&#65288;&#31532;&#20845;&#21608;&#37327;&#21270;&#34920;&#65289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B319E-5026-4496-B590-8965E93558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综合管理（第六周量化表）</Template>
  <Pages>6</Pages>
  <Words>1107</Words>
  <Characters>6314</Characters>
  <Lines>52</Lines>
  <Paragraphs>14</Paragraphs>
  <TotalTime>6</TotalTime>
  <ScaleCrop>false</ScaleCrop>
  <LinksUpToDate>false</LinksUpToDate>
  <CharactersWithSpaces>7407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2023-10-21T09:15:00Z</dcterms:created>
  <dc:creator>Administrator</dc:creator>
  <cp:lastModifiedBy>伤人心♛</cp:lastModifiedBy>
  <dcterms:modified xsi:type="dcterms:W3CDTF">2023-10-23T02:52:19Z</dcterms:modified>
  <dc:title>2015-2016学年    第 一 学 期    第 二 周班级量化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69359EB3785F44928926BEB343330616_13</vt:lpwstr>
  </property>
</Properties>
</file>