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DE802" w14:textId="77777777" w:rsidR="00F56EE2" w:rsidRDefault="00F56EE2">
      <w:pPr>
        <w:rPr>
          <w:color w:val="0000FF"/>
          <w:sz w:val="28"/>
          <w:szCs w:val="28"/>
        </w:rPr>
      </w:pPr>
    </w:p>
    <w:p w14:paraId="263A5BFC" w14:textId="50FA1B11" w:rsidR="00F56EE2" w:rsidRDefault="005617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2021-20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6A5DE0">
        <w:rPr>
          <w:rFonts w:hint="eastAsia"/>
          <w:sz w:val="28"/>
          <w:szCs w:val="28"/>
        </w:rPr>
        <w:t>十</w:t>
      </w:r>
      <w:r w:rsidR="00E7772D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592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F56EE2" w14:paraId="6CBE9190" w14:textId="77777777">
        <w:trPr>
          <w:trHeight w:val="69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A26C" w14:textId="77777777" w:rsidR="00F56EE2" w:rsidRDefault="005617F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7C4ED4D5" w14:textId="77777777" w:rsidR="00F56EE2" w:rsidRDefault="005617F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7FA25" w14:textId="77777777" w:rsidR="00F56EE2" w:rsidRDefault="005617F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1F544691" w14:textId="77777777" w:rsidR="00F56EE2" w:rsidRDefault="005617F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3FC84" w14:textId="77777777" w:rsidR="00F56EE2" w:rsidRDefault="005617F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B5DF9" w14:textId="77777777" w:rsidR="00F56EE2" w:rsidRDefault="005617F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3D70E369" w14:textId="77777777" w:rsidR="00F56EE2" w:rsidRDefault="005617F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117B3" w14:textId="77777777" w:rsidR="00F56EE2" w:rsidRDefault="005617F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6FEBA" w14:textId="77777777" w:rsidR="00F56EE2" w:rsidRDefault="005617F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6F11A" w14:textId="77777777" w:rsidR="00F56EE2" w:rsidRDefault="005617F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C2984" w14:textId="77777777" w:rsidR="00F56EE2" w:rsidRDefault="005617F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6919A32" w14:textId="77777777" w:rsidR="00F56EE2" w:rsidRDefault="005617F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56A12" w14:textId="77777777" w:rsidR="00F56EE2" w:rsidRDefault="005617F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322AE" w14:textId="77777777" w:rsidR="00F56EE2" w:rsidRDefault="005617F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58666E03" w14:textId="77777777" w:rsidR="00F56EE2" w:rsidRDefault="005617F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74C25" w14:textId="77777777" w:rsidR="00F56EE2" w:rsidRDefault="005617F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1063B" w14:textId="77777777" w:rsidR="00F56EE2" w:rsidRDefault="005617F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5668B05E" w14:textId="77777777" w:rsidR="00F56EE2" w:rsidRDefault="005617F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2E311" w14:textId="77777777" w:rsidR="00F56EE2" w:rsidRDefault="005617F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DB048" w14:textId="77777777" w:rsidR="00F56EE2" w:rsidRDefault="005617F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0A155" w14:textId="77777777" w:rsidR="00F56EE2" w:rsidRDefault="005617F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A184B" w14:textId="77777777" w:rsidR="00F56EE2" w:rsidRDefault="005617F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2A3A0" w14:textId="77777777" w:rsidR="00F56EE2" w:rsidRDefault="005617F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C1BAE" w14:textId="77777777" w:rsidR="00F56EE2" w:rsidRDefault="005617F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6A5DE0" w14:paraId="388FA97A" w14:textId="77777777">
        <w:trPr>
          <w:trHeight w:val="26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39B8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Hlk88418351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A4426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4CC2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E77FC" w14:textId="518738F7" w:rsidR="006A5DE0" w:rsidRDefault="00264265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DB94A" w14:textId="13F46A06" w:rsidR="006A5DE0" w:rsidRDefault="00264265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A354F" w14:textId="123C4A32" w:rsidR="006A5DE0" w:rsidRDefault="00264265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BE0FB" w14:textId="309FF333" w:rsidR="006A5DE0" w:rsidRDefault="00264265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2C963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4AA63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9867C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919D0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02770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5DC96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C4BB9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BAE6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BAFFF" w14:textId="20531024" w:rsidR="006A5DE0" w:rsidRDefault="00264265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B8415" w14:textId="731D3E42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54313B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6E72E" w14:textId="584455F5" w:rsidR="006A5DE0" w:rsidRPr="005947D7" w:rsidRDefault="006A5DE0" w:rsidP="005947D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3ED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="005947D7">
              <w:rPr>
                <w:rFonts w:hint="eastAsia"/>
                <w:color w:val="000000"/>
                <w:sz w:val="18"/>
                <w:szCs w:val="18"/>
              </w:rPr>
              <w:t>周三</w:t>
            </w:r>
            <w:r w:rsidR="005947D7">
              <w:rPr>
                <w:rFonts w:hint="eastAsia"/>
                <w:color w:val="000000"/>
                <w:sz w:val="18"/>
                <w:szCs w:val="18"/>
              </w:rPr>
              <w:t xml:space="preserve"> 28</w:t>
            </w:r>
            <w:r w:rsidR="005947D7">
              <w:rPr>
                <w:rFonts w:hint="eastAsia"/>
                <w:color w:val="000000"/>
                <w:sz w:val="18"/>
                <w:szCs w:val="18"/>
              </w:rPr>
              <w:t>王普友</w:t>
            </w:r>
            <w:r w:rsidR="005947D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5947D7">
              <w:rPr>
                <w:rFonts w:hint="eastAsia"/>
                <w:color w:val="000000"/>
                <w:sz w:val="18"/>
                <w:szCs w:val="18"/>
              </w:rPr>
              <w:t>顶撞干事</w:t>
            </w:r>
            <w:r w:rsidR="005947D7">
              <w:rPr>
                <w:rFonts w:hint="eastAsia"/>
                <w:color w:val="000000"/>
                <w:sz w:val="18"/>
                <w:szCs w:val="18"/>
              </w:rPr>
              <w:t xml:space="preserve"> 08</w:t>
            </w:r>
            <w:r w:rsidR="005947D7">
              <w:rPr>
                <w:rFonts w:hint="eastAsia"/>
                <w:color w:val="000000"/>
                <w:sz w:val="18"/>
                <w:szCs w:val="18"/>
              </w:rPr>
              <w:t>黄麒</w:t>
            </w:r>
            <w:r w:rsidR="005947D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5947D7">
              <w:rPr>
                <w:rFonts w:hint="eastAsia"/>
                <w:color w:val="000000"/>
                <w:sz w:val="18"/>
                <w:szCs w:val="18"/>
              </w:rPr>
              <w:t>讲话</w:t>
            </w:r>
            <w:r w:rsidR="005947D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5947D7">
              <w:rPr>
                <w:rFonts w:hint="eastAsia"/>
                <w:color w:val="000000"/>
                <w:sz w:val="18"/>
                <w:szCs w:val="18"/>
              </w:rPr>
              <w:t>周四</w:t>
            </w:r>
            <w:r w:rsidR="005947D7">
              <w:rPr>
                <w:rFonts w:hint="eastAsia"/>
                <w:color w:val="000000"/>
                <w:sz w:val="18"/>
                <w:szCs w:val="18"/>
              </w:rPr>
              <w:t>28</w:t>
            </w:r>
            <w:r w:rsidR="005947D7">
              <w:rPr>
                <w:rFonts w:hint="eastAsia"/>
                <w:color w:val="000000"/>
                <w:sz w:val="18"/>
                <w:szCs w:val="18"/>
              </w:rPr>
              <w:t>王普友</w:t>
            </w:r>
            <w:r w:rsidR="005947D7">
              <w:rPr>
                <w:rFonts w:hint="eastAsia"/>
                <w:color w:val="000000"/>
                <w:sz w:val="18"/>
                <w:szCs w:val="18"/>
              </w:rPr>
              <w:t xml:space="preserve">  03</w:t>
            </w:r>
            <w:r w:rsidR="005947D7">
              <w:rPr>
                <w:rFonts w:hint="eastAsia"/>
                <w:color w:val="000000"/>
                <w:sz w:val="18"/>
                <w:szCs w:val="18"/>
              </w:rPr>
              <w:t>陈紫阳</w:t>
            </w:r>
            <w:r w:rsidR="005947D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5947D7">
              <w:rPr>
                <w:rFonts w:hint="eastAsia"/>
                <w:color w:val="000000"/>
                <w:sz w:val="18"/>
                <w:szCs w:val="18"/>
              </w:rPr>
              <w:t>旷课</w:t>
            </w:r>
          </w:p>
        </w:tc>
      </w:tr>
      <w:tr w:rsidR="006A5DE0" w14:paraId="29AB6285" w14:textId="77777777">
        <w:trPr>
          <w:trHeight w:val="29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7805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A5BB1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C6328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49E71" w14:textId="55D93008" w:rsidR="006A5DE0" w:rsidRDefault="00264265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15.75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F35A1" w14:textId="13AAB75F" w:rsidR="006A5DE0" w:rsidRDefault="00264265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966DC" w14:textId="31C1E527" w:rsidR="006A5DE0" w:rsidRDefault="00264265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14.5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BEC0C" w14:textId="46A07748" w:rsidR="006A5DE0" w:rsidRDefault="00264265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B784E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30A0C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553AA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76A6A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A2D30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46BA0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17CCA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D3CE9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65CEF" w14:textId="6F44E985" w:rsidR="006A5DE0" w:rsidRDefault="00264265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114.75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80FB3" w14:textId="6183F336" w:rsidR="006A5DE0" w:rsidRDefault="0054313B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4666B" w14:textId="77777777" w:rsidR="005947D7" w:rsidRDefault="005947D7" w:rsidP="005947D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5947D7">
              <w:rPr>
                <w:rFonts w:hint="eastAsia"/>
                <w:b/>
                <w:bCs/>
                <w:color w:val="000000"/>
                <w:sz w:val="18"/>
                <w:szCs w:val="18"/>
              </w:rPr>
              <w:t>纪律</w:t>
            </w:r>
            <w:r>
              <w:rPr>
                <w:rFonts w:hint="eastAsia"/>
                <w:color w:val="000000"/>
                <w:sz w:val="18"/>
                <w:szCs w:val="18"/>
              </w:rPr>
              <w:t>：周二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29</w:t>
            </w:r>
            <w:r>
              <w:rPr>
                <w:rFonts w:hint="eastAsia"/>
                <w:color w:val="000000"/>
                <w:sz w:val="18"/>
                <w:szCs w:val="18"/>
              </w:rPr>
              <w:t>孙楠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30</w:t>
            </w:r>
            <w:r>
              <w:rPr>
                <w:rFonts w:hint="eastAsia"/>
                <w:color w:val="000000"/>
                <w:sz w:val="18"/>
                <w:szCs w:val="18"/>
              </w:rPr>
              <w:t>王恒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讲话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20</w:t>
            </w:r>
            <w:r>
              <w:rPr>
                <w:rFonts w:hint="eastAsia"/>
                <w:color w:val="000000"/>
                <w:sz w:val="18"/>
                <w:szCs w:val="18"/>
              </w:rPr>
              <w:t>李龙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旷课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周四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30</w:t>
            </w:r>
            <w:r>
              <w:rPr>
                <w:rFonts w:hint="eastAsia"/>
                <w:color w:val="000000"/>
                <w:sz w:val="18"/>
                <w:szCs w:val="18"/>
              </w:rPr>
              <w:t>王恒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玩手机</w:t>
            </w:r>
          </w:p>
          <w:p w14:paraId="07CEF576" w14:textId="3F7765B1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3ED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309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孙楠 被子未叠</w:t>
            </w:r>
          </w:p>
        </w:tc>
      </w:tr>
      <w:tr w:rsidR="00F56EE2" w14:paraId="09CCBAD5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5A11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F82C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7A16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907C" w14:textId="009491AF" w:rsidR="00F56EE2" w:rsidRDefault="00E334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AD81" w14:textId="12AEEF6A" w:rsidR="00F56EE2" w:rsidRDefault="00E334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FA23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0D79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9F11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2D4A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28C1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48C9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043D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5AFF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C361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1271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75B" w14:textId="02AFEF52" w:rsidR="00F56EE2" w:rsidRDefault="00E334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1A6B" w14:textId="06CB9345" w:rsidR="00F56EE2" w:rsidRDefault="0054313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42BB" w14:textId="335B3C55" w:rsidR="00F56EE2" w:rsidRDefault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3ED1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：周三 27许浩文 玩手机</w:t>
            </w:r>
          </w:p>
        </w:tc>
      </w:tr>
      <w:tr w:rsidR="006A5DE0" w14:paraId="7C1422F3" w14:textId="77777777">
        <w:trPr>
          <w:trHeight w:val="32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2804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E27E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C8BB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4FF4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08F3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2CCA" w14:textId="7474E69D" w:rsidR="006A5DE0" w:rsidRDefault="00E3347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2B68" w14:textId="3BB66E6D" w:rsidR="006A5DE0" w:rsidRDefault="00E3347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0F85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39E3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6166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7F23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4FEE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6515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A7C7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4C45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B7C7" w14:textId="1094B064" w:rsidR="006A5DE0" w:rsidRDefault="00E3347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166C" w14:textId="10071A58" w:rsidR="006A5DE0" w:rsidRDefault="0054313B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0E3C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3ED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：周四 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#付延旭 垃圾未倒</w:t>
            </w:r>
          </w:p>
          <w:p w14:paraId="7E2211DC" w14:textId="3E56A189" w:rsidR="00E15DA0" w:rsidRDefault="00E15DA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5DA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：周五 406室 6#郭政 态度恶劣，言语辱骂</w:t>
            </w:r>
          </w:p>
        </w:tc>
      </w:tr>
      <w:tr w:rsidR="006A5DE0" w14:paraId="46F8C759" w14:textId="77777777">
        <w:trPr>
          <w:trHeight w:val="24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B233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3FC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9300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2291" w14:textId="4AB7BB91" w:rsidR="006A5DE0" w:rsidRDefault="00264265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FE06" w14:textId="6F9132C0" w:rsidR="006A5DE0" w:rsidRDefault="00264265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1500" w14:textId="40C64C05" w:rsidR="006A5DE0" w:rsidRDefault="00264265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A5A0" w14:textId="26F383D1" w:rsidR="006A5DE0" w:rsidRDefault="00264265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B214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A9FE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5183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D911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5025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75A8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7C2E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DBDB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572B" w14:textId="1C9B10CC" w:rsidR="006A5DE0" w:rsidRDefault="00264265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FB25" w14:textId="7054B356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54313B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947B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3ED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焦一松 带耳机</w:t>
            </w:r>
          </w:p>
          <w:p w14:paraId="5AFD6AD8" w14:textId="04E80436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3ED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409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#王威威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张文龙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薛雷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徐国顺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#高圭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徐耀辉 未起 未叠被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#徐耀辉 垃圾未倒</w:t>
            </w:r>
          </w:p>
        </w:tc>
      </w:tr>
      <w:tr w:rsidR="00F56EE2" w14:paraId="72E7C9E6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7ADF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992D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6DC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C2A5" w14:textId="0C0A8A17" w:rsidR="00F56EE2" w:rsidRDefault="002642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3426" w14:textId="6AC900DE" w:rsidR="00F56EE2" w:rsidRDefault="002642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4130" w14:textId="561EA5CC" w:rsidR="00F56EE2" w:rsidRDefault="002642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AECB" w14:textId="6DAA9C0C" w:rsidR="00F56EE2" w:rsidRDefault="002642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925D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D3D9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1269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133F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2E35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6453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790D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CAB4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336" w14:textId="7D137E65" w:rsidR="00F56EE2" w:rsidRDefault="002642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4D9A" w14:textId="6AB7BE2A" w:rsidR="00F56EE2" w:rsidRDefault="0054313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BC27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纪律: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周二 32张龙宇 未带书 周四 35张书畅 说话</w:t>
            </w:r>
          </w:p>
          <w:p w14:paraId="207CE848" w14:textId="4B866F7E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512</w:t>
            </w:r>
            <w:r w:rsidR="00F8222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1#张翔宇 床上有衣物 周三 512</w:t>
            </w:r>
            <w:r w:rsidR="00F8222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4#许恒基 被子未叠 床上有衣物 周四 512</w:t>
            </w:r>
            <w:r w:rsidR="00F8222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4#许恒基 门口垃圾未倒</w:t>
            </w:r>
          </w:p>
        </w:tc>
      </w:tr>
      <w:tr w:rsidR="00F56EE2" w14:paraId="4220F28C" w14:textId="77777777">
        <w:trPr>
          <w:trHeight w:val="20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8227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E6E9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6331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33E1" w14:textId="30297DD2" w:rsidR="00F56EE2" w:rsidRDefault="00E334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19DB" w14:textId="3EFDC328" w:rsidR="00F56EE2" w:rsidRDefault="00E334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953D" w14:textId="429BA48C" w:rsidR="00F56EE2" w:rsidRDefault="00E334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2539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A9EF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38CC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D76D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7167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392F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A5D3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831E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EC37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DD69" w14:textId="2382302F" w:rsidR="00F56EE2" w:rsidRDefault="00E334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E07C" w14:textId="27724FF3" w:rsidR="00F56EE2" w:rsidRDefault="0054313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B8A3" w14:textId="64117C03" w:rsidR="00F56EE2" w:rsidRDefault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3ED1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：周一 16孙牧晨 睡觉</w:t>
            </w:r>
          </w:p>
        </w:tc>
      </w:tr>
      <w:tr w:rsidR="00F56EE2" w14:paraId="557BF820" w14:textId="77777777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BA95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91D0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AE6F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91F2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BE8B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94DE" w14:textId="4E9AE265" w:rsidR="00F56EE2" w:rsidRDefault="002642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CF3C" w14:textId="4B6E0DEE" w:rsidR="00F56EE2" w:rsidRDefault="002642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E851" w14:textId="1EBE6B74" w:rsidR="00F56EE2" w:rsidRDefault="002642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5C1F" w14:textId="23942A82" w:rsidR="00F56EE2" w:rsidRDefault="002642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CBEE" w14:textId="25EEA9EB" w:rsidR="00F56EE2" w:rsidRDefault="002642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4BEB" w14:textId="3949E09A" w:rsidR="00F56EE2" w:rsidRDefault="002642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43C6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CEC2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BB6C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FAFF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DD87" w14:textId="29633157" w:rsidR="00F56EE2" w:rsidRDefault="002642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110.75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7C88" w14:textId="1345B601" w:rsidR="00F56EE2" w:rsidRDefault="0054313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23E1" w14:textId="0D34C1D9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503</w:t>
            </w:r>
            <w:r w:rsidR="00F8222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1#姜海洋 垃圾放在门口 周四 504</w:t>
            </w:r>
            <w:r w:rsidR="00F8222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5#乔肖春 被子未叠</w:t>
            </w:r>
          </w:p>
          <w:p w14:paraId="2E004A9A" w14:textId="66C6E2E4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504</w:t>
            </w:r>
            <w:r w:rsidR="00F8222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1#朱虞楷 有烟头 周六 505</w:t>
            </w:r>
            <w:r w:rsidR="00F8222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5#蒋怀书 夜不归宿</w:t>
            </w:r>
          </w:p>
          <w:p w14:paraId="5C3AC3F2" w14:textId="0A04B00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311</w:t>
            </w:r>
            <w:r w:rsidR="00F8222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3#班羽青 地面有垃圾</w:t>
            </w:r>
          </w:p>
        </w:tc>
      </w:tr>
      <w:tr w:rsidR="00F56EE2" w14:paraId="7F26ADD5" w14:textId="77777777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BBF8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D27D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E47F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A2DF" w14:textId="744E6E6A" w:rsidR="00F56EE2" w:rsidRDefault="00E334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0A79" w14:textId="2D67AA5B" w:rsidR="00F56EE2" w:rsidRDefault="00E334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860B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35C8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EEB6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604E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8646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0186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4034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F284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93E3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2E74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DA74" w14:textId="11E0E159" w:rsidR="00F56EE2" w:rsidRDefault="00E334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6477" w14:textId="64452BAE" w:rsidR="00F56EE2" w:rsidRDefault="0054313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F847" w14:textId="76197243" w:rsidR="00F56EE2" w:rsidRDefault="003F7A6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3ED1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 周四  徐洲 旷课</w:t>
            </w:r>
          </w:p>
        </w:tc>
      </w:tr>
      <w:tr w:rsidR="00F56EE2" w14:paraId="1AE7F2F2" w14:textId="77777777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AFC1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3DD5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C922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CC07" w14:textId="7BC23FCD" w:rsidR="00F56EE2" w:rsidRDefault="00E334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2EF8" w14:textId="0BEC12C5" w:rsidR="00F56EE2" w:rsidRDefault="00E334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8E7A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A281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13F1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DFBC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31AC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6F6C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5733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3EFB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FBFA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62AA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DA1D" w14:textId="4AF12079" w:rsidR="00F56EE2" w:rsidRDefault="00E334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79E0" w14:textId="2A994758" w:rsidR="00F56EE2" w:rsidRDefault="0054313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836E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09沙毅 玩电脑</w:t>
            </w:r>
          </w:p>
        </w:tc>
      </w:tr>
      <w:tr w:rsidR="00F56EE2" w14:paraId="369BBD29" w14:textId="77777777">
        <w:trPr>
          <w:trHeight w:val="4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FB8A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BDDE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B43B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1952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291E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44EF" w14:textId="6E4A69D9" w:rsidR="00F56EE2" w:rsidRDefault="002642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40EA" w14:textId="0E0D6DF4" w:rsidR="00F56EE2" w:rsidRDefault="002642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44C5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2BC1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846C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0012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8E67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D36A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8D15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36F8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A7D9" w14:textId="277DDECE" w:rsidR="00F56EE2" w:rsidRDefault="002642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3547" w14:textId="79C75D56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54313B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D1F6" w14:textId="65249085" w:rsidR="00F56EE2" w:rsidRDefault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3ED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：周二 507室 1#王凯 2#李宇杰 3#孟飞 6#王宏基 未起 未叠被 周三 507室 1#王凯 2#李宇杰 3#孟飞 5#厉金均 6#王宏基 未起 周四 507室 1#王凯 2#李宇杰 3#孟飞 4#刘锦辉 5#厉金均 6#王宏基 拒查</w:t>
            </w:r>
          </w:p>
        </w:tc>
      </w:tr>
      <w:tr w:rsidR="006A5DE0" w14:paraId="35CE2B5C" w14:textId="77777777">
        <w:trPr>
          <w:trHeight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8BDD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5915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2C29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D6D9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EDEA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14DC" w14:textId="7E338E64" w:rsidR="006A5DE0" w:rsidRDefault="00E3347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F04D" w14:textId="3423DBCE" w:rsidR="006A5DE0" w:rsidRDefault="00E3347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6C2D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C8A6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5B06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E366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A151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4B0F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65DA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2925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5F30" w14:textId="2E3C1907" w:rsidR="006A5DE0" w:rsidRDefault="00E3347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79E6" w14:textId="24E96149" w:rsidR="006A5DE0" w:rsidRDefault="0054313B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2EA5" w14:textId="3BC7502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3ED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：周一3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刘利民 椅子上有衣物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311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杨陈 门口放垃圾</w:t>
            </w:r>
          </w:p>
        </w:tc>
      </w:tr>
      <w:tr w:rsidR="006A5DE0" w14:paraId="3DDAB0BC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43D6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334B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BA30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7351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C6E3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DD4F" w14:textId="1FF698F6" w:rsidR="006A5DE0" w:rsidRDefault="00E3347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20A6" w14:textId="67F64608" w:rsidR="006A5DE0" w:rsidRDefault="00E3347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714D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4727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7524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B4FA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BEED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575A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D596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B6AE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0D39" w14:textId="3DFAFFF7" w:rsidR="006A5DE0" w:rsidRDefault="00E3347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1FA5" w14:textId="1F1702CE" w:rsidR="006A5DE0" w:rsidRDefault="0054313B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D1EA" w14:textId="685ABC16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3ED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陈纪文 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赵轩 垃圾未倒 周五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514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孙宇航 门口有垃圾</w:t>
            </w:r>
          </w:p>
        </w:tc>
      </w:tr>
      <w:tr w:rsidR="00F56EE2" w14:paraId="17DB5178" w14:textId="77777777">
        <w:trPr>
          <w:trHeight w:val="26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F504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5053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70FE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AF3D" w14:textId="7025457D" w:rsidR="00F56EE2" w:rsidRDefault="00E334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B7BE" w14:textId="35798D9D" w:rsidR="00F56EE2" w:rsidRDefault="00E334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9BD0" w14:textId="76601BA6" w:rsidR="00F56EE2" w:rsidRDefault="00E334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3F5A" w14:textId="210B4576" w:rsidR="00F56EE2" w:rsidRDefault="00E334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096F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A178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50A2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411A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4BA7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0AE7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1377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8404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4160" w14:textId="6DCDAB60" w:rsidR="00F56EE2" w:rsidRDefault="00E334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FB5C" w14:textId="59F1B362" w:rsidR="00F56EE2" w:rsidRDefault="0054313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BE2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3ED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赖周易 玩手机</w:t>
            </w:r>
          </w:p>
          <w:p w14:paraId="703AB915" w14:textId="10274570" w:rsidR="00F56EE2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3ED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208</w:t>
            </w:r>
            <w:r w:rsidR="00F8222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张彬 地面脏 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208</w:t>
            </w:r>
            <w:r w:rsidR="00F8222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张彬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赖周易 床上有衣物</w:t>
            </w:r>
          </w:p>
        </w:tc>
      </w:tr>
      <w:tr w:rsidR="00F56EE2" w14:paraId="383B8059" w14:textId="77777777">
        <w:trPr>
          <w:trHeight w:val="28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1F5E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汽修20-2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2A86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1432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A0DF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7BA2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A98E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6CCC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C181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1ADA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DE62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307E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11EA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0411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DF1D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1455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CE95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EB77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1D0E" w14:textId="3EFDF3B8" w:rsidR="00F56EE2" w:rsidRDefault="00F56E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56EE2" w14:paraId="40F91AD7" w14:textId="77777777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9D23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3A81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4B31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78F5" w14:textId="6EE2073E" w:rsidR="00F56EE2" w:rsidRDefault="002642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270C" w14:textId="0799D171" w:rsidR="00F56EE2" w:rsidRDefault="002642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BB3F" w14:textId="525ED011" w:rsidR="00F56EE2" w:rsidRDefault="002642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917" w14:textId="2DD48F1F" w:rsidR="00F56EE2" w:rsidRDefault="002642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42F3" w14:textId="7B0E0AE6" w:rsidR="00F56EE2" w:rsidRDefault="002642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5E2F" w14:textId="7319C742" w:rsidR="00F56EE2" w:rsidRDefault="002642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1F37" w14:textId="6296B726" w:rsidR="00F56EE2" w:rsidRDefault="002642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81A2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F90C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8FE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C49F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0B7C" w14:textId="77777777" w:rsidR="00F56EE2" w:rsidRDefault="005617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7A79" w14:textId="5B738522" w:rsidR="00F56EE2" w:rsidRDefault="002642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106.</w:t>
            </w:r>
            <w:r w:rsidR="0054313B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5969" w14:textId="3DB2AFF9" w:rsidR="00F56EE2" w:rsidRDefault="0054313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C007" w14:textId="77777777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3ED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王弘毅 旷课</w:t>
            </w:r>
          </w:p>
          <w:p w14:paraId="2DB2B478" w14:textId="437C775F" w:rsidR="006A5DE0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33ED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213</w:t>
            </w:r>
            <w:r w:rsidR="00F8222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朱世贤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邓旭 未起未叠被 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213</w:t>
            </w:r>
            <w:r w:rsidR="00F8222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邓旭 未起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513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陈立国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朱靖国 未叠被子 垃圾未倒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513</w:t>
            </w:r>
            <w:r w:rsidR="00F8222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张浩然 门口垃圾未倒</w:t>
            </w:r>
          </w:p>
          <w:p w14:paraId="12BEE8E3" w14:textId="54BA839C" w:rsidR="00F56EE2" w:rsidRDefault="006A5DE0" w:rsidP="006A5D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5DA0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：周五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402</w:t>
            </w:r>
            <w:r w:rsidR="00F8222C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遇境泉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111 4#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李佳明 夜不归宿</w:t>
            </w:r>
          </w:p>
        </w:tc>
      </w:tr>
      <w:bookmarkEnd w:id="0"/>
      <w:tr w:rsidR="00233ED1" w14:paraId="2A46E2CF" w14:textId="77777777" w:rsidTr="00233ED1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0780" w14:textId="506C9516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BE1F" w14:textId="5225CFE4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9896" w14:textId="52CDD05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6691" w14:textId="736AD68C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ABBB" w14:textId="4BDEAA94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F76C5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03B8" w14:textId="46EA8868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12.75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7B11" w14:textId="79F59B21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111E" w14:textId="5266822B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92DA" w14:textId="2E0EE22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7EB3" w14:textId="773B4F08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7A22" w14:textId="61034543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53C6" w14:textId="6ACCBFB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C293" w14:textId="79C94A9A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4DC1" w14:textId="41DE8C9F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C279" w14:textId="5F42ECE3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823D" w14:textId="3A7835E0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110.70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0F51" w14:textId="604B00A9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F76C5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FC6C" w14:textId="7777777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11 胡浩 做操不认真 周二 37 周家旭 旷操 周三 09 郭永辉 03 崔玉启</w:t>
            </w:r>
          </w:p>
          <w:p w14:paraId="0BC05DDB" w14:textId="7777777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34 张世巨 旷课 13 李翔 旷课 28 吴忠霖 睡觉</w:t>
            </w:r>
          </w:p>
          <w:p w14:paraId="6DDD4AE3" w14:textId="355D1950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410</w:t>
            </w:r>
            <w:r w:rsidR="00B069B1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5#郭永辉 床上有衣服 413</w:t>
            </w:r>
            <w:r w:rsidR="00B069B1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3#张福隆 衣服乱放 4# 袁杨 桌面不整洁</w:t>
            </w:r>
          </w:p>
          <w:p w14:paraId="386C3555" w14:textId="6AC17FB2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225D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：周二 413</w:t>
            </w:r>
            <w:r w:rsidR="00B069B1" w:rsidRPr="00B069B1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 w:rsidRPr="00B069B1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 w:rsidR="00B069B1" w:rsidRPr="00B069B1">
              <w:rPr>
                <w:rFonts w:ascii="宋体" w:hAnsi="宋体" w:cs="宋体" w:hint="eastAsia"/>
                <w:kern w:val="0"/>
                <w:sz w:val="18"/>
                <w:szCs w:val="18"/>
              </w:rPr>
              <w:t>#</w:t>
            </w:r>
            <w:r w:rsidR="00E15DA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杨元成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香烟</w:t>
            </w:r>
          </w:p>
        </w:tc>
      </w:tr>
      <w:tr w:rsidR="00233ED1" w14:paraId="41957134" w14:textId="77777777" w:rsidTr="00233ED1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EC5F" w14:textId="135CA143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C2A" w14:textId="0AE2D545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9047" w14:textId="4D19FC60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D667" w14:textId="39963B1B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E265" w14:textId="5A6DC316" w:rsidR="00233ED1" w:rsidRDefault="003F76C5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0047" w14:textId="711ED394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777C" w14:textId="2B74AFF4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CC20" w14:textId="21A002E8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E009" w14:textId="11B9DCC6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8F37" w14:textId="0CBAA683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F193" w14:textId="6A2456B6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378B" w14:textId="46EA920C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B09A" w14:textId="66CA9D25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ED5E" w14:textId="1C7472CB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1ECA" w14:textId="3F21D3AC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1DF4" w14:textId="28ECA735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116.70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C2C6" w14:textId="794A8EDB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A001" w14:textId="7777777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24 夏宇硕 15 马一鸣 做操不认真 周二 34 张鹏程 做操不认真 34 张鹏程 迟到</w:t>
            </w:r>
          </w:p>
          <w:p w14:paraId="1B37AA85" w14:textId="2D582FB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周二34 张鹏程 讲话 35 张森 讲话</w:t>
            </w:r>
          </w:p>
        </w:tc>
      </w:tr>
      <w:tr w:rsidR="00233ED1" w14:paraId="194F73A3" w14:textId="77777777" w:rsidTr="00233ED1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BD45" w14:textId="358D98D0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D0B1" w14:textId="7D624AEF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DADC" w14:textId="7530532E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0B7A" w14:textId="033A792B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3431" w14:textId="44A4188A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12B8" w14:textId="638E7E6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EB4B" w14:textId="096A4E03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7CE8" w14:textId="73CBA1A8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8FE5" w14:textId="00C863E9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2632" w14:textId="7AAE5BDE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3C7B" w14:textId="4A079564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1F3D" w14:textId="7BB7C978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3802" w14:textId="569D183C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7E31" w14:textId="154D4389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F2FE" w14:textId="266A284B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E845" w14:textId="63E8A585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117.45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6B6B" w14:textId="259E3D3E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C7E9" w14:textId="7777777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早操: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17桑天睿 做操不认真 周二 10姜涵觉 迟到 周三 33徐雷霆 做操不认真</w:t>
            </w:r>
          </w:p>
          <w:p w14:paraId="46E34EB6" w14:textId="3B96EF44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422室 3#吕浩原 衣服放在床上</w:t>
            </w:r>
          </w:p>
        </w:tc>
      </w:tr>
      <w:tr w:rsidR="00233ED1" w14:paraId="032268D6" w14:textId="77777777" w:rsidTr="00233ED1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EDB0" w14:textId="651C643F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38A0" w14:textId="39391644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3B1A" w14:textId="58B988F0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1A48" w14:textId="572E245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FAB9" w14:textId="5E6AA97E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F76C5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5862" w14:textId="535EF2BA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13.50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84E4" w14:textId="1F6BB224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D7C7" w14:textId="1C8E0FA4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A290" w14:textId="7DA3C98D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7423" w14:textId="0C352A2E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2612" w14:textId="047CA0E2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8C0E" w14:textId="4B345BF5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D751" w14:textId="6F26BB28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1D4A" w14:textId="2335AE53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51B6" w14:textId="49FCC5AA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84F0" w14:textId="593DE843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113.70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D284" w14:textId="354DE74A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72F8" w14:textId="7777777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31 张面 做操不认 周二10 李轩羽 做操不认真 周五 29 于永康 做操不认真</w:t>
            </w:r>
          </w:p>
          <w:p w14:paraId="3A016757" w14:textId="4100BE48" w:rsidR="00233ED1" w:rsidRPr="00EB651C" w:rsidRDefault="00233ED1" w:rsidP="00EB651C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 w:rsidRPr="00B069B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  <w:r w:rsidRPr="00B069B1"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38</w:t>
            </w:r>
            <w:r w:rsidR="00EB651C">
              <w:rPr>
                <w:rFonts w:hint="eastAsia"/>
                <w:color w:val="000000"/>
                <w:sz w:val="20"/>
                <w:szCs w:val="20"/>
              </w:rPr>
              <w:t>訾敬喆</w:t>
            </w:r>
            <w:r w:rsidR="00EB651C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4范正阳 折纸 周三 4 范正阳 讲话 9李旭 讲话</w:t>
            </w:r>
          </w:p>
          <w:p w14:paraId="56BBF13C" w14:textId="62E646E0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510室 3# 权帅 床上有衣物 505室 3# 万岳明 未倒垃圾</w:t>
            </w:r>
          </w:p>
        </w:tc>
      </w:tr>
      <w:tr w:rsidR="00233ED1" w14:paraId="4B7A6C4A" w14:textId="77777777" w:rsidTr="00233ED1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8BA5" w14:textId="43D8876D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11BD" w14:textId="21B53F80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18.80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2D25" w14:textId="7E1781C6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A1BC" w14:textId="6A0DA09D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7319" w14:textId="2769053D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F76C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830F" w14:textId="1CDBFE60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D5C2" w14:textId="0F1F52BE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17F7" w14:textId="40BBD552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4A2E" w14:textId="1A72F7CF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8C52" w14:textId="65566CC0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F5D0" w14:textId="1E32EAD3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061A" w14:textId="743B0351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EF9B" w14:textId="3DE2B15F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F72E" w14:textId="7D07580B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92CC" w14:textId="5A56C13E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9C50" w14:textId="361DF2B0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115.55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7AD0" w14:textId="7346ACDE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5C6A" w14:textId="77777777" w:rsidR="005947D7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09 胡家博 19施家勇 做操不认真 </w:t>
            </w:r>
          </w:p>
          <w:p w14:paraId="58688CBD" w14:textId="63CEFFE2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947D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：周四</w:t>
            </w:r>
            <w:r w:rsidR="005947D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全班吵闹</w:t>
            </w:r>
          </w:p>
          <w:p w14:paraId="5173330D" w14:textId="5C42BC6D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周二508</w:t>
            </w:r>
            <w:r w:rsidR="00B069B1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3#陈威 垃圾未倒</w:t>
            </w:r>
          </w:p>
        </w:tc>
      </w:tr>
      <w:tr w:rsidR="00233ED1" w14:paraId="70954DFB" w14:textId="77777777" w:rsidTr="00233ED1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24F" w14:textId="54D411CF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F8DB" w14:textId="5AEF61B8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17.60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C053" w14:textId="7CF4DC20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1708" w14:textId="19B485BC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5071" w14:textId="667D375E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F76C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E447" w14:textId="795C51C5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60D7" w14:textId="276CFADE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0B46" w14:textId="3FAAFD49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36E0" w14:textId="7640938D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FCEE" w14:textId="36B5512D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F554" w14:textId="16681C9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5A33" w14:textId="1154C613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49B0" w14:textId="2C6034BA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EC2F" w14:textId="2DBADD49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9BAB" w14:textId="36ECC384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CBBC" w14:textId="36B69632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114.35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B241" w14:textId="207E4E5A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4B80" w14:textId="7777777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11 蒋昌杰 做操不认真</w:t>
            </w:r>
          </w:p>
          <w:p w14:paraId="570B4324" w14:textId="7777777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25 王家豪 做操不认真 周三 25 王家豪 做操不认真 周四 19 任子创 做操不认真</w:t>
            </w:r>
          </w:p>
          <w:p w14:paraId="661BAD84" w14:textId="7777777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全班吵闹</w:t>
            </w:r>
          </w:p>
          <w:p w14:paraId="30135449" w14:textId="7580B90B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515</w:t>
            </w:r>
            <w:r w:rsidR="00B069B1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6#冯子健 桌上放背包</w:t>
            </w:r>
          </w:p>
        </w:tc>
      </w:tr>
      <w:tr w:rsidR="00233ED1" w14:paraId="4B8096C2" w14:textId="77777777" w:rsidTr="00233ED1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91BE" w14:textId="056E7111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EDBC" w14:textId="4D8CB29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18.80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F242" w14:textId="4A98A2E4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80DB" w14:textId="13C2E920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11D8" w14:textId="66F08E1E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F76C5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85D4" w14:textId="378BA7DA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E151" w14:textId="0A35B2BE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CF53" w14:textId="0AC58E78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5008" w14:textId="4723F28D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3B8A" w14:textId="75B19B4A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080F" w14:textId="334A29AC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E2A5" w14:textId="4D38D72A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9A75" w14:textId="4ADEA53E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1BB3" w14:textId="0193E624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676A" w14:textId="251BEAD3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08A0" w14:textId="67C880C2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114.05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C807" w14:textId="3A641641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2D70" w14:textId="7777777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03董铭宇 做操不认真 周三 18王韵值 做操不认真</w:t>
            </w:r>
          </w:p>
          <w:p w14:paraId="10C01CB9" w14:textId="7777777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16 王晗睿 32 张星宇 说话 周四 全班吵闹</w:t>
            </w:r>
          </w:p>
          <w:p w14:paraId="07045013" w14:textId="15DA0D22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522</w:t>
            </w:r>
            <w:r w:rsidR="00B069B1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2#尚严哲 桌上放书包</w:t>
            </w:r>
          </w:p>
        </w:tc>
      </w:tr>
      <w:tr w:rsidR="00233ED1" w14:paraId="33ED2F36" w14:textId="77777777" w:rsidTr="00233ED1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709D" w14:textId="5C4F3AD8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EC3C" w14:textId="6EC86B46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924A" w14:textId="351835E0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E836" w14:textId="76E2C393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CD2" w14:textId="68207B1B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D223" w14:textId="77900831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4747" w14:textId="2445BAB3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6255" w14:textId="13484954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3450" w14:textId="2F00DF60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CE4F" w14:textId="69DA3D16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8019" w14:textId="1504C661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F8EE" w14:textId="4288E1A2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7EA1" w14:textId="22E8B8C5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C65C" w14:textId="42C132C0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8DBE" w14:textId="7DB91714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6F16" w14:textId="563BB226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A09E" w14:textId="48061E84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55ED" w14:textId="7777777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25魏士坤 19孙乾瑞 做操不认真 周二 19孙乾瑞 06高玉航 25魏士坤 做操不认真 周三 30 许玉齐 做操不认真 19孙乾瑞 20 孙志豪 旷操</w:t>
            </w:r>
          </w:p>
          <w:p w14:paraId="520C10CB" w14:textId="6A3F30A0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15刘洋 戴耳机 </w:t>
            </w:r>
          </w:p>
        </w:tc>
      </w:tr>
      <w:tr w:rsidR="00233ED1" w14:paraId="08CE5106" w14:textId="77777777" w:rsidTr="00233ED1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00F0" w14:textId="517B2632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B440" w14:textId="34489128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FCE0" w14:textId="0D57D02F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0081" w14:textId="3C94B2DF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F76C5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="003F76C5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3A9F" w14:textId="7E9CFA1B" w:rsidR="00233ED1" w:rsidRDefault="003F76C5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8C7F" w14:textId="51D6CA4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13.50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E0D1" w14:textId="7C1E8335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955B" w14:textId="43FB0FF6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9F52" w14:textId="45F38248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EFC6" w14:textId="284B589C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3062" w14:textId="3FFAA04F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F4F3" w14:textId="41B68914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BD7C" w14:textId="5ECF68D6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0228" w14:textId="52E7F3E6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96A5" w14:textId="233EFEBB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F0D0" w14:textId="382F93DE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F76C5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303A" w14:textId="3D4CDD0C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F76C5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ED9C" w14:textId="7777777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19 李淳锴 做操不认真 周三 08 陈煜宸 做操不认真 周五 28 孙杰 05 陈沈韩 做操不认真</w:t>
            </w:r>
          </w:p>
          <w:p w14:paraId="5DEAD28C" w14:textId="50C74FA3" w:rsidR="008E7E4C" w:rsidRDefault="008E7E4C" w:rsidP="008E7E4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8E7E4C">
              <w:rPr>
                <w:rFonts w:hint="eastAsia"/>
                <w:b/>
                <w:bCs/>
                <w:color w:val="000000"/>
                <w:sz w:val="18"/>
                <w:szCs w:val="18"/>
              </w:rPr>
              <w:t>纪律</w:t>
            </w:r>
            <w:r>
              <w:rPr>
                <w:rFonts w:hint="eastAsia"/>
                <w:color w:val="000000"/>
                <w:sz w:val="18"/>
                <w:szCs w:val="18"/>
              </w:rPr>
              <w:t>：周一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11</w:t>
            </w:r>
            <w:r>
              <w:rPr>
                <w:rFonts w:hint="eastAsia"/>
                <w:color w:val="000000"/>
                <w:sz w:val="18"/>
                <w:szCs w:val="18"/>
              </w:rPr>
              <w:t>董俊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睡觉</w:t>
            </w:r>
          </w:p>
          <w:p w14:paraId="25844A7C" w14:textId="3683C960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609</w:t>
            </w:r>
            <w:r w:rsidR="00B069B1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1#胡乾志 垃圾未倒 周二 610</w:t>
            </w:r>
            <w:r w:rsidR="00B069B1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3#刘凯予 垃圾未倒</w:t>
            </w:r>
          </w:p>
          <w:p w14:paraId="2F0FB638" w14:textId="3EAEC1D1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周二609</w:t>
            </w:r>
            <w:r w:rsidR="00B069B1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6#解容川 烟盒</w:t>
            </w:r>
          </w:p>
        </w:tc>
      </w:tr>
      <w:tr w:rsidR="00233ED1" w14:paraId="5661AF7E" w14:textId="77777777" w:rsidTr="00233ED1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FC03" w14:textId="3BA1D4AA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F12" w14:textId="209C12C1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124D" w14:textId="6D0BA559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2018" w14:textId="2A72924D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DF9C" w14:textId="64DE0B42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2190" w14:textId="28206D88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7800" w14:textId="25A636EE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54B2" w14:textId="39E06CFF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E915" w14:textId="45CEB810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C236" w14:textId="6686C67A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8DEC" w14:textId="5386CBDA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7DB0" w14:textId="4B4BD075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9270" w14:textId="3E8C6E3A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DA29" w14:textId="00C07345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19F5" w14:textId="53EFB658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9549" w14:textId="7E76603E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118.65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DDB9" w14:textId="11652F71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3135" w14:textId="7777777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周一 02艾克拜尔·艾萨 做操不认真</w:t>
            </w:r>
          </w:p>
          <w:p w14:paraId="50C5FC02" w14:textId="661493E5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03 何佳润 睡觉</w:t>
            </w:r>
          </w:p>
        </w:tc>
      </w:tr>
      <w:tr w:rsidR="00233ED1" w14:paraId="5D2E619D" w14:textId="77777777" w:rsidTr="00233ED1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5BA6" w14:textId="02CA85D8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D835" w14:textId="1C2705A2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16.60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281E" w14:textId="1AC9D23D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EFF3" w14:textId="69DC9516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0A15" w14:textId="7D1B389C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8213" w14:textId="78E634E9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E075" w14:textId="45884BC0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9BE7" w14:textId="50F0D30A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DDFD" w14:textId="567652FB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EA21" w14:textId="681556FA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EF2C" w14:textId="188B8F8F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41AE" w14:textId="0904EEF3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69C2" w14:textId="138D6623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FE23" w14:textId="75E3266C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4334" w14:textId="65636B81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0E77" w14:textId="1712F204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115.85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A646" w14:textId="133B5E9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F970" w14:textId="7777777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周一08宋祥 02姜凯文 做操不认真 周三 08宋祥 07史荣华 做操不认真 周五 08宋祥 旷操</w:t>
            </w:r>
          </w:p>
          <w:p w14:paraId="257D90F2" w14:textId="62EC3A6A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408</w:t>
            </w:r>
            <w:r w:rsidR="00B069B1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1#史荣华 床上有衣服</w:t>
            </w:r>
          </w:p>
        </w:tc>
      </w:tr>
      <w:tr w:rsidR="00233ED1" w14:paraId="0755711B" w14:textId="77777777" w:rsidTr="00233ED1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ABBC" w14:textId="63C6A663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3420" w14:textId="6A4A5E81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6785" w14:textId="3CCF1409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467C" w14:textId="147CFD7F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F5D7" w14:textId="4DEE0EF6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F712" w14:textId="412B294E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4FB3" w14:textId="33DEC2D6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37B4" w14:textId="0F187D9A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DEA4" w14:textId="7965A2AD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02C8" w14:textId="77C40416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9E40" w14:textId="158242BE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F728" w14:textId="613272F5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A7C1" w14:textId="741D6498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5214" w14:textId="40B8EE1E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C798" w14:textId="6CF0AB88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F580" w14:textId="32B54253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114.40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FCD4" w14:textId="135A636C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7F03" w14:textId="7777777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23 王家乐 做操不认真 周二15路旭升 32徐振坤 17任坤梁 做操不认真</w:t>
            </w:r>
          </w:p>
          <w:p w14:paraId="3B274811" w14:textId="68E8F91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310</w:t>
            </w:r>
            <w:r w:rsidR="00B069B1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5# 李天宇 被子未叠</w:t>
            </w:r>
          </w:p>
          <w:p w14:paraId="0FFA1071" w14:textId="62D14CF5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314</w:t>
            </w:r>
            <w:r w:rsidR="00B069B1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3#贾沙尔·阿达力别克 吹风机</w:t>
            </w:r>
          </w:p>
        </w:tc>
      </w:tr>
      <w:tr w:rsidR="00233ED1" w14:paraId="2C4A0E74" w14:textId="77777777" w:rsidTr="00233ED1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D92B" w14:textId="5BF7AF73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47F3" w14:textId="1298BC02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17.60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FC89" w14:textId="7EC44A34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E3A5" w14:textId="30DF1F20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FC8C" w14:textId="45E4B3C3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44E6" w14:textId="7B8E5401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14AF" w14:textId="2385631E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41FD" w14:textId="3AA621E1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42B" w14:textId="38465F95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245E" w14:textId="331696C2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6AE" w14:textId="6687AF14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B6B5" w14:textId="09A703C2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FAE6" w14:textId="4AA3D1EF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056C" w14:textId="2FF666B1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DF18" w14:textId="77CF6183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3E9" w14:textId="584DAFA6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115.85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8378" w14:textId="531E2465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9119" w14:textId="7777777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32张海涛 做操不认真 周二 25魏嘉豪 31张宝乐 做操不认真 周三 07韩帮意 做操不认真</w:t>
            </w:r>
          </w:p>
          <w:p w14:paraId="11A86E76" w14:textId="7777777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纪律：周三 18沈嘉伟 睡觉</w:t>
            </w:r>
          </w:p>
          <w:p w14:paraId="51224F53" w14:textId="05A25A72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治保：周二 321室 3#王硕 电子烟</w:t>
            </w:r>
          </w:p>
        </w:tc>
      </w:tr>
      <w:tr w:rsidR="00233ED1" w14:paraId="523E1002" w14:textId="77777777" w:rsidTr="00233ED1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2FD0" w14:textId="4EE076E8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16D4" w14:textId="3C0164E0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15.80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9BCE" w14:textId="1C722D2B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110C" w14:textId="7C6FB61B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995B" w14:textId="636F00FB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F76C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0109" w14:textId="4094309D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B353" w14:textId="48581F9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5723" w14:textId="3A92EC4F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A758" w14:textId="242A5A54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9557" w14:textId="05DF3A72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F130" w14:textId="127C1AD8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9C52" w14:textId="378440E0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E67B" w14:textId="5712C3DC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DDB8" w14:textId="00022A6D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97F0" w14:textId="32DAFE45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9F96" w14:textId="7E8D1278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113.05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2FAF" w14:textId="01AFDE5C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25C3" w14:textId="7777777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周一 16吕源 14刘政 37庄苏辉 做操不认真 周二 19任涛 22王金铁 做操不认真 周三 14刘政 做操不认真 周五 18宁炳杰 做操不认真</w:t>
            </w:r>
          </w:p>
          <w:p w14:paraId="3DDF67A8" w14:textId="2F67975F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周一 11李祖良 睡觉</w:t>
            </w:r>
          </w:p>
          <w:p w14:paraId="2EE2EA2A" w14:textId="3E986C40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周四 402室 3＃李祖良 垃圾未倒</w:t>
            </w:r>
          </w:p>
        </w:tc>
      </w:tr>
      <w:tr w:rsidR="00233ED1" w14:paraId="418AD78E" w14:textId="77777777" w:rsidTr="00233ED1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079D" w14:textId="0957922B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DCF7" w14:textId="32E0A5D3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BBC9" w14:textId="79A06B95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CF82" w14:textId="77B91CDD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7E9F" w14:textId="0491F50A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F76C5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9625" w14:textId="312EEF16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D0FF" w14:textId="6A703993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B261" w14:textId="1BA96889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3B3C" w14:textId="4AF9A86A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3A59" w14:textId="407690E2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4219" w14:textId="7E4A8AC6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83CA" w14:textId="7401916D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9387" w14:textId="393840FC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9642" w14:textId="33E67442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3140" w14:textId="420C20DB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44D5" w14:textId="72654C46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113.45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7E62" w14:textId="3CD1F9C1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4298" w14:textId="7777777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10 张硕 做操不认真 05 李林 旷操 周二 11 张泰晨 做操不认真 周三 10 张硕 做操不认真</w:t>
            </w:r>
          </w:p>
          <w:p w14:paraId="5C5B9C5F" w14:textId="6F22A578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3 刘胤祺 旷操 周四 全班吵闹</w:t>
            </w:r>
          </w:p>
        </w:tc>
      </w:tr>
      <w:tr w:rsidR="00233ED1" w14:paraId="369CFB69" w14:textId="77777777" w:rsidTr="00233ED1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43C6" w14:textId="7FE6DD86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A698" w14:textId="20F34921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00BE" w14:textId="01E0898E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459A" w14:textId="745F76E9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F0D8" w14:textId="799CD302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8EC0" w14:textId="1A0799B2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0E08" w14:textId="0463CE0E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F7D0" w14:textId="74D8A482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B529" w14:textId="51E5F17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D47E" w14:textId="63D9E25F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9D25" w14:textId="5BFBDD84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7732" w14:textId="5FE010DC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A271" w14:textId="6C63328F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8464" w14:textId="34537D55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EB22" w14:textId="3B3AAB44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6C63" w14:textId="44E3FB51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116.25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0786" w14:textId="555E3A7F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9F04" w14:textId="77777777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周一18 任子博 做操不认真 周三 04 董杨 08 何威杭 做操不认真 周四 王林博08 何威杭 做操不认真</w:t>
            </w:r>
          </w:p>
          <w:p w14:paraId="660DB31B" w14:textId="0C5E0B49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29 章健 早退 </w:t>
            </w:r>
          </w:p>
        </w:tc>
      </w:tr>
      <w:tr w:rsidR="00233ED1" w14:paraId="20B97B84" w14:textId="77777777" w:rsidTr="00233ED1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B480" w14:textId="50F61F85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65AC" w14:textId="3B53E920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15.80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42C9" w14:textId="6D936CE9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07E9" w14:textId="07E1F1CB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6F40" w14:textId="2DC402DB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E2F5" w14:textId="62ABD74A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C2BE" w14:textId="44EA12C9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E909" w14:textId="34F97498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DB68" w14:textId="0CAF016C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F627" w14:textId="263FFBD3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1A0D" w14:textId="1CC22889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1D24" w14:textId="2B00813F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E5AB" w14:textId="21AF29F4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80B4" w14:textId="29031CBE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39FB" w14:textId="7AD0A01D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1BB0" w14:textId="577F3BE3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115.80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100C" w14:textId="1AC8E9FF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F6C" w14:textId="3FA56AF9" w:rsidR="00233ED1" w:rsidRDefault="00233ED1" w:rsidP="00233E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05周祥 16杨博森 做操不认真 周三 09史瑞昌 18张永思 11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王奎 做操不认真 周四 16杨博森 09史瑞昌 做操不认真</w:t>
            </w:r>
          </w:p>
        </w:tc>
      </w:tr>
    </w:tbl>
    <w:p w14:paraId="45D40391" w14:textId="77777777" w:rsidR="00F56EE2" w:rsidRPr="00233ED1" w:rsidRDefault="00F56EE2">
      <w:pPr>
        <w:jc w:val="center"/>
        <w:rPr>
          <w:b/>
          <w:bCs/>
          <w:sz w:val="28"/>
          <w:szCs w:val="28"/>
        </w:rPr>
      </w:pPr>
    </w:p>
    <w:sectPr w:rsidR="00F56EE2" w:rsidRPr="00233ED1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A56B7" w14:textId="77777777" w:rsidR="00A472C6" w:rsidRDefault="00A472C6" w:rsidP="006A5DE0">
      <w:r>
        <w:separator/>
      </w:r>
    </w:p>
  </w:endnote>
  <w:endnote w:type="continuationSeparator" w:id="0">
    <w:p w14:paraId="3D503B1A" w14:textId="77777777" w:rsidR="00A472C6" w:rsidRDefault="00A472C6" w:rsidP="006A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A85A8" w14:textId="77777777" w:rsidR="00A472C6" w:rsidRDefault="00A472C6" w:rsidP="006A5DE0">
      <w:r>
        <w:separator/>
      </w:r>
    </w:p>
  </w:footnote>
  <w:footnote w:type="continuationSeparator" w:id="0">
    <w:p w14:paraId="27DC902F" w14:textId="77777777" w:rsidR="00A472C6" w:rsidRDefault="00A472C6" w:rsidP="006A5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33ED1"/>
    <w:rsid w:val="00264265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E47CA"/>
    <w:rsid w:val="003E4B00"/>
    <w:rsid w:val="003F76C5"/>
    <w:rsid w:val="003F7A63"/>
    <w:rsid w:val="00400A85"/>
    <w:rsid w:val="00405D87"/>
    <w:rsid w:val="00423925"/>
    <w:rsid w:val="00432403"/>
    <w:rsid w:val="00445011"/>
    <w:rsid w:val="00453698"/>
    <w:rsid w:val="00455BB7"/>
    <w:rsid w:val="00460477"/>
    <w:rsid w:val="004B18CF"/>
    <w:rsid w:val="004B6D85"/>
    <w:rsid w:val="004D5F49"/>
    <w:rsid w:val="004E52DE"/>
    <w:rsid w:val="00501C22"/>
    <w:rsid w:val="00512238"/>
    <w:rsid w:val="005148DB"/>
    <w:rsid w:val="00527773"/>
    <w:rsid w:val="005355CE"/>
    <w:rsid w:val="0054313B"/>
    <w:rsid w:val="0054379B"/>
    <w:rsid w:val="00546C4F"/>
    <w:rsid w:val="00552E16"/>
    <w:rsid w:val="00554AAB"/>
    <w:rsid w:val="005560A0"/>
    <w:rsid w:val="005617F7"/>
    <w:rsid w:val="00574095"/>
    <w:rsid w:val="00580A32"/>
    <w:rsid w:val="00590BD0"/>
    <w:rsid w:val="0059152B"/>
    <w:rsid w:val="005947D7"/>
    <w:rsid w:val="00596ED0"/>
    <w:rsid w:val="005A0C34"/>
    <w:rsid w:val="005C14EA"/>
    <w:rsid w:val="005D3F9C"/>
    <w:rsid w:val="005E304B"/>
    <w:rsid w:val="005F40CA"/>
    <w:rsid w:val="005F7B21"/>
    <w:rsid w:val="0060586E"/>
    <w:rsid w:val="0060691C"/>
    <w:rsid w:val="00606B4E"/>
    <w:rsid w:val="006179E3"/>
    <w:rsid w:val="00667CE6"/>
    <w:rsid w:val="00677424"/>
    <w:rsid w:val="00693C07"/>
    <w:rsid w:val="006967EF"/>
    <w:rsid w:val="006A4370"/>
    <w:rsid w:val="006A5DE0"/>
    <w:rsid w:val="006C20E7"/>
    <w:rsid w:val="006C2A49"/>
    <w:rsid w:val="006D6141"/>
    <w:rsid w:val="006E7DC4"/>
    <w:rsid w:val="007125CB"/>
    <w:rsid w:val="00713680"/>
    <w:rsid w:val="0076360C"/>
    <w:rsid w:val="007A489C"/>
    <w:rsid w:val="007A55D8"/>
    <w:rsid w:val="007C33F5"/>
    <w:rsid w:val="007C4F80"/>
    <w:rsid w:val="007D7338"/>
    <w:rsid w:val="007F7AD9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97DF7"/>
    <w:rsid w:val="008A754C"/>
    <w:rsid w:val="008A799B"/>
    <w:rsid w:val="008B4BEE"/>
    <w:rsid w:val="008E7E4C"/>
    <w:rsid w:val="00910033"/>
    <w:rsid w:val="00920B8A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21BA6"/>
    <w:rsid w:val="00A3046A"/>
    <w:rsid w:val="00A3169B"/>
    <w:rsid w:val="00A32808"/>
    <w:rsid w:val="00A33D4C"/>
    <w:rsid w:val="00A36B4D"/>
    <w:rsid w:val="00A472C6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F71D2"/>
    <w:rsid w:val="00B069B1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26D36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5A9D"/>
    <w:rsid w:val="00E0225D"/>
    <w:rsid w:val="00E042E3"/>
    <w:rsid w:val="00E15DA0"/>
    <w:rsid w:val="00E2143C"/>
    <w:rsid w:val="00E2739D"/>
    <w:rsid w:val="00E33470"/>
    <w:rsid w:val="00E42E65"/>
    <w:rsid w:val="00E53C22"/>
    <w:rsid w:val="00E54E16"/>
    <w:rsid w:val="00E60872"/>
    <w:rsid w:val="00E60950"/>
    <w:rsid w:val="00E626D8"/>
    <w:rsid w:val="00E67AAF"/>
    <w:rsid w:val="00E7772D"/>
    <w:rsid w:val="00EB651C"/>
    <w:rsid w:val="00EC14C7"/>
    <w:rsid w:val="00EC2D9A"/>
    <w:rsid w:val="00EC7EA9"/>
    <w:rsid w:val="00F016D1"/>
    <w:rsid w:val="00F05442"/>
    <w:rsid w:val="00F22249"/>
    <w:rsid w:val="00F259B8"/>
    <w:rsid w:val="00F31DDC"/>
    <w:rsid w:val="00F34C22"/>
    <w:rsid w:val="00F35BDB"/>
    <w:rsid w:val="00F41660"/>
    <w:rsid w:val="00F56EE2"/>
    <w:rsid w:val="00F80642"/>
    <w:rsid w:val="00F8222C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0C30623"/>
    <w:rsid w:val="11140779"/>
    <w:rsid w:val="11BC780F"/>
    <w:rsid w:val="12A964B6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C997B5E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0EB1633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57073E"/>
    <w:rsid w:val="72F601BA"/>
    <w:rsid w:val="733435C1"/>
    <w:rsid w:val="73371AAC"/>
    <w:rsid w:val="734D28F0"/>
    <w:rsid w:val="73680BA1"/>
    <w:rsid w:val="74CB28DA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DB82C"/>
  <w15:docId w15:val="{B2F62972-4FD4-495F-A77F-6CE3D765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119</TotalTime>
  <Pages>4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945640100@qq.com</cp:lastModifiedBy>
  <cp:revision>8</cp:revision>
  <dcterms:created xsi:type="dcterms:W3CDTF">2021-11-21T13:13:00Z</dcterms:created>
  <dcterms:modified xsi:type="dcterms:W3CDTF">2021-12-18T04:51:00Z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F2673D4950A842D1976205B483672F71</vt:lpwstr>
  </property>
</Properties>
</file>