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582AEBA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7869A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7869AB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7869AB">
        <w:rPr>
          <w:rFonts w:hint="eastAsia"/>
          <w:sz w:val="28"/>
          <w:szCs w:val="28"/>
        </w:rPr>
        <w:t>一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7869AB"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8D14B3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60CE95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576B296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696E1F8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4020D47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4F9A568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295E61D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3D5B720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31D454E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39446F1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34EE48F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23895FB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682A33D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419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闫柏霖 垃圾未倒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418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谢鑫 垃圾未倒</w:t>
            </w:r>
          </w:p>
        </w:tc>
      </w:tr>
      <w:tr w:rsidR="005F2EA3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6030D6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3D5D6B0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48C0651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D02E99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109D4B3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3EEBCB8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0A560C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63B6B93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62FFF4F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1131079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46D3531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11B07C3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3F2D53B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06797CE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DBA9EF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47C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周一4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21 1#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皋泉 垃圾未倒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姜涵觉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洪悦宸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郭子诚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纪章飞扬 未起 未叠被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423 3#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桑天睿 垃圾未倒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田润洋 未起 未叠被</w:t>
            </w:r>
          </w:p>
        </w:tc>
      </w:tr>
      <w:tr w:rsidR="005F2EA3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577CECF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4A82FA8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1EA541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3781D82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A59A07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266A3E1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4D5232A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518BF33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2D091FE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3D867F8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35D900B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5D041E5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32F9FD7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43B42DE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47C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252805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540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505 1#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王俊杰 未起 未叠被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赵传状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张通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鱼博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赵伊程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张轩领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于永 据查 周二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507 1#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赵传状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张通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鱼博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赵伊程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张轩领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于永 垃圾未倒</w:t>
            </w:r>
          </w:p>
        </w:tc>
      </w:tr>
      <w:tr w:rsidR="005F2EA3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480FD6B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C922C8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3F2B60E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1C8BDC9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360A958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3924616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6BCBE40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515DCD1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0C1A0BE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507399F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2B6A9BC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440B61A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667ECA0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0058E302" w:rsidR="005F2EA3" w:rsidRDefault="00CE669F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40C870A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6C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态度恶劣)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131F78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67E72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55E3F2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444994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697F3DE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4CE1651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03B5D26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06001DE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F73725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28A681E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187B882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DD75F0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547385E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109A26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46FD680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5EEA176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5984D19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47C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5768DC5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47C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604 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王平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孙乾瑞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孙志豪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王东北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刘子洋 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刘洋 未起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未叠被</w:t>
            </w:r>
          </w:p>
        </w:tc>
      </w:tr>
      <w:tr w:rsidR="0060270F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30208267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6C746683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B95B36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4E6315B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47610E91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3FDB9CFA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1B34D01B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AFB023C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115E3FFE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1C65A9D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1B4F307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3C3BB6A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488100E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366E64B2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2B9EBE0B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45436D51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001" w14:textId="77777777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612 2#胥志扬 垃圾未倒</w:t>
            </w:r>
          </w:p>
          <w:p w14:paraId="74446D8D" w14:textId="26982F91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613 6#烟头无人认领</w:t>
            </w:r>
          </w:p>
        </w:tc>
      </w:tr>
      <w:tr w:rsidR="00131F78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504C896D" w:rsidR="00131F78" w:rsidRDefault="00CE669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63D2D9D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94E3F3B" w:rsidR="00131F78" w:rsidRDefault="00CE669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118.4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53BEDE10" w:rsidR="00131F78" w:rsidRDefault="00CE669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421C238D" w:rsidR="00131F78" w:rsidRDefault="00CE669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66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来阳 未起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60270F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823E5B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570460EB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0BBA41DE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05166F8F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657DDC57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0B6C4EF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013D4A4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4B3C3380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4604B35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3BE34C4C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11FD7FF0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F9EE49E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3EF621CD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36807E5F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A7CE3D7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408 1#史荣华 2#易志恒 3#宋祥 5#艾克拜尔·艾萨 拒查</w:t>
            </w:r>
          </w:p>
        </w:tc>
      </w:tr>
      <w:tr w:rsidR="005F2EA3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8F6C96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253457B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305C0B1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4C3E9E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0FF134E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D5EB60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367A142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1758015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52643CC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24DF89A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078E05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250751D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57BD6D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26484495" w:rsidR="005F2EA3" w:rsidRDefault="00CE669F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09E7768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313 1#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 地面不整洁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313 2#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韩子豪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李俊俊 垃圾未倒</w:t>
            </w:r>
          </w:p>
        </w:tc>
      </w:tr>
      <w:tr w:rsidR="00131F78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346A33D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32BF23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11198B4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E669F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E669F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1E1EB87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23DCD8E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56B2841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7D6FD5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0C4839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112F703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2343621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109DBE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2558D40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474F61E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="00CE669F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E669F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04CD59E9" w:rsidR="005F2EA3" w:rsidRDefault="00CE669F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497305B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406 3#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庄苏辉</w:t>
            </w:r>
          </w:p>
        </w:tc>
      </w:tr>
      <w:tr w:rsidR="00131F78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528C75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9B700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0270F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45FF90A3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119AA57A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61B6AC01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486FCEF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2CF50C3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1D91E0B3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60799256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34A3E5F4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0140F2DA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3299E788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14E9678E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16412DA2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2361FD24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0561BAB7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1144B615" w:rsidR="0060270F" w:rsidRDefault="0060270F" w:rsidP="00602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617 1#冯翔  2#董扬 3#陈旭峰 4#何威杭 5#杜佳桐 6#伏维杰 垃圾未倒</w:t>
            </w:r>
          </w:p>
        </w:tc>
      </w:tr>
      <w:tr w:rsidR="00131F78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35B83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48CD688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6BFF68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30731D3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571CFDA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9A7293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6AB9A1C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329A6B2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3079602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7722EB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6FED601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03C3293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23527EA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4955C07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416F1E3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0710616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1A74F72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232 4#吴新城 打火机  232 有烟头，无人承认</w:t>
            </w:r>
          </w:p>
        </w:tc>
      </w:tr>
      <w:tr w:rsidR="005F2EA3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5CB6262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2E219A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5298DE5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E307C4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7B5E243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67AAF2E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3DBDD6D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62164F6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4084216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620AC0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ED32E8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6017D13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23C5780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4365809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9DF" w14:textId="7777777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308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张奕豪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李杭蔚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</w:p>
          <w:p w14:paraId="1538B1C3" w14:textId="7777777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lastRenderedPageBreak/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李杭蔚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李佳运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刘其炎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陆士豪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垃圾味倒</w:t>
            </w:r>
          </w:p>
          <w:p w14:paraId="08585148" w14:textId="3B083FD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治保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302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郝淼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香烟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康佳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香烟</w:t>
            </w:r>
          </w:p>
        </w:tc>
      </w:tr>
      <w:tr w:rsidR="00131F78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4A1A11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65281B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39243E6C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3E7B9A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265FD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D24A2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0265FD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375488BB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64BC88FC" w:rsidR="00131F78" w:rsidRPr="000265FD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65F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211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顾浩洋 垃圾未倒</w:t>
            </w:r>
          </w:p>
        </w:tc>
      </w:tr>
      <w:tr w:rsidR="00131F78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DF0CC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19733CA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74EB75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48C15BC0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3CE9BF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265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2880A674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D51A651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36E54AD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0265F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18F2EF13" w:rsidR="00131F78" w:rsidRDefault="000265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6B7" w14:textId="1BD5C32E" w:rsidR="000265FD" w:rsidRDefault="000265FD" w:rsidP="000265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65F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0265FD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119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高龙</w:t>
            </w:r>
            <w:r w:rsidR="00C86572">
              <w:rPr>
                <w:rFonts w:ascii="宋体" w:hAnsi="宋体" w:cs="宋体" w:hint="eastAsia"/>
                <w:kern w:val="0"/>
                <w:sz w:val="18"/>
                <w:szCs w:val="18"/>
              </w:rPr>
              <w:t>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地面脏 周三 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陈亚允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123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牛志恒 垃圾未倒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120 1#</w:t>
            </w:r>
            <w:r w:rsidR="00C8657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韩嘉晨 垃圾未倒 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123 1#</w:t>
            </w:r>
            <w:r w:rsidR="00C8657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鹿子晨 垃圾未倒 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125 1#</w:t>
            </w:r>
            <w:r w:rsidR="00C86572">
              <w:rPr>
                <w:rFonts w:ascii="宋体" w:hAnsi="宋体" w:cs="宋体" w:hint="eastAsia"/>
                <w:kern w:val="0"/>
                <w:sz w:val="18"/>
                <w:szCs w:val="18"/>
              </w:rPr>
              <w:t>孙庆翔 垃圾未倒</w:t>
            </w:r>
          </w:p>
          <w:p w14:paraId="3C9A2ABD" w14:textId="74454A85" w:rsidR="00C86572" w:rsidRPr="00C86572" w:rsidRDefault="00C86572" w:rsidP="000265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烟头无人认领</w:t>
            </w:r>
          </w:p>
        </w:tc>
      </w:tr>
      <w:tr w:rsidR="00131F78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2D0759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0E0C906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43C3F4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4653CB8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638ABEA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14D8AAF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6D3B16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29C5BEF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4EAFB92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1A92AD6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524C59F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4E1DDBD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900F05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66FBF1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5E6050E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1E39C9D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2A00A8B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133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胡瀚中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134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李元响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桌面不整洁</w:t>
            </w:r>
          </w:p>
        </w:tc>
      </w:tr>
      <w:tr w:rsidR="00131F78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5FF8E7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6AD46AF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B3641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B8CA2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DA6D94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4F0169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41DE9BE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32A6811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69E4DF6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390D30E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3E07C94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00417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5561C93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6D05D0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2B5307AC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3C318CD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0778C95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3FD1D52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032 2#刘哲萌 未起床 周五 033 4#严作豪 垃圾未倒</w:t>
            </w:r>
          </w:p>
        </w:tc>
      </w:tr>
      <w:tr w:rsidR="005F2EA3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2F879DC4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0BC23C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5867657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2FCE6AD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0889D0C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1637736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4BA8189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4EE398A1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55F0224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1455602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0064422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2C6FA00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4235303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4C90BB5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6770F65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008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刘铭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003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崔浩楠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</w:p>
        </w:tc>
      </w:tr>
      <w:tr w:rsidR="00131F78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C583C6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0115E4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55AD2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848DE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62AF7B1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011327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91C343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66ACCA99" w:rsidR="00131F78" w:rsidRDefault="00C8657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0DE52B8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692D2233" w:rsidR="00131F78" w:rsidRDefault="00C8657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0385FA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101506C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11B13AC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86572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0A6" w14:textId="77777777" w:rsidR="00CD7159" w:rsidRDefault="00C86572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657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030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张波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026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梁新宇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025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黄俊杰 桌面不洁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谢佳男 垃圾未倒 </w:t>
            </w:r>
            <w:r w:rsidR="00CD71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="00CD7159">
              <w:rPr>
                <w:rFonts w:ascii="宋体" w:hAnsi="宋体" w:cs="宋体"/>
                <w:kern w:val="0"/>
                <w:sz w:val="18"/>
                <w:szCs w:val="18"/>
              </w:rPr>
              <w:t>030 5#</w:t>
            </w:r>
            <w:r w:rsidR="00CD71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霍华飞 垃圾未倒 </w:t>
            </w:r>
            <w:r w:rsidR="00CD7159">
              <w:rPr>
                <w:rFonts w:ascii="宋体" w:hAnsi="宋体" w:cs="宋体"/>
                <w:kern w:val="0"/>
                <w:sz w:val="18"/>
                <w:szCs w:val="18"/>
              </w:rPr>
              <w:t>029 4#</w:t>
            </w:r>
            <w:r w:rsidR="00CD7159">
              <w:rPr>
                <w:rFonts w:ascii="宋体" w:hAnsi="宋体" w:cs="宋体" w:hint="eastAsia"/>
                <w:kern w:val="0"/>
                <w:sz w:val="18"/>
                <w:szCs w:val="18"/>
              </w:rPr>
              <w:t>许小鹏 地面不整洁</w:t>
            </w:r>
          </w:p>
          <w:p w14:paraId="3A7B769B" w14:textId="25E437F4" w:rsidR="00131F78" w:rsidRPr="00CD7159" w:rsidRDefault="00CD7159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715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烟头无人认领</w:t>
            </w:r>
          </w:p>
        </w:tc>
      </w:tr>
      <w:tr w:rsidR="00131F78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308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5085B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F2EA3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168005AD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48668C2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211B608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252E2E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5B610B7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0818C53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17647187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302A72AB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088A99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1682B7A6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1ADA85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731258EF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434C5009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6AB7A478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45859E3A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0A0DCBE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64130B3" w:rsidR="005F2EA3" w:rsidRDefault="005F2EA3" w:rsidP="005F2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310 1#李宗志 未起 4#万俊杰 未叠被 周四 313 1#蒋浩宇 2#金孙宇 3#滕仰嘉 4#吴新政 拒查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E27D" w14:textId="77777777" w:rsidR="00F51A20" w:rsidRDefault="00F51A20" w:rsidP="00213949">
      <w:r>
        <w:separator/>
      </w:r>
    </w:p>
  </w:endnote>
  <w:endnote w:type="continuationSeparator" w:id="0">
    <w:p w14:paraId="6C8D15C9" w14:textId="77777777" w:rsidR="00F51A20" w:rsidRDefault="00F51A20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2830" w14:textId="77777777" w:rsidR="00F51A20" w:rsidRDefault="00F51A20" w:rsidP="00213949">
      <w:r>
        <w:separator/>
      </w:r>
    </w:p>
  </w:footnote>
  <w:footnote w:type="continuationSeparator" w:id="0">
    <w:p w14:paraId="5B12C7F6" w14:textId="77777777" w:rsidR="00F51A20" w:rsidRDefault="00F51A20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265FD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45850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67D0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2EA3"/>
    <w:rsid w:val="005F40CA"/>
    <w:rsid w:val="005F7B21"/>
    <w:rsid w:val="0060270F"/>
    <w:rsid w:val="0060586E"/>
    <w:rsid w:val="006179E3"/>
    <w:rsid w:val="00635CA2"/>
    <w:rsid w:val="0063771A"/>
    <w:rsid w:val="00667CE6"/>
    <w:rsid w:val="00677424"/>
    <w:rsid w:val="0069304D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869AB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6572"/>
    <w:rsid w:val="00C87A6A"/>
    <w:rsid w:val="00C91F17"/>
    <w:rsid w:val="00C94617"/>
    <w:rsid w:val="00CB1196"/>
    <w:rsid w:val="00CC0049"/>
    <w:rsid w:val="00CD7159"/>
    <w:rsid w:val="00CE5E59"/>
    <w:rsid w:val="00CE669F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2865"/>
    <w:rsid w:val="00F05442"/>
    <w:rsid w:val="00F22249"/>
    <w:rsid w:val="00F259B8"/>
    <w:rsid w:val="00F31DDC"/>
    <w:rsid w:val="00F34C22"/>
    <w:rsid w:val="00F35BDB"/>
    <w:rsid w:val="00F41660"/>
    <w:rsid w:val="00F51A2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67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2022-10-30T09:56:00Z</dcterms:created>
  <dcterms:modified xsi:type="dcterms:W3CDTF">2022-10-31T07:33:00Z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