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38BDA0EE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 w:rsidR="00E02687"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</w:t>
      </w:r>
      <w:r w:rsidR="00E02687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175714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175714">
        <w:rPr>
          <w:rFonts w:hint="eastAsia"/>
          <w:sz w:val="28"/>
          <w:szCs w:val="28"/>
        </w:rPr>
        <w:t>十九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E878AD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131F78" w14:paraId="683F28B4" w14:textId="77777777" w:rsidTr="00E878AD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16E80A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3EE89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1DD2ED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3A125DC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6191AA6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389CFC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296EE8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6ABCDF6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44F3AAB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27281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2857525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11332BA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50F7A40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56FD1F5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3D950D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49D6234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1EC66A6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6C2F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A22DFCA" w14:textId="77777777" w:rsidTr="00E878AD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9F2AF2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31C03DF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58B257B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06D331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634ED0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157613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083E04F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49CBC6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1FDE899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2FCC3E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2DE42EF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0F7734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586DE8A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44DAB0B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1E00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11BD1B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157C0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EE5B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2B855C2F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6B3F15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29EA8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3379A08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06030D6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3D5D6B0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2793CCB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528471F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61BD58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4DDA83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2928F1E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0E1F92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1022EFA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A2C8F8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02C609C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435F7F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59941D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553F591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A488B04" w14:textId="77777777" w:rsidTr="00E878AD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ACFF23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49CF3D6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66A070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577CEC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4A82FA8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1A146C7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05DF493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535FB1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F9C5FA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0AF548D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63EA526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5FC77BF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4B0270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434DAF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3D87C8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2DF5F74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0750CD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3DB2DED4" w14:textId="77777777" w:rsidTr="00E878AD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47B495A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54C395F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02676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480FD6B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4C922C8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6023446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52B3B50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12A1EB9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66EE025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4CC5874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129983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3723D67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1779D79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0A1DB6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3734D88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0DE85F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6F373C0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F1C08F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06BF9A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10BAD0F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04B4D4F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4FD4CB3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46B2355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167E722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55E3F2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655325A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55B02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5C001B4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B94E7C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28B5503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6DC6607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3B59F24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8E53B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444994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697F3DE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13A8211" w14:textId="77777777" w:rsidTr="00E878AD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2C0DB6B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1800A82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0895A8D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55AC559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07D6DFA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428083A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5933D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2FA0922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2EBD4EE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4286341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0AAB5D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11CBDF04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46FF23C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62194D1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052EBC1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4B8D5EE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5B7C55DE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40D2862C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617444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073184C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6E07927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FFE520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11957D8B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5E577A8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18401B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BB1EA9A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60A9C0C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446A855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4535173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274AC920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127F12C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3A3CC5F8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BE11BE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10888CF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2906327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02BAC31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37D76113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ED0146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280DE8F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502DAB0F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6BB7F3D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42E38DE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4ACCDEC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6B5F199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5D44EDB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47238D49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48560B3D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3E1DC725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64BA7B3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1FE8A4E1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0CC3EDCC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670C7976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65441B42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131F78" w:rsidRDefault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FBA50F3" w14:textId="77777777" w:rsidTr="00E878AD">
        <w:trPr>
          <w:trHeight w:val="41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4277990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7CD84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4EE8779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160812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64CB28C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6AF42B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63D2D9D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5D034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A5FAF6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69C9F5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522293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21764D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2E0B9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6592B2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107AE8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5A9A0E8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1515ED1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D0DA14B" w14:textId="77777777" w:rsidTr="00E878AD">
        <w:trPr>
          <w:trHeight w:val="4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4F0CD3A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2678725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69829D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2823E5B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570460E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4E57542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56F6D72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5515EB4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5E1BF48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D3709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2B5EEDB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FA7353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48C0980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2DB72F2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3E39D0B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0C912F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666080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8977446" w14:textId="77777777" w:rsidTr="00E878AD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133BF8C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30888BC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431B364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0EE0363E" w:rsidR="00131F78" w:rsidRDefault="00A8304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253457B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57D977B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4510BD6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6B354C9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666E855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2FEC2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457469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41B9606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5453D52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3B1513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0A0313E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D42C05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33E834E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2BC26244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刘龙鑫2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王家乐 旷课</w:t>
            </w:r>
          </w:p>
        </w:tc>
      </w:tr>
      <w:tr w:rsidR="00131F78" w14:paraId="34B912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934C1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2824DCA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4D94C02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40CC274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0561624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39065E0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13D86C2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3662ED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275FB68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54BC04C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044DDC5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4BCAD9D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4402F93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0BFE3F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03F6B99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19AEE84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667847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23E9D23" w14:textId="77777777" w:rsidTr="00E878AD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38864A3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394FBC7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F6B1F4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346A33D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32BF23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263353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21A46E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4981A0C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324A62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5A0850E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E9F79C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49F9991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69FA59C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5580E81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04250E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657A1A3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5B55F66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671C96E0" w14:textId="77777777" w:rsidTr="00E878AD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6DD10E0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2230B810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46AD06AF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84EC95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05699CB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C423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6AEC087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2FA5E81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4A513AE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3FE16A9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6FD342B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CC40AE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5B38B4B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1F84002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4771F54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1528C75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09B700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23E111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04CBA8C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390E638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22C525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45FF90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119AA57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29668EB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16A6561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1D1A1DE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648A3DC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05DCE2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5963F7B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5E51EA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124384A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65C43BD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05562D3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659AB85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02F1553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D9ACA3D" w14:textId="77777777" w:rsidTr="00E878AD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0F16E92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3F8245F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101DDDD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635B83DD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22895239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48CD688E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6BFF68B8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6FC10631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308B0564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0DA432A3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38390E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3609BAF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5293697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2277EE65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47182E26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30731D3C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571CFDAA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131F78" w:rsidRDefault="00131F78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279E90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51F3EE1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0C596B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5D6FEB6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29A7293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0CE4BF1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3E83408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4C4F41D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179E14A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2689FC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1698E0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01E9D97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034920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275D4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411666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1366203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4FEE22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D9F87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3F32E89C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77ABB28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1D36B83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574713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5CB626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2E219A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46FF0F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1F181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690D56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3FC26C4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20C0EC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2443D57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5960969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697EC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3F78F4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1E3EC3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8D5F24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72BB66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9582459" w14:textId="77777777" w:rsidTr="00E878AD">
        <w:trPr>
          <w:trHeight w:val="20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27C261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5841614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5F3D34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4A1A11C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65281B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4EB6463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41B0A33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307168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09B9CD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381CB8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40D2D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36083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58AAF6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31B7BF9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13CDE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4721E0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9AD1EA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F75690D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309A" w14:textId="2A21BA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38C6" w14:textId="4546E9D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B995" w14:textId="4C85393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3EB5" w14:textId="79F9A8C0" w:rsidR="00131F78" w:rsidRDefault="00A8304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545D" w14:textId="09E5C6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2683" w14:textId="4EF72A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484E" w14:textId="7B165B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492" w14:textId="23B17E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35E2" w14:textId="6B3D02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E7DB" w14:textId="1E9D684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A4B6" w14:textId="17B6C20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A007" w14:textId="593DD2D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F213" w14:textId="33CE759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B253" w14:textId="128138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D185" w14:textId="025BDE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E46F" w14:textId="19733CA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5FBF" w14:textId="4A8D8E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21C" w14:textId="53AC715F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廖鸿峰 旷课</w:t>
            </w:r>
            <w:r w:rsidR="00921B0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周日 </w:t>
            </w:r>
            <w:r w:rsidR="00921B02"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  <w:r w:rsidR="00921B02">
              <w:rPr>
                <w:rFonts w:ascii="宋体" w:hAnsi="宋体" w:cs="宋体" w:hint="eastAsia"/>
                <w:kern w:val="0"/>
                <w:sz w:val="18"/>
                <w:szCs w:val="18"/>
              </w:rPr>
              <w:t>廖鸿峰 旷课</w:t>
            </w:r>
          </w:p>
        </w:tc>
      </w:tr>
      <w:tr w:rsidR="00131F78" w14:paraId="1B3C228A" w14:textId="77777777" w:rsidTr="00E878AD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533B96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29366AA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27A686A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3A87689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C33E3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1837B9E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2CE288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09A858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1A44E52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6018956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2A28C17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8932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3F6A2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675D8A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0AA9BDF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2CE96D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120B0C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1A3D87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3676D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164297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13CD9B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51D462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5BE628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27A5DC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210DFC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309FAF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92742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229677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397301F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0C1E5FE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0452FE1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EEA56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F0740C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544CFF5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28EB84F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1667BC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288AA49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8488BE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122C06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5E91B348" w:rsidR="00131F78" w:rsidRDefault="00A8304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FB0BD7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3A60B31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2AC2D9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100E09A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05948F5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2F4C411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1B690D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2826B0C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6F594C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4FD365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BF71C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520F74E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9CBBD1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357389AB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06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丁森棋 玩手机</w:t>
            </w:r>
          </w:p>
        </w:tc>
      </w:tr>
      <w:tr w:rsidR="00131F78" w14:paraId="60E2DD3B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2DCA88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12A888D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66975F3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22A2E387" w:rsidR="00131F78" w:rsidRDefault="00A8304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5139AF4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2D0759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0E0C906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130C4F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5A5C698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2648D4F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531E72F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522DAE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3D8FEB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555948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5D3278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43C3F4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1697C65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085408C5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04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贾宏宾2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孙靖奇2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杨浩然2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赵培强0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郭胜0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刘祜成 玩手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</w:t>
            </w:r>
            <w:r w:rsidR="00921B0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131F78" w14:paraId="7E7F6111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61528D3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C4122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69D6A79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6AE8A3D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9E3958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2AED1FA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65E45D5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04DE20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5880BB8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5DA759A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82812B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3462102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311197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0AE76D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6B5E98E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271C1A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C3458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01E98F34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29CCB69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6AB468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262B93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0C1232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3C6DD31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5C47665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3A2D89F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0012C6B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6B5D0E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6BFD5AC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19187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174E2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541E390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267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48B5B4C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DE642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058429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701D1C8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AF4AD6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2242611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67942DF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3AB418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2A1AC4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5FF8E77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6AD46AF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721767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06ECA1D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3F0A1E5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023B740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3DE0259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5B0FBA6C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056FAF8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28ADB64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2B3641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5B8CA25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6407E3D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7CBA64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35BF622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0A2662B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1D3F6EB4" w:rsidR="00131F78" w:rsidRDefault="00A8304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04EB6D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56DCBA0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6CD89ED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4D5370B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1517A3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46E088C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2EEB2E6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0F5FFA8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01B40C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6091A2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4E170B4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6518011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5DFF72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044E59A8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张家琦 旷课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辛康乐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王涵 玩手机</w:t>
            </w:r>
            <w:r w:rsidR="00921B0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周日 </w:t>
            </w:r>
            <w:r w:rsidR="00921B02"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 w:rsidR="00921B02">
              <w:rPr>
                <w:rFonts w:ascii="宋体" w:hAnsi="宋体" w:cs="宋体" w:hint="eastAsia"/>
                <w:kern w:val="0"/>
                <w:sz w:val="18"/>
                <w:szCs w:val="18"/>
              </w:rPr>
              <w:t>张家琦 旷课</w:t>
            </w:r>
          </w:p>
        </w:tc>
      </w:tr>
      <w:tr w:rsidR="00131F78" w14:paraId="27D43325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31185B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FB15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66F867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07343B5" w:rsidR="00131F78" w:rsidRDefault="00A8304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00BC23C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4CB525E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5C7C6AA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2C15975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535C91D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2152E04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03721BF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4BA6CF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597FEBB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1B82439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6F68B51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1EF882D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2586A77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61F6F68E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史多芝 戴耳机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钱家轩 玩手机</w:t>
            </w:r>
          </w:p>
        </w:tc>
      </w:tr>
      <w:tr w:rsidR="00131F78" w14:paraId="235ACD18" w14:textId="77777777" w:rsidTr="00E878AD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28D0D98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0D67A78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5C92F1E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0C583C6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30115E4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255AD2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2848DEB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0E9426B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649ECC7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3B17E19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1E35C28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0F73C39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6723C4A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623B64F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1B9C9FE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62AF7B1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0113271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2D81FDFD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090EDCF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342D732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4EA709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2E18D228" w:rsidR="00131F78" w:rsidRDefault="00A8304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4A0C4E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552B0A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6F3D4B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1D959A2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0F46F3A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2FFD22D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1D2E19D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0CA1825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2B119FB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5E29091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674EC0D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53492A9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10F96414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0E3321EA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咸志宇3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翟华飞 玩手机</w:t>
            </w:r>
          </w:p>
        </w:tc>
      </w:tr>
      <w:tr w:rsidR="00131F78" w14:paraId="1AEB3D4C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780B2B9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166B697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31B8C641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189A79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943D8B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3ADE45C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C2837B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2DEE3F73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2804DBD8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5D72C8B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178B90E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604338D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0DE7CC0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1089CB3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1145745E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308DF1E5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5085BD6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31F78" w14:paraId="5D5F1B81" w14:textId="77777777" w:rsidTr="00E878AD">
        <w:trPr>
          <w:trHeight w:val="37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316D9A6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</w:t>
            </w:r>
            <w:r w:rsidR="00E878AD">
              <w:rPr>
                <w:rFonts w:ascii="宋体" w:hAnsi="宋体" w:cs="宋体" w:hint="eastAsia"/>
                <w:kern w:val="0"/>
                <w:sz w:val="18"/>
                <w:szCs w:val="18"/>
              </w:rPr>
              <w:t>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168005A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48668C2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25001DE" w:rsidR="00131F78" w:rsidRDefault="00A8304F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3252E2E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0D772D0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545C668F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77D76359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1D0B40A6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53BBE8C2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6ADD4D1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46E44E4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3F9C575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BD01C2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9D57CDB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7E23B24D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0943120A" w:rsidR="00131F78" w:rsidRDefault="00131F78" w:rsidP="00131F78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A8304F"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007C4AC5" w:rsidR="00131F78" w:rsidRPr="00175714" w:rsidRDefault="00175714" w:rsidP="00175714"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75714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冯乾坤0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冯佳伟</w:t>
            </w:r>
            <w:r w:rsidR="00DC5086">
              <w:rPr>
                <w:rFonts w:ascii="宋体" w:hAnsi="宋体" w:cs="宋体" w:hint="eastAsia"/>
                <w:kern w:val="0"/>
                <w:sz w:val="18"/>
                <w:szCs w:val="18"/>
              </w:rPr>
              <w:t>0</w:t>
            </w:r>
            <w:r w:rsidR="00DC5086"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 w:rsidR="00DC5086">
              <w:rPr>
                <w:rFonts w:ascii="宋体" w:hAnsi="宋体" w:cs="宋体" w:hint="eastAsia"/>
                <w:kern w:val="0"/>
                <w:sz w:val="18"/>
                <w:szCs w:val="18"/>
              </w:rPr>
              <w:t>金孙宇 旷课</w:t>
            </w: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94E58" w14:textId="77777777" w:rsidR="007E0BBD" w:rsidRDefault="007E0BBD" w:rsidP="00213949">
      <w:r>
        <w:separator/>
      </w:r>
    </w:p>
  </w:endnote>
  <w:endnote w:type="continuationSeparator" w:id="0">
    <w:p w14:paraId="29C23DE2" w14:textId="77777777" w:rsidR="007E0BBD" w:rsidRDefault="007E0BBD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2300" w14:textId="77777777" w:rsidR="007E0BBD" w:rsidRDefault="007E0BBD" w:rsidP="00213949">
      <w:r>
        <w:separator/>
      </w:r>
    </w:p>
  </w:footnote>
  <w:footnote w:type="continuationSeparator" w:id="0">
    <w:p w14:paraId="10F296FE" w14:textId="77777777" w:rsidR="007E0BBD" w:rsidRDefault="007E0BBD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F47CA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75714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E55F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7125CB"/>
    <w:rsid w:val="00713680"/>
    <w:rsid w:val="007A489C"/>
    <w:rsid w:val="007A55D8"/>
    <w:rsid w:val="007C33F5"/>
    <w:rsid w:val="007C4F80"/>
    <w:rsid w:val="007D7338"/>
    <w:rsid w:val="007E0BBD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10033"/>
    <w:rsid w:val="00920B8A"/>
    <w:rsid w:val="00921B02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8304F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BF7ED0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B6928"/>
    <w:rsid w:val="00DC5086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42E65"/>
    <w:rsid w:val="00E4556D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F016D1"/>
    <w:rsid w:val="00F05442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64D7"/>
    <w:rsid w:val="00F95312"/>
    <w:rsid w:val="00FB7D6C"/>
    <w:rsid w:val="00FD127C"/>
    <w:rsid w:val="00FE0235"/>
    <w:rsid w:val="00FE4E6D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22</TotalTime>
  <Pages>2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毛俊豪</cp:lastModifiedBy>
  <cp:revision>8</cp:revision>
  <dcterms:created xsi:type="dcterms:W3CDTF">2022-10-16T10:40:00Z</dcterms:created>
  <dcterms:modified xsi:type="dcterms:W3CDTF">2023-06-26T14:18:00Z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