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83947CC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3079BF">
        <w:rPr>
          <w:rFonts w:hint="eastAsia"/>
          <w:sz w:val="28"/>
          <w:szCs w:val="28"/>
        </w:rPr>
        <w:t>十</w:t>
      </w:r>
      <w:r w:rsidR="0033294F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3875" w14:textId="77777777" w:rsidR="00E67502" w:rsidRDefault="00E67502" w:rsidP="00213949">
      <w:r>
        <w:separator/>
      </w:r>
    </w:p>
  </w:endnote>
  <w:endnote w:type="continuationSeparator" w:id="0">
    <w:p w14:paraId="40669BEB" w14:textId="77777777" w:rsidR="00E67502" w:rsidRDefault="00E67502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68D3" w14:textId="77777777" w:rsidR="00E67502" w:rsidRDefault="00E67502" w:rsidP="00213949">
      <w:r>
        <w:separator/>
      </w:r>
    </w:p>
  </w:footnote>
  <w:footnote w:type="continuationSeparator" w:id="0">
    <w:p w14:paraId="4B51BE74" w14:textId="77777777" w:rsidR="00E67502" w:rsidRDefault="00E67502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079BF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502"/>
    <w:rsid w:val="00E67AAF"/>
    <w:rsid w:val="00EC2D9A"/>
    <w:rsid w:val="00EC7A05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2022-06-12T12:03:00Z</dcterms:created>
  <dcterms:modified xsi:type="dcterms:W3CDTF">2022-06-12T12:03:00Z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