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45FAAA83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3559A7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1809" w14:textId="77777777" w:rsidR="00A33DD3" w:rsidRDefault="00A33DD3" w:rsidP="00213949">
      <w:r>
        <w:separator/>
      </w:r>
    </w:p>
  </w:endnote>
  <w:endnote w:type="continuationSeparator" w:id="0">
    <w:p w14:paraId="3BDCA950" w14:textId="77777777" w:rsidR="00A33DD3" w:rsidRDefault="00A33DD3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ACC6" w14:textId="77777777" w:rsidR="00A33DD3" w:rsidRDefault="00A33DD3" w:rsidP="00213949">
      <w:r>
        <w:separator/>
      </w:r>
    </w:p>
  </w:footnote>
  <w:footnote w:type="continuationSeparator" w:id="0">
    <w:p w14:paraId="62700A69" w14:textId="77777777" w:rsidR="00A33DD3" w:rsidRDefault="00A33DD3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559A7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3DD3"/>
    <w:rsid w:val="00A36B4D"/>
    <w:rsid w:val="00A64057"/>
    <w:rsid w:val="00A651D5"/>
    <w:rsid w:val="00A673DF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4</cp:revision>
  <dcterms:created xsi:type="dcterms:W3CDTF">2022-04-09T10:49:00Z</dcterms:created>
  <dcterms:modified xsi:type="dcterms:W3CDTF">2022-04-09T12:28:00Z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