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3D7" w:rsidRDefault="00EF43D7">
      <w:pPr>
        <w:rPr>
          <w:sz w:val="28"/>
          <w:szCs w:val="28"/>
        </w:rPr>
      </w:pPr>
    </w:p>
    <w:p w:rsidR="00EF43D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2C64DA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2C64DA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2C64DA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2C64DA">
        <w:rPr>
          <w:rFonts w:hint="eastAsia"/>
          <w:sz w:val="28"/>
          <w:szCs w:val="28"/>
        </w:rPr>
        <w:t xml:space="preserve"> </w:t>
      </w:r>
      <w:r w:rsidR="002C64DA">
        <w:rPr>
          <w:rFonts w:hint="eastAsia"/>
          <w:sz w:val="28"/>
          <w:szCs w:val="28"/>
        </w:rPr>
        <w:t>十二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EF43D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EF43D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  <w:r w:rsidR="00F32B6F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：周一 411 2#鲁伟 垃圾未倒 周三 413 2#吴忠霖 垃圾未倒 411 2#鲁伟 3#芦浩哲 4#庞瑞涛 5#田硕 6#申保顺 未起 周四 413 1#杨元成 2#吴忠霖 3#张福隆 5#张世巨 未起 周五 411 2#鲁伟 3#芦浩哲 4#庞瑞涛 5#田硕 6#申保顺 未起 408 4#曹鑫宇 未起</w:t>
            </w:r>
          </w:p>
        </w:tc>
      </w:tr>
      <w:tr w:rsidR="00EF43D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：周五 419 5#杨桐玮 未起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  <w:r w:rsidR="00F32B6F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周二423 1#田润洋 3#桑天睿 6#尚修宇 未起 周三 423 5#陶永琪 垃圾 未倒 421 1#皋泉 2#姜涵觉 3#洪悦宸 4#郭子诚 5#纪章飞扬 6#韩天然 拒查422 1#金新烁 2#刘晓栋 3#吕昊原 4#李健 5#蒋海彬 6#解春旭 拒查</w:t>
            </w:r>
          </w:p>
          <w:p w:rsidR="00EF43D7" w:rsidRDefault="00000000">
            <w:pPr>
              <w:pStyle w:val="a9"/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502 1#朱峻锋 4#周厚泽 周四422 1#金新烁 2#刘晓栋 3#吕昊原 4#李健 5#蒋海彬 6#解春旭 拒查 421 1#皋泉 2#姜涵觉 3#洪悦宸 4#郭子诚 5#纪章飞扬 6#韩天然 拒查 周五 422 1#金新栋 2# 刘晓栋 3# 吕昊原 4#李健 5#蒋海彬 6#解春旭 未起502 1#朱峻锋 4#周厚泽 未起</w:t>
            </w:r>
          </w:p>
        </w:tc>
      </w:tr>
      <w:tr w:rsidR="00EF43D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 w:rsidR="00F32B6F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87.80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 18万岳明 35周伊 36朱泓源 37朱凯 38訾敬喆 30于祥旭 08 陈晓恒 07韩金盛 旷课 周二 18万岳明 35周伊 36朱泓源 37朱凯 38訾敬喆 30于祥旭 08陈晓恒 旷课 周三18万岳明 35周伊 30于祥旭 08陈晓恒 旷课</w:t>
            </w:r>
          </w:p>
          <w:p w:rsidR="00EF43D7" w:rsidRDefault="00000000">
            <w:pPr>
              <w:pStyle w:val="a9"/>
              <w:widowControl/>
              <w:ind w:firstLineChars="100" w:firstLine="181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505 2#王清维 5#韦博余 垃圾未倒 周二 505 1#王俊杰 3#万岳明 未起 502 2#单昊宇 3#杜雨晨 5#董兆毅 拒查 周四 502 2#单昊宇 3#杜雨晨 5#董兆毅 未起 周五 502 2#单昊宇 3#杜雨晨 5#董兆毅 未起</w:t>
            </w:r>
          </w:p>
        </w:tc>
      </w:tr>
      <w:tr w:rsidR="00EF43D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EF43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EF43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43D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EF43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43D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：周一：601 1#董志鸿 4#程硕硕 未叠被 周五：601 1#董志鸿 2#曹厚群 未起</w:t>
            </w:r>
          </w:p>
        </w:tc>
      </w:tr>
      <w:tr w:rsidR="00EF43D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 08 陈煜宸 睡觉</w:t>
            </w:r>
          </w:p>
        </w:tc>
      </w:tr>
      <w:tr w:rsidR="00EF43D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周五 408 5艾克拜尔·艾萨 未起 407 2#赵兴友 拒查</w:t>
            </w:r>
          </w:p>
        </w:tc>
      </w:tr>
      <w:tr w:rsidR="00EF43D7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：周二 05李凝寒 讲话</w:t>
            </w:r>
          </w:p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;周五 408 1#史荣华 2#易志恒 3#宋祥 未起 407 1#李凝寒 3#李国栋 4#姜凯文 5#李乐睿 6#胡一强 拒查</w:t>
            </w:r>
          </w:p>
        </w:tc>
      </w:tr>
      <w:tr w:rsidR="00EF43D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13.80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：周四：20苏英琦 说话</w:t>
            </w:r>
          </w:p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周二：313 1#李杰 地面不整洁 周五：313 1#李杰 地面不整洁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EF43D7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43D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EF43D7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43D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EF43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周二 05杜佳桐 睡觉 06冯翔 玩手机 周四 30郑海宾 睡觉</w:t>
            </w:r>
          </w:p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620 1#张国豪 2#王子豪 3#吴振江 4#王辉 5#王林博 6#孙超前 拒查</w:t>
            </w:r>
          </w:p>
        </w:tc>
      </w:tr>
      <w:tr w:rsidR="00EF43D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卫生：周二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621 2# 曾汝杰 垃圾未倒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 232 4#吴新诚 未叠被 周二 228 1#贺昊天 未叠被 232 2#温宇航 未值日 周三 233 1#谢骁唐 垃圾未倒 周四 233 4#张恒翔 垃圾未倒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111.90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 16 戚庭毓 睡觉 周四 25 吴奕霖 睡觉</w:t>
            </w:r>
          </w:p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 303 2# 李佳运 桌面有垃圾 周二 304 1# 鹿传界 2# 彭端阳 未叠被 306 4# 夏宇腾 地面未扫 305 2# 王晖 地面未扫 307 4# 杨镇豪 桌面不洁</w:t>
            </w:r>
          </w:p>
        </w:tc>
      </w:tr>
      <w:tr w:rsidR="00EF43D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117.45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：周三 31徐亚军 玩手机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：周一 212 4#梁昊 垃圾未倒 218 2#张文渊 垃圾未倒 周四 218 1#张帅 垃圾未倒</w:t>
            </w:r>
          </w:p>
        </w:tc>
      </w:tr>
      <w:tr w:rsidR="00EF43D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A500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 221 1# 廖鸿峰 未值日</w:t>
            </w:r>
          </w:p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周三 徐梦颖 107-1 4# 垃圾未倒</w:t>
            </w:r>
          </w:p>
        </w:tc>
      </w:tr>
      <w:tr w:rsidR="00EF43D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周五 035 2# 周旭 未叠被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周二 113 2# 杨淏然 垃圾未倒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周三 120 1# 韩嘉晨 垃圾未倒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A500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130 2#王思尧 地面有垃圾 周五 128 4#刘硕 垃圾未倒 129 3#田佳乐 未叠被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134 3#张浩然 有烟头 周五 134 1#王家帅 2#孟凡宇 3#张浩然 4#许超 未起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209 1#张健 垃圾未倒 周三 202 3#归钮圣琦 垃圾未倒 周四 201 2#陈良龙 4#顾宏波 未叠被</w:t>
            </w:r>
          </w:p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：周四 208 1#谢家驹 有吹风机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 全班 吵闹</w:t>
            </w:r>
          </w:p>
          <w:p w:rsidR="00EF43D7" w:rsidRDefault="00000000">
            <w:pPr>
              <w:pStyle w:val="a9"/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lastRenderedPageBreak/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周四 023 6# 张政 未叠被 周五 023 1# 朱良宽 2# 刘智铭 3# 唐浩 4# 唐子杰 5# 王晨 6# 张政 未起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：周五 2#周旭 未叠被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A500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周二 19刘铭 迟到</w:t>
            </w:r>
          </w:p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周五 105 3床 沈朝 床上有衣物</w:t>
            </w:r>
          </w:p>
        </w:tc>
      </w:tr>
      <w:tr w:rsidR="00EF43D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13.40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A5008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：周四 32熊伟强 睡觉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：周四 018 1#宋天祥 未起床 019 3#王思恩 垃圾未倒</w:t>
            </w:r>
          </w:p>
        </w:tc>
      </w:tr>
      <w:tr w:rsidR="00EF43D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 29咸志宇 睡觉</w:t>
            </w:r>
          </w:p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周二 025 2#郭兴民 未叠被 周三 026 6#李闯 未叠被 029 4#许小鹏 未叠被 030 3#张波 未起 周四 025 2#郭兴民 垃圾未倒</w:t>
            </w:r>
          </w:p>
        </w:tc>
      </w:tr>
      <w:tr w:rsidR="00EF43D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EF43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F43D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 w:rsidR="00F32B6F">
              <w:rPr>
                <w:rFonts w:ascii="宋体" w:hAnsi="宋体" w:cs="宋体"/>
                <w:kern w:val="0"/>
                <w:sz w:val="18"/>
                <w:szCs w:val="18"/>
              </w:rPr>
              <w:t xml:space="preserve">.00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D7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D7" w:rsidRDefault="00000000">
            <w:pPr>
              <w:pStyle w:val="a9"/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02冯乾坤 旷课</w:t>
            </w:r>
          </w:p>
          <w:p w:rsidR="00EF43D7" w:rsidRDefault="00000000">
            <w:pPr>
              <w:pStyle w:val="a9"/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周四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310 2#孙国琰 电子烟</w:t>
            </w:r>
          </w:p>
          <w:p w:rsidR="00EF43D7" w:rsidRDefault="00000000">
            <w:pPr>
              <w:pStyle w:val="a9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周五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105-1 2#王楠 椅子上有衣服</w:t>
            </w:r>
          </w:p>
        </w:tc>
      </w:tr>
    </w:tbl>
    <w:p w:rsidR="00EF43D7" w:rsidRDefault="00EF43D7">
      <w:pPr>
        <w:jc w:val="center"/>
        <w:rPr>
          <w:b/>
          <w:bCs/>
          <w:sz w:val="28"/>
          <w:szCs w:val="28"/>
        </w:rPr>
      </w:pPr>
    </w:p>
    <w:sectPr w:rsidR="00EF43D7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C64DA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50085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2FC7"/>
    <w:rsid w:val="00E878AD"/>
    <w:rsid w:val="00EC2D9A"/>
    <w:rsid w:val="00EC7A05"/>
    <w:rsid w:val="00EE13B7"/>
    <w:rsid w:val="00EF43D7"/>
    <w:rsid w:val="00F016D1"/>
    <w:rsid w:val="00F05442"/>
    <w:rsid w:val="00F22249"/>
    <w:rsid w:val="00F259B8"/>
    <w:rsid w:val="00F31DDC"/>
    <w:rsid w:val="00F32B6F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B384714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C4264D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172304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374584"/>
    <w:rsid w:val="753D76B7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D1E38"/>
  <w15:docId w15:val="{E8297524-86AF-4FD4-8C70-85CCB20D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Pr>
      <w:sz w:val="24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</TotalTime>
  <Pages>3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5</cp:revision>
  <dcterms:created xsi:type="dcterms:W3CDTF">2022-11-21T15:38:00Z</dcterms:created>
  <dcterms:modified xsi:type="dcterms:W3CDTF">2022-11-21T15:40:00Z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7D4ECF47D48B441F8E51D58F3AA5FF46</vt:lpwstr>
  </property>
</Properties>
</file>