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097A863E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A07940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A853FA">
        <w:rPr>
          <w:rFonts w:hint="eastAsia"/>
          <w:sz w:val="28"/>
          <w:szCs w:val="28"/>
        </w:rPr>
        <w:t>九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86FF5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A3025B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0B54B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624499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2C097F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37ABF9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3D21168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07C6DCE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315EBC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D98731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C8375C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A9E62D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9431CA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3FA1D45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24D31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FC6804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54ECADB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54BC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A2A614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5031C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00ADC5A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258564C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080186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3D91B57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0BEF3B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73D0C6B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12CB28C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16E8590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4E41C6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4C670B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4D1E0A5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148053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2B035ED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3B5958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1119E19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28F1212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17DD71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6BD796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630121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13228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16E76D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5D317D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6DEE59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01A38D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4C0F9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A25BFD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564D86B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773591F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6A4684F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2E67D0F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516A19E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6E711E4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88E08A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BEEE6E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F80FBA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242FCD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1C3E" w14:textId="77777777" w:rsidR="00904E2A" w:rsidRDefault="00904E2A" w:rsidP="00213949">
      <w:r>
        <w:separator/>
      </w:r>
    </w:p>
  </w:endnote>
  <w:endnote w:type="continuationSeparator" w:id="0">
    <w:p w14:paraId="24080C60" w14:textId="77777777" w:rsidR="00904E2A" w:rsidRDefault="00904E2A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F776" w14:textId="77777777" w:rsidR="00904E2A" w:rsidRDefault="00904E2A" w:rsidP="00213949">
      <w:r>
        <w:separator/>
      </w:r>
    </w:p>
  </w:footnote>
  <w:footnote w:type="continuationSeparator" w:id="0">
    <w:p w14:paraId="284F9A55" w14:textId="77777777" w:rsidR="00904E2A" w:rsidRDefault="00904E2A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A6A0E"/>
    <w:rsid w:val="006C20E7"/>
    <w:rsid w:val="006C2A49"/>
    <w:rsid w:val="006D6141"/>
    <w:rsid w:val="006E7DC4"/>
    <w:rsid w:val="006F24AD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04E2A"/>
    <w:rsid w:val="00910033"/>
    <w:rsid w:val="0091162C"/>
    <w:rsid w:val="00920B8A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07EC"/>
    <w:rsid w:val="00A736FE"/>
    <w:rsid w:val="00A750EB"/>
    <w:rsid w:val="00A853FA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7FC7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47111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2</cp:revision>
  <dcterms:created xsi:type="dcterms:W3CDTF">2022-04-24T10:47:00Z</dcterms:created>
  <dcterms:modified xsi:type="dcterms:W3CDTF">2022-04-24T10:47:00Z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