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28994D91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3D4FD4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6885" w14:textId="77777777" w:rsidR="00924767" w:rsidRDefault="00924767" w:rsidP="00213949">
      <w:r>
        <w:separator/>
      </w:r>
    </w:p>
  </w:endnote>
  <w:endnote w:type="continuationSeparator" w:id="0">
    <w:p w14:paraId="47FD4391" w14:textId="77777777" w:rsidR="00924767" w:rsidRDefault="00924767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F8C7" w14:textId="77777777" w:rsidR="00924767" w:rsidRDefault="00924767" w:rsidP="00213949">
      <w:r>
        <w:separator/>
      </w:r>
    </w:p>
  </w:footnote>
  <w:footnote w:type="continuationSeparator" w:id="0">
    <w:p w14:paraId="232E401C" w14:textId="77777777" w:rsidR="00924767" w:rsidRDefault="00924767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2022-03-20T06:14:00Z</dcterms:created>
  <dcterms:modified xsi:type="dcterms:W3CDTF">2022-03-20T06:14:00Z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