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589" w:rsidRDefault="002B7589">
      <w:pPr>
        <w:rPr>
          <w:sz w:val="28"/>
          <w:szCs w:val="28"/>
        </w:rPr>
      </w:pPr>
    </w:p>
    <w:p w:rsidR="002B7589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BC7ADD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BC7ADD">
        <w:rPr>
          <w:rFonts w:hint="eastAsia"/>
          <w:sz w:val="28"/>
          <w:szCs w:val="28"/>
        </w:rPr>
        <w:t>十五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2B7589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27魏哲玉 玩手机 周四 35张旭 玩手机</w:t>
            </w:r>
          </w:p>
        </w:tc>
      </w:tr>
      <w:tr w:rsidR="002B7589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2B758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2B758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B7589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34赵伊程 旷课 02董兆毅 07韩金盛 玩手机18鲁伟 睡觉 周三 20王俊杰 玩手机 周四 17谭少凡07胡家宝 睡觉</w:t>
            </w:r>
          </w:p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503 1#李轩羽 2#胡家宝 3#洪越薪 4#李旭 5#范正阳 6#蒋铖杨 拒查</w:t>
            </w:r>
          </w:p>
        </w:tc>
      </w:tr>
      <w:tr w:rsidR="002B7589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2B7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17孟成 13李程 旷课</w:t>
            </w:r>
          </w:p>
        </w:tc>
      </w:tr>
      <w:tr w:rsidR="002B7589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520 4#张耿 吹风机</w:t>
            </w:r>
          </w:p>
        </w:tc>
      </w:tr>
      <w:tr w:rsidR="002B7589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37张天风 迟到 25魏士坤 玩手机 周四 02程硕硕 玩手机 戴耳机 27吴信儒 08候凯通 01曹厚群 穿拖鞋 玩手机18石珈畅 37张天风 玩手机</w:t>
            </w:r>
          </w:p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607 4#朱雨坤 未叠被</w:t>
            </w:r>
          </w:p>
        </w:tc>
      </w:tr>
      <w:tr w:rsidR="002B7589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607 1#陈恒鑫 5#曹泽宇 未叠被 2#陈波岳 3#陈沈寒 6#卞照轩 未起 612 1#王瑞琦 2#胥志扬 3#徐一茗 5#吴柯翰 6#徐昕枫 未起</w:t>
            </w:r>
          </w:p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周四 31王磊 35徐昕枫 玩手机</w:t>
            </w:r>
          </w:p>
        </w:tc>
      </w:tr>
      <w:tr w:rsidR="002B7589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406 1#阿力木江 5#来阳 6#宋雨哲 拒查</w:t>
            </w:r>
          </w:p>
        </w:tc>
      </w:tr>
      <w:tr w:rsidR="002B7589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05李凝寒02姜凯文 玩手机</w:t>
            </w:r>
          </w:p>
          <w:p w:rsidR="002B7589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407 1#李凝寒 3#李国栋 4#姜凯文 5#李东睿 6#胡一强 未起 408 1#李文隆 2#易志恒 3#宋祥 4#史荣华 未起</w:t>
            </w:r>
          </w:p>
        </w:tc>
      </w:tr>
      <w:tr w:rsidR="002B7589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312 3#车轩昂 未叠被 垃圾未倒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2B7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B7589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05陈浩 旷课 周二 05陈浩 旷课14刘政13刘金川 玩手机 周三 05陈浩 旷课02包佳宇 玩手机14刘政 早退 周四 05陈浩 旷课</w:t>
            </w:r>
          </w:p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406 2#周正阳 3#庄苏辉 拒查 405 1#范雨晨 2#张志鹏 3#赵家乐 4#仵志高 5#张名著 6#肖志翔 拒查</w:t>
            </w:r>
          </w:p>
        </w:tc>
      </w:tr>
      <w:tr w:rsidR="002B7589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616 1#鲁英杰 2#马全名 3#宋宇翔 6#吴强 未起</w:t>
            </w:r>
          </w:p>
          <w:p w:rsidR="002B7589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04李官政 玩手机 周四 05马全民 02李玉玉 10吴子辰 旷课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618 2#花梦楠 4#胡笑玮 6#李成智 未起 619 2#任子博 未起 4#水明生 6#李康宇 未叠被</w:t>
            </w:r>
          </w:p>
        </w:tc>
      </w:tr>
      <w:tr w:rsidR="002B7589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2B7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22王悠 讲话 周四 14秦玉瑶 戴耳机</w:t>
            </w:r>
          </w:p>
          <w:p w:rsidR="002B7589" w:rsidRDefault="00000000">
            <w:pPr>
              <w:ind w:left="181" w:hangingChars="100" w:hanging="181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230 3#汪星星 垃圾未倒 234 全体 1#张硕 2#王一剑 3#赵宗明 4#朱文武 未叠被 228 全体1#侯杰 2#贺天瑞 3#贺昊天4#胡棉凯 拒查 232 1#王悠 3#吴琪然 4#吴新诚 未起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302 4#康佳 打火机</w:t>
            </w:r>
          </w:p>
          <w:p w:rsidR="002B7589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305 1#王迪 3#王庆洋 未起</w:t>
            </w:r>
          </w:p>
          <w:p w:rsidR="002B7589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周四 23王梓恒 玩手机 早退</w:t>
            </w:r>
          </w:p>
        </w:tc>
      </w:tr>
      <w:tr w:rsidR="002B7589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212 3#李跃忠 垃圾未倒</w:t>
            </w:r>
          </w:p>
        </w:tc>
      </w:tr>
      <w:tr w:rsidR="002B7589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34张方雨 睡觉 周三 11廖鸿峰 睡觉 周四 21王俊杰 睡觉</w:t>
            </w:r>
          </w:p>
        </w:tc>
      </w:tr>
      <w:tr w:rsidR="002B7589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03丁硕博 玩手机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114 全体 1#杨雨奇 2#於勇衡 3#余大冲 4#张楚 110 3#孙智恒 未叠被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124 3#孙阁 未叠被 121 4#李雨阳 垃圾未倒 118 3#丁森琪 垃圾未倒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 1#刘祜成 烟灰缸</w:t>
            </w:r>
          </w:p>
          <w:p w:rsidR="002B7589" w:rsidRDefault="00000000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卫生：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128 1#刘祜成 未起 133 1#周矗 未起 周三 126 全体 1#陈德毅 2#陈昱霖 3#戴涛4#杜可可 未起 131 3#张恒泰 垃圾未倒 129 2#石落实 垃圾未倒 128 4#刘硕 未叠被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2B7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208 2#叶宇航 未起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09肖俊彦 穿拖鞋</w:t>
            </w:r>
          </w:p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035 6#张培堃 未叠被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032 2#刘哲萌 垃圾未倒 035 1#张怡伦 未叠被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19刘明 讲话 穿拖鞋 07丁志昂 讲话 周三 22钱家轩 睡觉*2 </w:t>
            </w:r>
          </w:p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006 3#黄久恒 椅子上衣服多</w:t>
            </w:r>
          </w:p>
        </w:tc>
      </w:tr>
      <w:tr w:rsidR="002B7589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016 2#李昊远 未叠被</w:t>
            </w:r>
          </w:p>
        </w:tc>
      </w:tr>
      <w:tr w:rsidR="002B7589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025 5#黄俊杰 打火机</w:t>
            </w:r>
          </w:p>
        </w:tc>
      </w:tr>
      <w:tr w:rsidR="002B7589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2B7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B7589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589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04金孙宇 拒报</w:t>
            </w:r>
          </w:p>
          <w:p w:rsidR="002B7589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310 1#李宗志 卷发棒 吹风机</w:t>
            </w:r>
          </w:p>
        </w:tc>
      </w:tr>
    </w:tbl>
    <w:p w:rsidR="002B7589" w:rsidRDefault="002B7589">
      <w:pPr>
        <w:jc w:val="center"/>
        <w:rPr>
          <w:b/>
          <w:bCs/>
          <w:sz w:val="28"/>
          <w:szCs w:val="28"/>
        </w:rPr>
      </w:pPr>
    </w:p>
    <w:sectPr w:rsidR="002B7589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7589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0147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1C6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C7ADD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A3443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234C86"/>
    <w:rsid w:val="1E5D5FEA"/>
    <w:rsid w:val="1E7C2402"/>
    <w:rsid w:val="1E8673AC"/>
    <w:rsid w:val="1EA20447"/>
    <w:rsid w:val="1EAC100B"/>
    <w:rsid w:val="1F606544"/>
    <w:rsid w:val="1FFA109B"/>
    <w:rsid w:val="21BC44FE"/>
    <w:rsid w:val="2216508B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D87623F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8A0BFE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9CA426D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ED065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0F33611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FBD34D-E7C6-46A3-BE44-44CC528D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3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2023-05-29T06:07:00Z</dcterms:created>
  <dcterms:modified xsi:type="dcterms:W3CDTF">2023-05-29T06:07:00Z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15B285CDBED045788E2F17B1CD1B0798_13</vt:lpwstr>
  </property>
</Properties>
</file>