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FCD7FC" w14:textId="77777777" w:rsidR="0081124C" w:rsidRDefault="0081124C">
      <w:pPr>
        <w:rPr>
          <w:sz w:val="28"/>
          <w:szCs w:val="28"/>
        </w:rPr>
      </w:pPr>
    </w:p>
    <w:p w14:paraId="65F6A8A6" w14:textId="29C792F8" w:rsidR="0081124C" w:rsidRDefault="00071B6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2021-20</w:t>
      </w: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学年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第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一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学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期</w:t>
      </w:r>
      <w:r>
        <w:rPr>
          <w:rFonts w:hint="eastAsia"/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>第</w:t>
      </w:r>
      <w:r w:rsidR="000D7A93">
        <w:rPr>
          <w:rFonts w:hint="eastAsia"/>
          <w:sz w:val="28"/>
          <w:szCs w:val="28"/>
        </w:rPr>
        <w:t>十六</w:t>
      </w:r>
      <w:r>
        <w:rPr>
          <w:rFonts w:hint="eastAsia"/>
          <w:sz w:val="28"/>
          <w:szCs w:val="28"/>
        </w:rPr>
        <w:t>周班级量化</w:t>
      </w:r>
    </w:p>
    <w:tbl>
      <w:tblPr>
        <w:tblW w:w="16366" w:type="dxa"/>
        <w:tblInd w:w="-7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6"/>
        <w:gridCol w:w="592"/>
        <w:gridCol w:w="513"/>
        <w:gridCol w:w="708"/>
        <w:gridCol w:w="443"/>
        <w:gridCol w:w="733"/>
        <w:gridCol w:w="384"/>
        <w:gridCol w:w="715"/>
        <w:gridCol w:w="419"/>
        <w:gridCol w:w="681"/>
        <w:gridCol w:w="453"/>
        <w:gridCol w:w="647"/>
        <w:gridCol w:w="487"/>
        <w:gridCol w:w="840"/>
        <w:gridCol w:w="425"/>
        <w:gridCol w:w="719"/>
        <w:gridCol w:w="437"/>
        <w:gridCol w:w="6064"/>
      </w:tblGrid>
      <w:tr w:rsidR="0081124C" w14:paraId="0E664053" w14:textId="77777777">
        <w:trPr>
          <w:trHeight w:val="692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0DACC" w14:textId="77777777" w:rsidR="0081124C" w:rsidRDefault="00071B6E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项目</w:t>
            </w:r>
          </w:p>
          <w:p w14:paraId="15C68C91" w14:textId="77777777" w:rsidR="0081124C" w:rsidRDefault="00071B6E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班级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0B62F3" w14:textId="77777777" w:rsidR="0081124C" w:rsidRDefault="00071B6E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早操</w:t>
            </w:r>
          </w:p>
          <w:p w14:paraId="38E00109" w14:textId="77777777" w:rsidR="0081124C" w:rsidRDefault="00071B6E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(分)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947A62" w14:textId="77777777" w:rsidR="0081124C" w:rsidRDefault="00071B6E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27B959" w14:textId="77777777" w:rsidR="0081124C" w:rsidRDefault="00071B6E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纪律</w:t>
            </w:r>
          </w:p>
          <w:p w14:paraId="41FE6A91" w14:textId="77777777" w:rsidR="0081124C" w:rsidRDefault="00071B6E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（分）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4B1158" w14:textId="77777777" w:rsidR="0081124C" w:rsidRDefault="00071B6E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E5408C" w14:textId="77777777" w:rsidR="0081124C" w:rsidRDefault="00071B6E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宿舍卫生（分）</w:t>
            </w:r>
          </w:p>
        </w:tc>
        <w:tc>
          <w:tcPr>
            <w:tcW w:w="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EA240F" w14:textId="77777777" w:rsidR="0081124C" w:rsidRDefault="00071B6E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762E31" w14:textId="77777777" w:rsidR="0081124C" w:rsidRDefault="00071B6E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治保</w:t>
            </w:r>
          </w:p>
          <w:p w14:paraId="14D6C001" w14:textId="77777777" w:rsidR="0081124C" w:rsidRDefault="00071B6E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(分)</w:t>
            </w: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90B4AB" w14:textId="77777777" w:rsidR="0081124C" w:rsidRDefault="00071B6E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6FB07C" w14:textId="77777777" w:rsidR="0081124C" w:rsidRDefault="00071B6E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女工</w:t>
            </w:r>
          </w:p>
          <w:p w14:paraId="6ED2268A" w14:textId="77777777" w:rsidR="0081124C" w:rsidRDefault="00071B6E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（分）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1D5D65" w14:textId="77777777" w:rsidR="0081124C" w:rsidRDefault="00071B6E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949679" w14:textId="77777777" w:rsidR="0081124C" w:rsidRDefault="00071B6E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综合</w:t>
            </w:r>
          </w:p>
          <w:p w14:paraId="035D954C" w14:textId="77777777" w:rsidR="0081124C" w:rsidRDefault="00071B6E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（分）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354978" w14:textId="77777777" w:rsidR="0081124C" w:rsidRDefault="00071B6E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5057A8" w14:textId="77777777" w:rsidR="0081124C" w:rsidRDefault="00071B6E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团学活动（分)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3FCAC7" w14:textId="77777777" w:rsidR="0081124C" w:rsidRDefault="00071B6E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533326" w14:textId="77777777" w:rsidR="0081124C" w:rsidRDefault="00071B6E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总评</w:t>
            </w: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DE0037" w14:textId="77777777" w:rsidR="0081124C" w:rsidRDefault="00071B6E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6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BAF56E" w14:textId="77777777" w:rsidR="0081124C" w:rsidRDefault="00071B6E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扣分原因</w:t>
            </w:r>
          </w:p>
        </w:tc>
      </w:tr>
      <w:tr w:rsidR="007468E7" w14:paraId="19E32924" w14:textId="77777777">
        <w:trPr>
          <w:trHeight w:val="266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E6EF2" w14:textId="77777777" w:rsidR="007468E7" w:rsidRDefault="007468E7" w:rsidP="007468E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电气20-1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B2F5A2" w14:textId="7DA263D7" w:rsidR="007468E7" w:rsidRDefault="007468E7" w:rsidP="007468E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8618C6" w14:textId="139DF058" w:rsidR="007468E7" w:rsidRDefault="007468E7" w:rsidP="007468E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71445D" w14:textId="60204347" w:rsidR="007468E7" w:rsidRDefault="007468E7" w:rsidP="007468E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19.25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5874DC" w14:textId="39825FF1" w:rsidR="007468E7" w:rsidRDefault="007468E7" w:rsidP="007468E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87E3ED" w14:textId="0A7C2F94" w:rsidR="007468E7" w:rsidRDefault="007468E7" w:rsidP="007468E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3FEA4A" w14:textId="2158894F" w:rsidR="007468E7" w:rsidRDefault="007468E7" w:rsidP="007468E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0C0800" w14:textId="59FCE4B3" w:rsidR="007468E7" w:rsidRDefault="007468E7" w:rsidP="007468E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9BD026" w14:textId="5638DCD8" w:rsidR="007468E7" w:rsidRDefault="007468E7" w:rsidP="007468E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8D2E14" w14:textId="00E6E7E3" w:rsidR="007468E7" w:rsidRDefault="007468E7" w:rsidP="007468E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2D7ADF" w14:textId="6E91C718" w:rsidR="007468E7" w:rsidRDefault="007468E7" w:rsidP="007468E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CFB365" w14:textId="50BE8FA7" w:rsidR="007468E7" w:rsidRDefault="007468E7" w:rsidP="007468E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222997" w14:textId="5FDAB6CC" w:rsidR="007468E7" w:rsidRDefault="007468E7" w:rsidP="007468E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A28875" w14:textId="75A46AC2" w:rsidR="007468E7" w:rsidRDefault="007468E7" w:rsidP="007468E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59BB0F" w14:textId="0E550A4F" w:rsidR="007468E7" w:rsidRDefault="007468E7" w:rsidP="007468E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69FE05" w14:textId="179AA0C5" w:rsidR="007468E7" w:rsidRDefault="007468E7" w:rsidP="007468E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119.25</w:t>
            </w: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430246" w14:textId="521761FD" w:rsidR="007468E7" w:rsidRDefault="007468E7" w:rsidP="007468E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6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BB0607" w14:textId="6617156D" w:rsidR="007468E7" w:rsidRDefault="007468E7" w:rsidP="007468E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纪律：周四 12李宽 玩手机</w:t>
            </w:r>
          </w:p>
        </w:tc>
      </w:tr>
      <w:tr w:rsidR="007D450D" w14:paraId="1221E967" w14:textId="77777777">
        <w:trPr>
          <w:trHeight w:val="297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E0173" w14:textId="77777777" w:rsidR="007D450D" w:rsidRDefault="007D450D" w:rsidP="007D450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电气20-2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7A7B88" w14:textId="655C17A1" w:rsidR="007D450D" w:rsidRDefault="007D450D" w:rsidP="007D450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E1F9AE" w14:textId="300CE7C4" w:rsidR="007D450D" w:rsidRDefault="007D450D" w:rsidP="007D450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3469EB" w14:textId="566AF878" w:rsidR="007D450D" w:rsidRDefault="007D450D" w:rsidP="007D450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11.50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D030D1" w14:textId="679B639C" w:rsidR="007D450D" w:rsidRDefault="007D450D" w:rsidP="007D450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13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D909B" w14:textId="4983D7A7" w:rsidR="007D450D" w:rsidRDefault="007D450D" w:rsidP="007D450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D13325" w14:textId="0FDCEAD5" w:rsidR="007D450D" w:rsidRDefault="007D450D" w:rsidP="007D450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14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A3EC0F" w14:textId="3BF30FE8" w:rsidR="007D450D" w:rsidRDefault="007D450D" w:rsidP="007D450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A3B837" w14:textId="3EF2C402" w:rsidR="007D450D" w:rsidRDefault="007D450D" w:rsidP="007D450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DEFBBC" w14:textId="43C0D6A9" w:rsidR="007D450D" w:rsidRDefault="007D450D" w:rsidP="007D450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6C288D" w14:textId="5E167950" w:rsidR="007D450D" w:rsidRDefault="007D450D" w:rsidP="007D450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5C671D" w14:textId="64B62344" w:rsidR="007D450D" w:rsidRDefault="007D450D" w:rsidP="007D450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EC9EB8" w14:textId="05D7A30B" w:rsidR="007D450D" w:rsidRDefault="007D450D" w:rsidP="007D450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91FB38" w14:textId="7681EB84" w:rsidR="007D450D" w:rsidRDefault="007D450D" w:rsidP="007D450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5F6F47" w14:textId="1C887999" w:rsidR="007D450D" w:rsidRDefault="007D450D" w:rsidP="007D450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3CF220" w14:textId="31BB7F9A" w:rsidR="007D450D" w:rsidRDefault="007D450D" w:rsidP="007D450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96.50</w:t>
            </w: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218EB6" w14:textId="06EF7A3B" w:rsidR="007D450D" w:rsidRDefault="007D450D" w:rsidP="007D450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14</w:t>
            </w:r>
          </w:p>
        </w:tc>
        <w:tc>
          <w:tcPr>
            <w:tcW w:w="6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30CE3A" w14:textId="77777777" w:rsidR="007D450D" w:rsidRDefault="007D450D" w:rsidP="007D450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纪律：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周一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30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王恒 旷 周二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陈瑞霖 旷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17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李扥 玩手机 周三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陈瑞霖 旷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30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王恒 早退 周四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邢卫 旷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陈瑞霖 旷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卜坤洲 玩手机</w:t>
            </w:r>
          </w:p>
          <w:p w14:paraId="536CDB32" w14:textId="67644D2A" w:rsidR="007D450D" w:rsidRDefault="007D450D" w:rsidP="007D450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306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室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#李恩泽 床上有衣物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6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#郭芮颇 椅子上有衣物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413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室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#黄思腾 有床帘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414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室6#耿祥力 床上有衣物 周三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308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室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#秦超 被子未叠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4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#吴政樽 椅子上有衣物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413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室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#黄思腾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#李扥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4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#何玉林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#王锦涛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6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#陈瑞霖 未起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1#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黄思腾 有床帘 周四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413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室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#黄思腾 有床帘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#黄思腾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#李扥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4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#何玉林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5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#王锦涛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6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#陈瑞霖 未起 周五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413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室1#黄思腾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#李扥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4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#何玉林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#王锦涛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6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#陈瑞霖 未起 被子未叠</w:t>
            </w:r>
          </w:p>
        </w:tc>
      </w:tr>
      <w:tr w:rsidR="007468E7" w14:paraId="3CF63A45" w14:textId="77777777">
        <w:trPr>
          <w:trHeight w:val="90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3DEE6" w14:textId="77777777" w:rsidR="007468E7" w:rsidRDefault="007468E7" w:rsidP="007468E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机电20-1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AE629" w14:textId="3BA9DF47" w:rsidR="007468E7" w:rsidRDefault="007468E7" w:rsidP="007468E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C8D1D" w14:textId="1072AD38" w:rsidR="007468E7" w:rsidRDefault="007468E7" w:rsidP="007468E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E3952" w14:textId="3B0AEE10" w:rsidR="007468E7" w:rsidRDefault="007468E7" w:rsidP="007468E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16.75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9E9EF" w14:textId="32EFD25B" w:rsidR="007468E7" w:rsidRDefault="007468E7" w:rsidP="007468E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06C4A" w14:textId="1DA02AD0" w:rsidR="007468E7" w:rsidRDefault="007468E7" w:rsidP="007468E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13.80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70D07" w14:textId="58BDE18F" w:rsidR="007468E7" w:rsidRDefault="007468E7" w:rsidP="007468E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B9D95" w14:textId="475316F4" w:rsidR="007468E7" w:rsidRDefault="007468E7" w:rsidP="007468E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94761" w14:textId="128B50E5" w:rsidR="007468E7" w:rsidRDefault="007468E7" w:rsidP="007468E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41D72" w14:textId="0FB7B0A0" w:rsidR="007468E7" w:rsidRDefault="007468E7" w:rsidP="007468E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A63A6" w14:textId="2B87C30D" w:rsidR="007468E7" w:rsidRDefault="007468E7" w:rsidP="007468E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DAADB" w14:textId="07201F93" w:rsidR="007468E7" w:rsidRDefault="007468E7" w:rsidP="007468E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034F9" w14:textId="0F4CA95C" w:rsidR="007468E7" w:rsidRDefault="007468E7" w:rsidP="007468E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D351C" w14:textId="17DDE731" w:rsidR="007468E7" w:rsidRDefault="007468E7" w:rsidP="007468E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B485D" w14:textId="55F785C1" w:rsidR="007468E7" w:rsidRDefault="007468E7" w:rsidP="007468E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405C9" w14:textId="2799B87B" w:rsidR="007468E7" w:rsidRDefault="007468E7" w:rsidP="007468E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115.55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E9602" w14:textId="7627CCD1" w:rsidR="007468E7" w:rsidRDefault="007468E7" w:rsidP="007468E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9558D" w14:textId="77777777" w:rsidR="007468E7" w:rsidRDefault="007468E7" w:rsidP="007468E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纪律：周二 07 封贺 玩手机 周三 全体吵闹</w:t>
            </w:r>
          </w:p>
          <w:p w14:paraId="0E0DA817" w14:textId="6583E427" w:rsidR="007468E7" w:rsidRDefault="007468E7" w:rsidP="007468E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卫生：周一 409 1#张志刚 地上有垃圾 周二 410 1# 许文浩 有床帘</w:t>
            </w:r>
          </w:p>
        </w:tc>
      </w:tr>
      <w:tr w:rsidR="0081124C" w14:paraId="4583BD6E" w14:textId="77777777">
        <w:trPr>
          <w:trHeight w:val="328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64095" w14:textId="77777777" w:rsidR="0081124C" w:rsidRDefault="00071B6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机电20-2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873F6" w14:textId="77777777" w:rsidR="0081124C" w:rsidRDefault="00071B6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58A6B" w14:textId="77777777" w:rsidR="0081124C" w:rsidRDefault="00071B6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C13D8" w14:textId="3F34E1F1" w:rsidR="0081124C" w:rsidRDefault="00DC09F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16.25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231AA" w14:textId="73C645C3" w:rsidR="0081124C" w:rsidRDefault="00DC09F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82BB1" w14:textId="4CA30DE8" w:rsidR="0081124C" w:rsidRDefault="00DC09F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8.4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0CC1E" w14:textId="5C773565" w:rsidR="0081124C" w:rsidRDefault="00DC09F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13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351D4" w14:textId="2A1CEE17" w:rsidR="0081124C" w:rsidRDefault="00DC09F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6D2F9" w14:textId="77777777" w:rsidR="0081124C" w:rsidRDefault="00071B6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85A6A" w14:textId="77777777" w:rsidR="0081124C" w:rsidRDefault="00071B6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17AEF" w14:textId="77777777" w:rsidR="0081124C" w:rsidRDefault="00071B6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6085B" w14:textId="77777777" w:rsidR="0081124C" w:rsidRDefault="00071B6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B4341" w14:textId="77777777" w:rsidR="0081124C" w:rsidRDefault="00071B6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FF74C" w14:textId="77777777" w:rsidR="0081124C" w:rsidRDefault="00071B6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EDA8E" w14:textId="77777777" w:rsidR="0081124C" w:rsidRDefault="00071B6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3390C" w14:textId="2745C4EB" w:rsidR="0081124C" w:rsidRDefault="00DC09F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109.65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07BCA" w14:textId="69E78CBD" w:rsidR="0081124C" w:rsidRDefault="00DC09F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91771" w14:textId="77777777" w:rsidR="00DC09F0" w:rsidRDefault="00DC09F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纪律：周三 全班吵闹 周四 6高诺 旷课</w:t>
            </w:r>
          </w:p>
          <w:p w14:paraId="2979ECF2" w14:textId="5A21D4FD" w:rsidR="0081124C" w:rsidRDefault="00DC09F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卫生：周一 401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1#白书鹏</w:t>
            </w:r>
            <w:r w:rsidR="008652A6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2#张闯 3#刘志超 4#何鑫 门口有垃圾 402</w:t>
            </w:r>
            <w:r w:rsidR="008652A6"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  <w:r w:rsidR="008652A6">
              <w:rPr>
                <w:rFonts w:ascii="宋体" w:hAnsi="宋体" w:cs="宋体" w:hint="eastAsia"/>
                <w:kern w:val="0"/>
                <w:sz w:val="18"/>
                <w:szCs w:val="18"/>
              </w:rPr>
              <w:t>3#孙竟淞 有床帘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 w:rsidR="00942693">
              <w:rPr>
                <w:rFonts w:ascii="宋体" w:hAnsi="宋体" w:cs="宋体" w:hint="eastAsia"/>
                <w:kern w:val="0"/>
                <w:sz w:val="18"/>
                <w:szCs w:val="18"/>
              </w:rPr>
              <w:t>4031#王士宇 垃圾未倒 406</w:t>
            </w:r>
            <w:r w:rsidR="00942693"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  <w:r w:rsidR="00942693">
              <w:rPr>
                <w:rFonts w:ascii="宋体" w:hAnsi="宋体" w:cs="宋体" w:hint="eastAsia"/>
                <w:kern w:val="0"/>
                <w:sz w:val="18"/>
                <w:szCs w:val="18"/>
              </w:rPr>
              <w:t>1#陈一芳</w:t>
            </w:r>
            <w:r w:rsidR="00942693"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  <w:r w:rsidR="00942693">
              <w:rPr>
                <w:rFonts w:ascii="宋体" w:hAnsi="宋体" w:cs="宋体" w:hint="eastAsia"/>
                <w:kern w:val="0"/>
                <w:sz w:val="18"/>
                <w:szCs w:val="18"/>
              </w:rPr>
              <w:t>2#威力元 有窗帘 周二401室 2#张闯 有床帘 周三 401</w:t>
            </w:r>
            <w:r w:rsidR="00942693"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  <w:r w:rsidR="00942693">
              <w:rPr>
                <w:rFonts w:ascii="宋体" w:hAnsi="宋体" w:cs="宋体" w:hint="eastAsia"/>
                <w:kern w:val="0"/>
                <w:sz w:val="18"/>
                <w:szCs w:val="18"/>
              </w:rPr>
              <w:t>2#张闯 有床帘 405</w:t>
            </w:r>
            <w:r w:rsidR="00942693"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  <w:r w:rsidR="00942693">
              <w:rPr>
                <w:rFonts w:ascii="宋体" w:hAnsi="宋体" w:cs="宋体" w:hint="eastAsia"/>
                <w:kern w:val="0"/>
                <w:sz w:val="18"/>
                <w:szCs w:val="18"/>
              </w:rPr>
              <w:t>4#刘统帅 有床帘</w:t>
            </w:r>
          </w:p>
        </w:tc>
      </w:tr>
      <w:tr w:rsidR="007468E7" w14:paraId="0CA1494D" w14:textId="77777777">
        <w:trPr>
          <w:trHeight w:val="242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703AB" w14:textId="77777777" w:rsidR="007468E7" w:rsidRDefault="007468E7" w:rsidP="007468E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机电20-3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4A7BD" w14:textId="76A8F5CD" w:rsidR="007468E7" w:rsidRDefault="007468E7" w:rsidP="007468E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3D7B9" w14:textId="281BC808" w:rsidR="007468E7" w:rsidRDefault="007468E7" w:rsidP="007468E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7BAC8" w14:textId="3895EDD5" w:rsidR="007468E7" w:rsidRDefault="007468E7" w:rsidP="007468E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57E0C" w14:textId="111E7252" w:rsidR="007468E7" w:rsidRDefault="007468E7" w:rsidP="007468E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161B5" w14:textId="2168B1C6" w:rsidR="007468E7" w:rsidRDefault="007468E7" w:rsidP="007468E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E444E" w14:textId="5C29B908" w:rsidR="007468E7" w:rsidRDefault="007468E7" w:rsidP="007468E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F3F38" w14:textId="3AB89C24" w:rsidR="007468E7" w:rsidRDefault="007468E7" w:rsidP="007468E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95436" w14:textId="6D65AA99" w:rsidR="007468E7" w:rsidRDefault="007468E7" w:rsidP="007468E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061AC" w14:textId="111FF8CB" w:rsidR="007468E7" w:rsidRDefault="007468E7" w:rsidP="007468E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FFD51" w14:textId="75C78926" w:rsidR="007468E7" w:rsidRDefault="007468E7" w:rsidP="007468E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5F39A" w14:textId="39104E18" w:rsidR="007468E7" w:rsidRDefault="007468E7" w:rsidP="007468E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F395C" w14:textId="68CA3160" w:rsidR="007468E7" w:rsidRDefault="007468E7" w:rsidP="007468E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82CCD" w14:textId="1CC56D6E" w:rsidR="007468E7" w:rsidRDefault="007468E7" w:rsidP="007468E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B9F05" w14:textId="74D7063C" w:rsidR="007468E7" w:rsidRDefault="007468E7" w:rsidP="007468E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067E4" w14:textId="2D363FC8" w:rsidR="007468E7" w:rsidRDefault="007468E7" w:rsidP="007468E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108.00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E974E" w14:textId="5F7C3742" w:rsidR="007468E7" w:rsidRDefault="007468E7" w:rsidP="007468E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F6062" w14:textId="3B60D0A5" w:rsidR="007468E7" w:rsidRDefault="007468E7" w:rsidP="007468E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纪律：周三 郭瑞 旷课 全体吵闹 周四 35 高犇 19王威威 25 徐国顺 26 徐耀辉 郭瑞 王硕 旷课 4陈一鸣 讲话</w:t>
            </w:r>
          </w:p>
        </w:tc>
      </w:tr>
      <w:tr w:rsidR="0081124C" w14:paraId="181FB7CE" w14:textId="77777777">
        <w:trPr>
          <w:trHeight w:val="90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5BD35" w14:textId="77777777" w:rsidR="0081124C" w:rsidRDefault="00071B6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机电20-4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85080" w14:textId="77777777" w:rsidR="0081124C" w:rsidRDefault="00071B6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52BD2" w14:textId="77777777" w:rsidR="0081124C" w:rsidRDefault="00071B6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EF1BA" w14:textId="77777777" w:rsidR="0081124C" w:rsidRDefault="00071B6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15.55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C4FA1" w14:textId="77777777" w:rsidR="0081124C" w:rsidRDefault="00071B6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78BEA" w14:textId="77777777" w:rsidR="0081124C" w:rsidRDefault="00071B6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13.8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F3ADE" w14:textId="77777777" w:rsidR="0081124C" w:rsidRDefault="00071B6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22C98" w14:textId="77777777" w:rsidR="0081124C" w:rsidRDefault="00071B6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583CF" w14:textId="77777777" w:rsidR="0081124C" w:rsidRDefault="00071B6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E65B4" w14:textId="77777777" w:rsidR="0081124C" w:rsidRDefault="00071B6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08B80" w14:textId="77777777" w:rsidR="0081124C" w:rsidRDefault="00071B6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47090" w14:textId="77777777" w:rsidR="0081124C" w:rsidRDefault="00071B6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F0D98" w14:textId="77777777" w:rsidR="0081124C" w:rsidRDefault="00071B6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94C6B" w14:textId="77777777" w:rsidR="0081124C" w:rsidRDefault="00071B6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59AA8" w14:textId="77777777" w:rsidR="0081124C" w:rsidRDefault="00071B6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B0D8D" w14:textId="77777777" w:rsidR="0081124C" w:rsidRDefault="00071B6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114.35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3B111" w14:textId="77777777" w:rsidR="0081124C" w:rsidRDefault="00071B6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CA0A8" w14:textId="77777777" w:rsidR="0081124C" w:rsidRDefault="00071B6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纪律；周一 34张翔宇 打闹 32张龙宇 打闹 周二 36 夏墨 睡觉 周三 全班吵闹 </w:t>
            </w:r>
          </w:p>
          <w:p w14:paraId="3A4C31CF" w14:textId="77777777" w:rsidR="0081124C" w:rsidRDefault="00071B6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卫生；周二 512 4#许恒基 被子未叠 周四 511 #6王盖 床上有衣物 #4臧增屹 门有垃圾 </w:t>
            </w:r>
          </w:p>
        </w:tc>
      </w:tr>
      <w:tr w:rsidR="0081124C" w14:paraId="07DC2FFD" w14:textId="77777777">
        <w:trPr>
          <w:trHeight w:val="206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B1901" w14:textId="77777777" w:rsidR="0081124C" w:rsidRDefault="00071B6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机电20-5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AF38F" w14:textId="77777777" w:rsidR="0081124C" w:rsidRDefault="00071B6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E97A1" w14:textId="77777777" w:rsidR="0081124C" w:rsidRDefault="00071B6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BDDCC" w14:textId="77777777" w:rsidR="0081124C" w:rsidRDefault="00071B6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89A93" w14:textId="77777777" w:rsidR="0081124C" w:rsidRDefault="00071B6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ECD7A" w14:textId="1D658D8E" w:rsidR="0081124C" w:rsidRDefault="00160EC2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13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D6D27" w14:textId="1E454C8D" w:rsidR="0081124C" w:rsidRDefault="00160EC2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154F9" w14:textId="77777777" w:rsidR="0081124C" w:rsidRDefault="00071B6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5AC32" w14:textId="77777777" w:rsidR="0081124C" w:rsidRDefault="00071B6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BEEE7" w14:textId="77777777" w:rsidR="0081124C" w:rsidRDefault="00071B6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8ED9B" w14:textId="77777777" w:rsidR="0081124C" w:rsidRDefault="00071B6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03D69" w14:textId="77777777" w:rsidR="0081124C" w:rsidRDefault="00071B6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0A06A" w14:textId="77777777" w:rsidR="0081124C" w:rsidRDefault="00071B6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6CFFB" w14:textId="77777777" w:rsidR="0081124C" w:rsidRDefault="00071B6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5C959" w14:textId="77777777" w:rsidR="0081124C" w:rsidRDefault="00071B6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A03CB" w14:textId="2764678A" w:rsidR="0081124C" w:rsidRDefault="00160EC2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118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05FE1" w14:textId="56F98FC0" w:rsidR="0081124C" w:rsidRDefault="00160EC2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B3279" w14:textId="77777777" w:rsidR="0081124C" w:rsidRDefault="00071B6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卫生；周一507室 1# 君召印 被子未叠 周二 508室 2# 里桂余 垃圾未倒 周四 509室 #5 王雨晗 垃圾未倒</w:t>
            </w:r>
          </w:p>
        </w:tc>
      </w:tr>
      <w:tr w:rsidR="0081124C" w14:paraId="3E0C7B2A" w14:textId="77777777">
        <w:trPr>
          <w:trHeight w:val="410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9C332" w14:textId="77777777" w:rsidR="0081124C" w:rsidRDefault="00071B6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机电20-6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2172D" w14:textId="77777777" w:rsidR="0081124C" w:rsidRDefault="00071B6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FF428" w14:textId="77777777" w:rsidR="0081124C" w:rsidRDefault="00071B6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6A86D" w14:textId="77777777" w:rsidR="0081124C" w:rsidRDefault="00071B6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84E37" w14:textId="77777777" w:rsidR="0081124C" w:rsidRDefault="00071B6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D6E0B" w14:textId="77777777" w:rsidR="0081124C" w:rsidRDefault="00071B6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9.4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38293" w14:textId="77777777" w:rsidR="0081124C" w:rsidRDefault="00071B6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50E6D" w14:textId="77777777" w:rsidR="0081124C" w:rsidRDefault="00071B6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19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76150" w14:textId="77777777" w:rsidR="0081124C" w:rsidRDefault="00071B6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CFB53" w14:textId="77777777" w:rsidR="0081124C" w:rsidRDefault="00071B6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28103" w14:textId="77777777" w:rsidR="0081124C" w:rsidRDefault="00071B6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C0C42" w14:textId="77777777" w:rsidR="0081124C" w:rsidRDefault="00071B6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F1459" w14:textId="77777777" w:rsidR="0081124C" w:rsidRDefault="00071B6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C620B" w14:textId="77777777" w:rsidR="0081124C" w:rsidRDefault="00071B6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9ECF5" w14:textId="77777777" w:rsidR="0081124C" w:rsidRDefault="00071B6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425E1" w14:textId="77777777" w:rsidR="0081124C" w:rsidRDefault="00071B6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113.4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E0F64" w14:textId="77777777" w:rsidR="0081124C" w:rsidRDefault="00071B6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14353" w14:textId="369812FE" w:rsidR="0081124C" w:rsidRDefault="00071B6E" w:rsidP="009A18B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卫生</w:t>
            </w:r>
            <w:r w:rsidR="009A18BB">
              <w:rPr>
                <w:rFonts w:ascii="宋体" w:hAnsi="宋体" w:cs="宋体" w:hint="eastAsia"/>
                <w:kern w:val="0"/>
                <w:sz w:val="18"/>
                <w:szCs w:val="18"/>
              </w:rPr>
              <w:t>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周二 506 #3何书桓 有窗帘 周三506 #3何书桓 有窗帘 周四 503 #3刘盛宇 被子未叠 周五 504室 1# 朱虞楷 #2李润洋 3#杨禧武 #4袁一彪 5# 乔肖春 6#李林远 门口垃圾未倒</w:t>
            </w:r>
          </w:p>
          <w:p w14:paraId="50509261" w14:textId="1884162C" w:rsidR="0081124C" w:rsidRDefault="00071B6E" w:rsidP="009A18B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A18BB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质保</w:t>
            </w:r>
            <w:r w:rsidR="009A18BB">
              <w:rPr>
                <w:rFonts w:ascii="宋体" w:hAnsi="宋体" w:cs="宋体" w:hint="eastAsia"/>
                <w:kern w:val="0"/>
                <w:sz w:val="18"/>
                <w:szCs w:val="18"/>
              </w:rPr>
              <w:t>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周一504 #1朱虞楷 烟头</w:t>
            </w:r>
          </w:p>
        </w:tc>
      </w:tr>
      <w:tr w:rsidR="007468E7" w14:paraId="555A1559" w14:textId="77777777">
        <w:trPr>
          <w:trHeight w:val="410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DD19F" w14:textId="77777777" w:rsidR="007468E7" w:rsidRDefault="007468E7" w:rsidP="007468E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机控20-1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FB905" w14:textId="6DC41085" w:rsidR="007468E7" w:rsidRDefault="007468E7" w:rsidP="007468E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9E331" w14:textId="33AB1A00" w:rsidR="007468E7" w:rsidRDefault="007468E7" w:rsidP="007468E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D7158" w14:textId="1D4D0EAC" w:rsidR="007468E7" w:rsidRDefault="007468E7" w:rsidP="007468E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17.50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20CB1" w14:textId="07A0E364" w:rsidR="007468E7" w:rsidRDefault="007468E7" w:rsidP="007468E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DC655" w14:textId="35287B76" w:rsidR="007468E7" w:rsidRDefault="007468E7" w:rsidP="007468E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E712A" w14:textId="6151D492" w:rsidR="007468E7" w:rsidRDefault="007468E7" w:rsidP="007468E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81A44" w14:textId="2186DD3C" w:rsidR="007468E7" w:rsidRDefault="007468E7" w:rsidP="007468E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4A3E1" w14:textId="73114CAA" w:rsidR="007468E7" w:rsidRDefault="007468E7" w:rsidP="007468E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FCE46" w14:textId="7FE94F13" w:rsidR="007468E7" w:rsidRDefault="007468E7" w:rsidP="007468E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91D9D" w14:textId="6A56A4DC" w:rsidR="007468E7" w:rsidRDefault="007468E7" w:rsidP="007468E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1BCC4" w14:textId="1E959A77" w:rsidR="007468E7" w:rsidRDefault="007468E7" w:rsidP="007468E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395E8" w14:textId="59552666" w:rsidR="007468E7" w:rsidRDefault="007468E7" w:rsidP="007468E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AA292" w14:textId="7F02B457" w:rsidR="007468E7" w:rsidRDefault="007468E7" w:rsidP="007468E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BAB35" w14:textId="52E3C800" w:rsidR="007468E7" w:rsidRDefault="007468E7" w:rsidP="007468E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3E6DF" w14:textId="4F6B3CD2" w:rsidR="007468E7" w:rsidRDefault="007468E7" w:rsidP="007468E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114.50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CD1F3" w14:textId="5734DC69" w:rsidR="007468E7" w:rsidRDefault="007468E7" w:rsidP="007468E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897A4" w14:textId="77777777" w:rsidR="007468E7" w:rsidRDefault="007468E7" w:rsidP="007468E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纪律：周二 徐洲 旷课 周三 徐洲 旷课</w:t>
            </w:r>
          </w:p>
          <w:p w14:paraId="300F486C" w14:textId="58DE2CD8" w:rsidR="007468E7" w:rsidRDefault="007468E7" w:rsidP="007468E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卫生：周四 501 1#张硕 2#李龙龙 4#缪雨涵 5#王嵚汉 6#任启文 门口有垃圾</w:t>
            </w:r>
          </w:p>
        </w:tc>
      </w:tr>
      <w:tr w:rsidR="007468E7" w14:paraId="3CA5FB9A" w14:textId="77777777">
        <w:trPr>
          <w:trHeight w:val="410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1E76C" w14:textId="77777777" w:rsidR="007468E7" w:rsidRDefault="007468E7" w:rsidP="007468E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机控20-2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81040" w14:textId="301FA180" w:rsidR="007468E7" w:rsidRDefault="007468E7" w:rsidP="007468E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41E07" w14:textId="7965835A" w:rsidR="007468E7" w:rsidRDefault="007468E7" w:rsidP="007468E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09D8C" w14:textId="5F316C70" w:rsidR="007468E7" w:rsidRDefault="007468E7" w:rsidP="007468E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17.25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90E1B" w14:textId="2D4926E0" w:rsidR="007468E7" w:rsidRDefault="007468E7" w:rsidP="007468E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EDA3C" w14:textId="45DB40FA" w:rsidR="007468E7" w:rsidRDefault="007468E7" w:rsidP="007468E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14.80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6DAA8" w14:textId="68E6B544" w:rsidR="007468E7" w:rsidRDefault="007468E7" w:rsidP="007468E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F34FA" w14:textId="1DFD146A" w:rsidR="007468E7" w:rsidRDefault="007468E7" w:rsidP="007468E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01B69" w14:textId="04FFC9A2" w:rsidR="007468E7" w:rsidRDefault="007468E7" w:rsidP="007468E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854A6" w14:textId="2F65509F" w:rsidR="007468E7" w:rsidRDefault="007468E7" w:rsidP="007468E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4456A" w14:textId="18E0AFBA" w:rsidR="007468E7" w:rsidRDefault="007468E7" w:rsidP="007468E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7B692" w14:textId="7C090BB2" w:rsidR="007468E7" w:rsidRDefault="007468E7" w:rsidP="007468E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3C851" w14:textId="221BAC9A" w:rsidR="007468E7" w:rsidRDefault="007468E7" w:rsidP="007468E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8BDFF" w14:textId="5555D59E" w:rsidR="007468E7" w:rsidRDefault="007468E7" w:rsidP="007468E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D88C6" w14:textId="2DFBB2F8" w:rsidR="007468E7" w:rsidRDefault="007468E7" w:rsidP="007468E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4E30F" w14:textId="23A2BDD3" w:rsidR="007468E7" w:rsidRDefault="007468E7" w:rsidP="007468E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117.05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762BA" w14:textId="36F3B59F" w:rsidR="007468E7" w:rsidRDefault="007468E7" w:rsidP="007468E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B532D" w14:textId="77777777" w:rsidR="007468E7" w:rsidRDefault="007468E7" w:rsidP="007468E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纪律：周三 08 任康杰 卢新宇 旷课</w:t>
            </w:r>
          </w:p>
          <w:p w14:paraId="5F43872F" w14:textId="0202CAF4" w:rsidR="007468E7" w:rsidRDefault="007468E7" w:rsidP="007468E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卫生：周四 501 3#贾程棋 门口有垃圾</w:t>
            </w:r>
          </w:p>
        </w:tc>
      </w:tr>
      <w:tr w:rsidR="007D450D" w14:paraId="0B0ECF74" w14:textId="77777777">
        <w:trPr>
          <w:trHeight w:val="444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22181" w14:textId="77777777" w:rsidR="007D450D" w:rsidRDefault="007D450D" w:rsidP="007D450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机器人20-1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C348B" w14:textId="13FDD93E" w:rsidR="007D450D" w:rsidRDefault="007D450D" w:rsidP="007D450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89ACD" w14:textId="39D7C670" w:rsidR="007D450D" w:rsidRDefault="007D450D" w:rsidP="007D450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7904D" w14:textId="4BA08731" w:rsidR="007D450D" w:rsidRDefault="007D450D" w:rsidP="007D450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19.25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7AE0A" w14:textId="0CAD25D1" w:rsidR="007D450D" w:rsidRDefault="007D450D" w:rsidP="007D450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CAE32" w14:textId="667FBA90" w:rsidR="007D450D" w:rsidRDefault="007D450D" w:rsidP="007D450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371AE" w14:textId="20D3FAB6" w:rsidR="007D450D" w:rsidRDefault="007D450D" w:rsidP="007D450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14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CFEEC" w14:textId="360A5C16" w:rsidR="007D450D" w:rsidRDefault="007D450D" w:rsidP="007D450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C6DFC" w14:textId="0CFB310A" w:rsidR="007D450D" w:rsidRDefault="007D450D" w:rsidP="007D450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45CF9" w14:textId="3CFB91D0" w:rsidR="007D450D" w:rsidRDefault="007D450D" w:rsidP="007D450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FA32F" w14:textId="4B0E463F" w:rsidR="007D450D" w:rsidRDefault="007D450D" w:rsidP="007D450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41D0A" w14:textId="76456507" w:rsidR="007D450D" w:rsidRDefault="007D450D" w:rsidP="007D450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ACFBD" w14:textId="779A9FD2" w:rsidR="007D450D" w:rsidRDefault="007D450D" w:rsidP="007D450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06DF7" w14:textId="4448C973" w:rsidR="007D450D" w:rsidRDefault="007D450D" w:rsidP="007D450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74A36" w14:textId="3CFD2519" w:rsidR="007D450D" w:rsidRDefault="007D450D" w:rsidP="007D450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6DD46" w14:textId="4A7861C8" w:rsidR="007D450D" w:rsidRDefault="007D450D" w:rsidP="007D450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104.25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3903D" w14:textId="0EF7EA69" w:rsidR="007D450D" w:rsidRDefault="007D450D" w:rsidP="007D450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13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88181" w14:textId="77777777" w:rsidR="007D450D" w:rsidRDefault="007D450D" w:rsidP="007D450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纪律：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周二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10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孟飞 戴耳机</w:t>
            </w:r>
          </w:p>
          <w:p w14:paraId="31F1246A" w14:textId="0DBD1705" w:rsidR="007D450D" w:rsidRDefault="007D450D" w:rsidP="007D450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周一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506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室2#谭宇翔 床上有衣物 周二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507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室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#王凯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#李宇杰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#孟飞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#厉金均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6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#王宏基 未起 被子未叠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#王凯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2#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李宇杰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#孟飞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4#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刘锦辉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#厉金均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6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#王宏基 门口有垃圾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#孟飞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#厉金均 有床帘 周三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507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室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#王凯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#李宇杰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#孟飞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#厉金均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6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#王宏基 未起 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#王凯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2#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李宇杰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#孟飞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4#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刘锦辉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#厉金均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6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#王宏基 门口有垃圾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#孟飞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#厉金均 有床帘 周四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507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室3#孟飞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#厉金均 有床帘 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#王凯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#李宇杰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#孟飞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#厉金均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6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#王宏基 未起 被子未叠 周五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507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室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#王凯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#李宇杰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#孟飞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#厉金均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6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#王宏基 未起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#孟飞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6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#王宏基 有床帘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#王凯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6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#王宏基 有床帘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#王凯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#孟飞 垃圾未倒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#王凯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2#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李宇杰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#孟飞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4#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刘锦辉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#厉金均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6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#王宏基 门口有垃圾</w:t>
            </w:r>
          </w:p>
        </w:tc>
      </w:tr>
      <w:tr w:rsidR="0081124C" w14:paraId="726A01B0" w14:textId="77777777">
        <w:trPr>
          <w:trHeight w:val="284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9398E" w14:textId="77777777" w:rsidR="0081124C" w:rsidRDefault="00071B6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机制20-1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1E110" w14:textId="77777777" w:rsidR="0081124C" w:rsidRDefault="00071B6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412E7" w14:textId="77777777" w:rsidR="0081124C" w:rsidRDefault="00071B6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61DEE" w14:textId="488D157C" w:rsidR="0081124C" w:rsidRDefault="0094269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7.25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71085" w14:textId="18BD21D1" w:rsidR="0081124C" w:rsidRDefault="0094269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1AF16" w14:textId="77777777" w:rsidR="0081124C" w:rsidRDefault="00071B6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6A0A1" w14:textId="77777777" w:rsidR="0081124C" w:rsidRDefault="00071B6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D1ED2" w14:textId="77777777" w:rsidR="0081124C" w:rsidRDefault="00071B6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4526E" w14:textId="77777777" w:rsidR="0081124C" w:rsidRDefault="00071B6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B0E6A" w14:textId="77777777" w:rsidR="0081124C" w:rsidRDefault="00071B6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4EB26" w14:textId="77777777" w:rsidR="0081124C" w:rsidRDefault="00071B6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DE758" w14:textId="77777777" w:rsidR="0081124C" w:rsidRDefault="00071B6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1134E" w14:textId="77777777" w:rsidR="0081124C" w:rsidRDefault="00071B6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E6662" w14:textId="77777777" w:rsidR="0081124C" w:rsidRDefault="00071B6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AAFA6" w14:textId="77777777" w:rsidR="0081124C" w:rsidRDefault="00071B6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1121A" w14:textId="0C115B14" w:rsidR="0081124C" w:rsidRDefault="0094269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107.25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03C06" w14:textId="39E6244C" w:rsidR="0081124C" w:rsidRDefault="0094269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B8995" w14:textId="6A82B4A5" w:rsidR="0081124C" w:rsidRDefault="0094269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纪律；周一 10金江涛 旷 12林恩宇 旷 19宋帅青 旷36张泽亮 旷 26 王一霖 旷 16刘帅 旷 11李硕 旷 9姜奇 旷 35张硕 旷 周四；华思涵 玩手机</w:t>
            </w:r>
          </w:p>
        </w:tc>
      </w:tr>
      <w:tr w:rsidR="007468E7" w14:paraId="13EFAE0D" w14:textId="77777777">
        <w:trPr>
          <w:trHeight w:val="90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FBC50" w14:textId="77777777" w:rsidR="007468E7" w:rsidRDefault="007468E7" w:rsidP="007468E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机制20-2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8412D" w14:textId="574CD157" w:rsidR="007468E7" w:rsidRDefault="007468E7" w:rsidP="007468E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91557" w14:textId="7ED6D46C" w:rsidR="007468E7" w:rsidRDefault="007468E7" w:rsidP="007468E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49B13" w14:textId="2807543F" w:rsidR="007468E7" w:rsidRDefault="007468E7" w:rsidP="007468E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18.75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DF408" w14:textId="3F7C1B5C" w:rsidR="007468E7" w:rsidRDefault="007468E7" w:rsidP="007468E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79F5D" w14:textId="06F15386" w:rsidR="007468E7" w:rsidRDefault="007468E7" w:rsidP="007468E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13.80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97F10" w14:textId="5C479BE7" w:rsidR="007468E7" w:rsidRDefault="007468E7" w:rsidP="007468E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C5F35" w14:textId="00A53087" w:rsidR="007468E7" w:rsidRDefault="007468E7" w:rsidP="007468E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D384B" w14:textId="1FE4221D" w:rsidR="007468E7" w:rsidRDefault="007468E7" w:rsidP="007468E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54607" w14:textId="4D9E2E7E" w:rsidR="007468E7" w:rsidRDefault="007468E7" w:rsidP="007468E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C3788" w14:textId="3921E85A" w:rsidR="007468E7" w:rsidRDefault="007468E7" w:rsidP="007468E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B5710" w14:textId="561639B2" w:rsidR="007468E7" w:rsidRDefault="007468E7" w:rsidP="007468E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7E7FC" w14:textId="5BB9C31D" w:rsidR="007468E7" w:rsidRDefault="007468E7" w:rsidP="007468E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BB353" w14:textId="262147D5" w:rsidR="007468E7" w:rsidRDefault="007468E7" w:rsidP="007468E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B2588" w14:textId="15F261C2" w:rsidR="007468E7" w:rsidRDefault="007468E7" w:rsidP="007468E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BBCF5" w14:textId="3B0DDF37" w:rsidR="007468E7" w:rsidRDefault="007468E7" w:rsidP="007468E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117.55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CC1B9" w14:textId="0EBB67FE" w:rsidR="007468E7" w:rsidRDefault="007468E7" w:rsidP="007468E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12DED" w14:textId="77777777" w:rsidR="007468E7" w:rsidRPr="00942693" w:rsidRDefault="007468E7" w:rsidP="007468E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纪律：周四 </w:t>
            </w:r>
            <w:r w:rsidRPr="00942693">
              <w:rPr>
                <w:rFonts w:ascii="宋体" w:hAnsi="宋体" w:cs="宋体" w:hint="eastAsia"/>
                <w:kern w:val="0"/>
                <w:sz w:val="18"/>
                <w:szCs w:val="18"/>
              </w:rPr>
              <w:t>21 马生虎 旷课</w:t>
            </w:r>
          </w:p>
          <w:p w14:paraId="13508AF6" w14:textId="4A9BAED8" w:rsidR="007468E7" w:rsidRDefault="007468E7" w:rsidP="007468E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卫生：周二 513 3#赵轩 床上有烟 510 2# 张浩 垃圾未倒</w:t>
            </w:r>
          </w:p>
        </w:tc>
      </w:tr>
      <w:tr w:rsidR="0081124C" w14:paraId="4DE34E55" w14:textId="77777777">
        <w:trPr>
          <w:trHeight w:val="268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4E26A" w14:textId="77777777" w:rsidR="0081124C" w:rsidRDefault="00071B6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汽修20-1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EF778" w14:textId="77777777" w:rsidR="0081124C" w:rsidRDefault="00071B6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86CEB" w14:textId="77777777" w:rsidR="0081124C" w:rsidRDefault="00071B6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7414C" w14:textId="2CEC9DB8" w:rsidR="0081124C" w:rsidRDefault="009A18B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19.25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0D6DB" w14:textId="10A5B6BA" w:rsidR="0081124C" w:rsidRDefault="009A18B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F45A9" w14:textId="77777777" w:rsidR="0081124C" w:rsidRDefault="00071B6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01D6A" w14:textId="77777777" w:rsidR="0081124C" w:rsidRDefault="00071B6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54E1D" w14:textId="77777777" w:rsidR="0081124C" w:rsidRDefault="00071B6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289E0" w14:textId="77777777" w:rsidR="0081124C" w:rsidRDefault="00071B6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019F6" w14:textId="77777777" w:rsidR="0081124C" w:rsidRDefault="00071B6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0C60F" w14:textId="77777777" w:rsidR="0081124C" w:rsidRDefault="00071B6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B2988" w14:textId="77777777" w:rsidR="0081124C" w:rsidRDefault="00071B6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51874" w14:textId="77777777" w:rsidR="0081124C" w:rsidRDefault="00071B6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7F003" w14:textId="77777777" w:rsidR="0081124C" w:rsidRDefault="00071B6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F5CB6" w14:textId="77777777" w:rsidR="0081124C" w:rsidRDefault="00071B6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47FBE" w14:textId="4E5DB9DC" w:rsidR="0081124C" w:rsidRDefault="009A18B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119.25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57CC2" w14:textId="0714831F" w:rsidR="0081124C" w:rsidRDefault="009A18B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FE50F" w14:textId="533FB0B7" w:rsidR="0081124C" w:rsidRDefault="009A18B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纪律：周二 9王鹏 带耳机</w:t>
            </w:r>
          </w:p>
        </w:tc>
      </w:tr>
      <w:tr w:rsidR="0081124C" w14:paraId="76D202DC" w14:textId="77777777">
        <w:trPr>
          <w:trHeight w:val="287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10393" w14:textId="77777777" w:rsidR="0081124C" w:rsidRDefault="00071B6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汽修20-2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2D912" w14:textId="77777777" w:rsidR="0081124C" w:rsidRDefault="00071B6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E69FE" w14:textId="77777777" w:rsidR="0081124C" w:rsidRDefault="00071B6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5292F" w14:textId="77777777" w:rsidR="0081124C" w:rsidRDefault="00071B6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9F033" w14:textId="77777777" w:rsidR="0081124C" w:rsidRDefault="00071B6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0C5BE" w14:textId="77777777" w:rsidR="0081124C" w:rsidRDefault="00071B6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EF58C" w14:textId="77777777" w:rsidR="0081124C" w:rsidRDefault="00071B6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EC871" w14:textId="77777777" w:rsidR="0081124C" w:rsidRDefault="00071B6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C3C98" w14:textId="77777777" w:rsidR="0081124C" w:rsidRDefault="00071B6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D46C5" w14:textId="77777777" w:rsidR="0081124C" w:rsidRDefault="00071B6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0CC35" w14:textId="77777777" w:rsidR="0081124C" w:rsidRDefault="00071B6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6E285" w14:textId="77777777" w:rsidR="0081124C" w:rsidRDefault="00071B6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CFD48" w14:textId="77777777" w:rsidR="0081124C" w:rsidRDefault="00071B6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D7B77" w14:textId="77777777" w:rsidR="0081124C" w:rsidRDefault="00071B6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64291" w14:textId="77777777" w:rsidR="0081124C" w:rsidRDefault="00071B6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4B9AC" w14:textId="77777777" w:rsidR="0081124C" w:rsidRDefault="00071B6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120.00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3E535" w14:textId="77777777" w:rsidR="0081124C" w:rsidRDefault="00071B6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D0769" w14:textId="77777777" w:rsidR="0081124C" w:rsidRDefault="0081124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7D450D" w14:paraId="6BD7CCCC" w14:textId="77777777">
        <w:trPr>
          <w:trHeight w:val="90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4A934" w14:textId="77777777" w:rsidR="007D450D" w:rsidRDefault="007D450D" w:rsidP="007D450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新能源20-1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C36B0" w14:textId="6B70D659" w:rsidR="007D450D" w:rsidRDefault="007D450D" w:rsidP="007D450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ACF16" w14:textId="2DBC7829" w:rsidR="007D450D" w:rsidRDefault="007D450D" w:rsidP="007D450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74DF9" w14:textId="544D8A65" w:rsidR="007D450D" w:rsidRDefault="007D450D" w:rsidP="007D450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6E7CD" w14:textId="04A4947C" w:rsidR="007D450D" w:rsidRDefault="007D450D" w:rsidP="007D450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16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792F8" w14:textId="2A4BBDA4" w:rsidR="007D450D" w:rsidRDefault="007D450D" w:rsidP="007D450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E095C" w14:textId="26E70F6F" w:rsidR="007D450D" w:rsidRDefault="007D450D" w:rsidP="007D450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14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A0362" w14:textId="27B1CFCD" w:rsidR="007D450D" w:rsidRDefault="007D450D" w:rsidP="007D450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0B546" w14:textId="5258079F" w:rsidR="007D450D" w:rsidRDefault="007D450D" w:rsidP="007D450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6FCD8" w14:textId="498C59AA" w:rsidR="007D450D" w:rsidRDefault="007D450D" w:rsidP="007D450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ED013" w14:textId="6D00BEF9" w:rsidR="007D450D" w:rsidRDefault="007D450D" w:rsidP="007D450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12812" w14:textId="58CF1BA4" w:rsidR="007D450D" w:rsidRDefault="007D450D" w:rsidP="007D450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AF2BC" w14:textId="4C158A8D" w:rsidR="007D450D" w:rsidRDefault="007D450D" w:rsidP="007D450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EF8FB" w14:textId="1D494B68" w:rsidR="007D450D" w:rsidRDefault="007D450D" w:rsidP="007D450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27121" w14:textId="39E13DD6" w:rsidR="007D450D" w:rsidRDefault="007D450D" w:rsidP="007D450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ABE74" w14:textId="61B486C5" w:rsidR="007D450D" w:rsidRDefault="007D450D" w:rsidP="007D450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85.00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95337" w14:textId="3B90DD17" w:rsidR="007D450D" w:rsidRDefault="007D450D" w:rsidP="007D450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15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E9CB0" w14:textId="77777777" w:rsidR="007D450D" w:rsidRDefault="007D450D" w:rsidP="007D450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纪律：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周一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徐汝楠 旷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34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邹子硕 旷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25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云李 旷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邓旭 旷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陈立国 旷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26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谢彬 旷 周二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26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张浩然 旷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陈立国 旷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裴昌权 旷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25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云李 旷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19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吴雨帆 旷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朱世茂 讲话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34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邹子硕 讲话 周三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28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钟鑫龙 旷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谢斌 旷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06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李佳明 旷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26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张浩然 旷</w:t>
            </w:r>
          </w:p>
          <w:p w14:paraId="4F4A2E1C" w14:textId="774DE3E6" w:rsidR="007D450D" w:rsidRDefault="007D450D" w:rsidP="007D450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周一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111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室4#李梓豪 未起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室1# 裴昌权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#邓旭 未起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#裴昌权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#朱世贸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#邓旭 垃圾未倒 周二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室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#裴昌权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#邓旭 未起 周三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110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室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#周小龙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#赵君逸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4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#黄营坤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#刘兆旭 未起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#赵君逸 垃圾未倒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室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#邓旭 未起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513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室1#陈立国 有床帘 周四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室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#裴昌权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#邓旭 未起 被子未叠 周五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室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#邓旭 桌子乱 门口有垃圾</w:t>
            </w:r>
          </w:p>
        </w:tc>
      </w:tr>
      <w:tr w:rsidR="0081124C" w14:paraId="359D1FFC" w14:textId="77777777">
        <w:trPr>
          <w:trHeight w:val="364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8AC23" w14:textId="77777777" w:rsidR="0081124C" w:rsidRDefault="00071B6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电气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21-1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0A8A3" w14:textId="77777777" w:rsidR="0081124C" w:rsidRDefault="00071B6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23A99" w14:textId="77777777" w:rsidR="0081124C" w:rsidRDefault="00071B6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EE111" w14:textId="77777777" w:rsidR="0081124C" w:rsidRDefault="00071B6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D08B8" w14:textId="77777777" w:rsidR="0081124C" w:rsidRDefault="00071B6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42F84" w14:textId="77777777" w:rsidR="0081124C" w:rsidRDefault="00071B6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FCF65" w14:textId="77777777" w:rsidR="0081124C" w:rsidRDefault="00071B6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413A8" w14:textId="77777777" w:rsidR="0081124C" w:rsidRDefault="00071B6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2F630" w14:textId="77777777" w:rsidR="0081124C" w:rsidRDefault="00071B6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B6754" w14:textId="77777777" w:rsidR="0081124C" w:rsidRDefault="00071B6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7DDD4" w14:textId="77777777" w:rsidR="0081124C" w:rsidRDefault="00071B6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5DF77" w14:textId="77777777" w:rsidR="0081124C" w:rsidRDefault="00071B6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A9CB7" w14:textId="77777777" w:rsidR="0081124C" w:rsidRDefault="00071B6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AF312" w14:textId="77777777" w:rsidR="0081124C" w:rsidRDefault="00071B6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BC42C" w14:textId="77777777" w:rsidR="0081124C" w:rsidRDefault="00071B6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17C2A" w14:textId="77777777" w:rsidR="0081124C" w:rsidRDefault="00071B6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5293B" w14:textId="77777777" w:rsidR="0081124C" w:rsidRDefault="00071B6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B8B56" w14:textId="77777777" w:rsidR="0081124C" w:rsidRDefault="0081124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7468E7" w14:paraId="73BDADC3" w14:textId="77777777">
        <w:trPr>
          <w:trHeight w:val="90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0D3CC" w14:textId="77777777" w:rsidR="007468E7" w:rsidRDefault="007468E7" w:rsidP="007468E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电气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21-2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A1D5D" w14:textId="476885D2" w:rsidR="007468E7" w:rsidRDefault="007468E7" w:rsidP="007468E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553F9" w14:textId="043FDEAC" w:rsidR="007468E7" w:rsidRDefault="007468E7" w:rsidP="007468E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35377" w14:textId="4F017CF5" w:rsidR="007468E7" w:rsidRDefault="007468E7" w:rsidP="007468E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18.75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5FE89" w14:textId="7F051C74" w:rsidR="007468E7" w:rsidRDefault="007468E7" w:rsidP="007468E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27C73" w14:textId="5A78CDA5" w:rsidR="007468E7" w:rsidRDefault="007468E7" w:rsidP="007468E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D27D6" w14:textId="39BDBBD6" w:rsidR="007468E7" w:rsidRDefault="007468E7" w:rsidP="007468E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E1155" w14:textId="12F5DC76" w:rsidR="007468E7" w:rsidRDefault="007468E7" w:rsidP="007468E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BECDC" w14:textId="0150A137" w:rsidR="007468E7" w:rsidRDefault="007468E7" w:rsidP="007468E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A5484" w14:textId="3B4F5451" w:rsidR="007468E7" w:rsidRDefault="007468E7" w:rsidP="007468E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92650" w14:textId="75720194" w:rsidR="007468E7" w:rsidRDefault="007468E7" w:rsidP="007468E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FCD84" w14:textId="50E41276" w:rsidR="007468E7" w:rsidRDefault="007468E7" w:rsidP="007468E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BFD92" w14:textId="4E2AAE2D" w:rsidR="007468E7" w:rsidRDefault="007468E7" w:rsidP="007468E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BA1DB" w14:textId="10F993BD" w:rsidR="007468E7" w:rsidRDefault="007468E7" w:rsidP="007468E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D23E6" w14:textId="52054D23" w:rsidR="007468E7" w:rsidRDefault="007468E7" w:rsidP="007468E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72A7D" w14:textId="63DF9F67" w:rsidR="007468E7" w:rsidRDefault="007468E7" w:rsidP="007468E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118.75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5C1AB" w14:textId="4CDC1E1F" w:rsidR="007468E7" w:rsidRDefault="007468E7" w:rsidP="007468E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3A92B" w14:textId="337C5C2F" w:rsidR="007468E7" w:rsidRDefault="007468E7" w:rsidP="007468E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纪律：周四 22王贤秋 旷课</w:t>
            </w:r>
          </w:p>
        </w:tc>
      </w:tr>
      <w:tr w:rsidR="007468E7" w14:paraId="6C8EEB5F" w14:textId="77777777">
        <w:trPr>
          <w:trHeight w:val="90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FF532" w14:textId="77777777" w:rsidR="007468E7" w:rsidRDefault="007468E7" w:rsidP="007468E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电气2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1-3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E539C" w14:textId="2538BD9E" w:rsidR="007468E7" w:rsidRDefault="007468E7" w:rsidP="007468E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A5659" w14:textId="02B40EC2" w:rsidR="007468E7" w:rsidRDefault="007468E7" w:rsidP="007468E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F6388" w14:textId="2E9E36CE" w:rsidR="007468E7" w:rsidRDefault="007468E7" w:rsidP="007468E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A3206" w14:textId="26F0D93B" w:rsidR="007468E7" w:rsidRDefault="007468E7" w:rsidP="007468E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DCCF3" w14:textId="739C87F6" w:rsidR="007468E7" w:rsidRDefault="007468E7" w:rsidP="007468E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14.40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C45AC" w14:textId="71B0458C" w:rsidR="007468E7" w:rsidRDefault="007468E7" w:rsidP="007468E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97E38" w14:textId="601DD4DF" w:rsidR="007468E7" w:rsidRDefault="007468E7" w:rsidP="007468E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C2707" w14:textId="01C74796" w:rsidR="007468E7" w:rsidRDefault="007468E7" w:rsidP="007468E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1F49C" w14:textId="2EF34379" w:rsidR="007468E7" w:rsidRDefault="007468E7" w:rsidP="007468E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1DFEF" w14:textId="0172CA4B" w:rsidR="007468E7" w:rsidRDefault="007468E7" w:rsidP="007468E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8B6CE" w14:textId="193EAF10" w:rsidR="007468E7" w:rsidRDefault="007468E7" w:rsidP="007468E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9D4A6" w14:textId="5A50B67C" w:rsidR="007468E7" w:rsidRDefault="007468E7" w:rsidP="007468E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FE002" w14:textId="6C9D4026" w:rsidR="007468E7" w:rsidRDefault="007468E7" w:rsidP="007468E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1A8A8" w14:textId="55405C63" w:rsidR="007468E7" w:rsidRDefault="007468E7" w:rsidP="007468E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01FA8" w14:textId="2BC1B04E" w:rsidR="007468E7" w:rsidRDefault="007468E7" w:rsidP="007468E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119.40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B35B7" w14:textId="403810A2" w:rsidR="007468E7" w:rsidRDefault="007468E7" w:rsidP="007468E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8847A" w14:textId="41E2F590" w:rsidR="007468E7" w:rsidRDefault="007468E7" w:rsidP="007468E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卫生：周一 422 3#吕昊原 床上有衣服</w:t>
            </w:r>
          </w:p>
        </w:tc>
      </w:tr>
      <w:tr w:rsidR="007A7D66" w14:paraId="00F78142" w14:textId="77777777">
        <w:trPr>
          <w:trHeight w:val="204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89E69" w14:textId="77777777" w:rsidR="007A7D66" w:rsidRDefault="007A7D66" w:rsidP="007A7D6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-1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20893" w14:textId="6E946CA1" w:rsidR="007A7D66" w:rsidRDefault="007A7D66" w:rsidP="007A7D6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FAE7F" w14:textId="736C9245" w:rsidR="007A7D66" w:rsidRDefault="007A7D66" w:rsidP="007A7D6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5EF5E" w14:textId="1F7046A5" w:rsidR="007A7D66" w:rsidRDefault="007A7D66" w:rsidP="007A7D6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17.00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CA996" w14:textId="56F9D887" w:rsidR="007A7D66" w:rsidRDefault="007A7D66" w:rsidP="007A7D6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15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2C16D" w14:textId="4762D98A" w:rsidR="007A7D66" w:rsidRDefault="007A7D66" w:rsidP="007A7D6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335A8" w14:textId="5D52B89A" w:rsidR="007A7D66" w:rsidRDefault="007A7D66" w:rsidP="007A7D6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E5DAD" w14:textId="70273409" w:rsidR="007A7D66" w:rsidRDefault="007A7D66" w:rsidP="007A7D6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C8234" w14:textId="5D1BB840" w:rsidR="007A7D66" w:rsidRDefault="007A7D66" w:rsidP="007A7D6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BBBE3" w14:textId="23FFC1D8" w:rsidR="007A7D66" w:rsidRDefault="007A7D66" w:rsidP="007A7D6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3D9BF" w14:textId="41E88E7D" w:rsidR="007A7D66" w:rsidRDefault="007A7D66" w:rsidP="007A7D6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52589" w14:textId="070FB3F4" w:rsidR="007A7D66" w:rsidRDefault="007A7D66" w:rsidP="007A7D6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DFEF8" w14:textId="7B69F0FD" w:rsidR="007A7D66" w:rsidRDefault="007A7D66" w:rsidP="007A7D6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B3B65" w14:textId="38A3BC7F" w:rsidR="007A7D66" w:rsidRDefault="007A7D66" w:rsidP="007A7D6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28095" w14:textId="4D515AF8" w:rsidR="007A7D66" w:rsidRDefault="007A7D66" w:rsidP="007A7D6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BCDBC" w14:textId="53FF9968" w:rsidR="007A7D66" w:rsidRDefault="007A7D66" w:rsidP="007A7D6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117.00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09E01" w14:textId="7F17F115" w:rsidR="007A7D66" w:rsidRDefault="007A7D66" w:rsidP="007A7D6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A7E2E" w14:textId="54889E9A" w:rsidR="007A7D66" w:rsidRDefault="007A7D66" w:rsidP="007A7D6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纪律：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周一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08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蒋铖杨 玩手机 周二1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9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王杰 睡觉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赵传状 睡觉 周四2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吴昊智 睡觉</w:t>
            </w:r>
          </w:p>
        </w:tc>
      </w:tr>
      <w:tr w:rsidR="0081124C" w14:paraId="58DD9993" w14:textId="77777777">
        <w:trPr>
          <w:trHeight w:val="182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66C96" w14:textId="77777777" w:rsidR="0081124C" w:rsidRDefault="00071B6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-2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08566" w14:textId="77777777" w:rsidR="0081124C" w:rsidRDefault="00071B6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A3CF0" w14:textId="77777777" w:rsidR="0081124C" w:rsidRDefault="00071B6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078B9" w14:textId="77777777" w:rsidR="0081124C" w:rsidRDefault="00071B6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435E0" w14:textId="77777777" w:rsidR="0081124C" w:rsidRDefault="00071B6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39A62" w14:textId="77777777" w:rsidR="0081124C" w:rsidRDefault="00071B6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66A6F" w14:textId="77777777" w:rsidR="0081124C" w:rsidRDefault="00071B6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DED14" w14:textId="77777777" w:rsidR="0081124C" w:rsidRDefault="00071B6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D006C" w14:textId="77777777" w:rsidR="0081124C" w:rsidRDefault="00071B6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5CEEE" w14:textId="77777777" w:rsidR="0081124C" w:rsidRDefault="00071B6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053EF" w14:textId="77777777" w:rsidR="0081124C" w:rsidRDefault="00071B6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0CFA4" w14:textId="77777777" w:rsidR="0081124C" w:rsidRDefault="00071B6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A9BED" w14:textId="77777777" w:rsidR="0081124C" w:rsidRDefault="00071B6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C824E" w14:textId="77777777" w:rsidR="0081124C" w:rsidRDefault="00071B6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FAE73" w14:textId="77777777" w:rsidR="0081124C" w:rsidRDefault="00071B6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42987" w14:textId="77777777" w:rsidR="0081124C" w:rsidRDefault="00071B6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9D8E9" w14:textId="77777777" w:rsidR="0081124C" w:rsidRDefault="00071B6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35DAE" w14:textId="77777777" w:rsidR="0081124C" w:rsidRDefault="0081124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7468E7" w14:paraId="786E6146" w14:textId="77777777">
        <w:trPr>
          <w:trHeight w:val="90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9938A" w14:textId="77777777" w:rsidR="007468E7" w:rsidRDefault="007468E7" w:rsidP="007468E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-3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DE7A1" w14:textId="28C16AC5" w:rsidR="007468E7" w:rsidRDefault="007468E7" w:rsidP="007468E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BE4CE" w14:textId="20E4F08E" w:rsidR="007468E7" w:rsidRDefault="007468E7" w:rsidP="007468E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57A19" w14:textId="6E290D7C" w:rsidR="007468E7" w:rsidRDefault="007468E7" w:rsidP="007468E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9BA99" w14:textId="2522E357" w:rsidR="007468E7" w:rsidRDefault="007468E7" w:rsidP="007468E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824D2" w14:textId="119A3FF1" w:rsidR="007468E7" w:rsidRDefault="007468E7" w:rsidP="007468E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13.60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970B1" w14:textId="72597514" w:rsidR="007468E7" w:rsidRDefault="007468E7" w:rsidP="007468E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51F6E" w14:textId="6B838EA6" w:rsidR="007468E7" w:rsidRDefault="007468E7" w:rsidP="007468E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36C5E" w14:textId="1309AD90" w:rsidR="007468E7" w:rsidRDefault="007468E7" w:rsidP="007468E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12ED5" w14:textId="394F41FA" w:rsidR="007468E7" w:rsidRDefault="007468E7" w:rsidP="007468E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E95AB" w14:textId="7287A077" w:rsidR="007468E7" w:rsidRDefault="007468E7" w:rsidP="007468E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0975D" w14:textId="7407920A" w:rsidR="007468E7" w:rsidRDefault="007468E7" w:rsidP="007468E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BA740" w14:textId="309CFB64" w:rsidR="007468E7" w:rsidRDefault="007468E7" w:rsidP="007468E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BFB46" w14:textId="6908D0DF" w:rsidR="007468E7" w:rsidRDefault="007468E7" w:rsidP="007468E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368AC" w14:textId="06BFB0A2" w:rsidR="007468E7" w:rsidRDefault="007468E7" w:rsidP="007468E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369D2" w14:textId="159F8F7E" w:rsidR="007468E7" w:rsidRDefault="007468E7" w:rsidP="007468E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118.60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F873D" w14:textId="1FC9ADEF" w:rsidR="007468E7" w:rsidRDefault="007468E7" w:rsidP="007468E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402DC" w14:textId="17226372" w:rsidR="007468E7" w:rsidRDefault="007468E7" w:rsidP="007468E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卫生:周二 514 1#陈磊 床上有衣物 周四 518 6# 薛帅 被子未叠</w:t>
            </w:r>
          </w:p>
        </w:tc>
      </w:tr>
      <w:tr w:rsidR="0081124C" w14:paraId="2A974DC1" w14:textId="77777777">
        <w:trPr>
          <w:trHeight w:val="90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6B2D7" w14:textId="77777777" w:rsidR="0081124C" w:rsidRDefault="00071B6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-4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7B80C" w14:textId="77777777" w:rsidR="0081124C" w:rsidRDefault="00071B6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C8B50" w14:textId="77777777" w:rsidR="0081124C" w:rsidRDefault="00071B6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94591" w14:textId="77777777" w:rsidR="0081124C" w:rsidRDefault="00071B6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EACC9" w14:textId="77777777" w:rsidR="0081124C" w:rsidRDefault="00071B6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75E15" w14:textId="77777777" w:rsidR="0081124C" w:rsidRDefault="00071B6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114E8" w14:textId="77777777" w:rsidR="0081124C" w:rsidRDefault="00071B6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BFAD9" w14:textId="77777777" w:rsidR="0081124C" w:rsidRDefault="00071B6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32655" w14:textId="77777777" w:rsidR="0081124C" w:rsidRDefault="00071B6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25A01" w14:textId="77777777" w:rsidR="0081124C" w:rsidRDefault="00071B6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3AB02" w14:textId="77777777" w:rsidR="0081124C" w:rsidRDefault="00071B6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452FA" w14:textId="77777777" w:rsidR="0081124C" w:rsidRDefault="00071B6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02659" w14:textId="77777777" w:rsidR="0081124C" w:rsidRDefault="00071B6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C02F8" w14:textId="77777777" w:rsidR="0081124C" w:rsidRDefault="00071B6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AA762" w14:textId="77777777" w:rsidR="0081124C" w:rsidRDefault="00071B6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4126C" w14:textId="77777777" w:rsidR="0081124C" w:rsidRDefault="00071B6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39F70" w14:textId="77777777" w:rsidR="0081124C" w:rsidRDefault="00071B6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85C3B" w14:textId="77777777" w:rsidR="0081124C" w:rsidRDefault="0081124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7A7D66" w14:paraId="1C331153" w14:textId="77777777">
        <w:trPr>
          <w:trHeight w:val="90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EA495" w14:textId="77777777" w:rsidR="007A7D66" w:rsidRDefault="007A7D66" w:rsidP="007A7D6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-5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C95D6" w14:textId="030CE193" w:rsidR="007A7D66" w:rsidRDefault="007A7D66" w:rsidP="007A7D6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D04F0" w14:textId="644B884A" w:rsidR="007A7D66" w:rsidRDefault="007A7D66" w:rsidP="007A7D6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34EFE" w14:textId="7FD96D34" w:rsidR="007A7D66" w:rsidRDefault="007A7D66" w:rsidP="007A7D6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18.50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A3E03" w14:textId="4448835D" w:rsidR="007A7D66" w:rsidRDefault="007A7D66" w:rsidP="007A7D6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9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9EDD4" w14:textId="4DB26A72" w:rsidR="007A7D66" w:rsidRDefault="007A7D66" w:rsidP="007A7D6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13.40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5B7DA" w14:textId="3859DEAC" w:rsidR="007A7D66" w:rsidRDefault="007A7D66" w:rsidP="007A7D6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16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B1E3C" w14:textId="69D2F84D" w:rsidR="007A7D66" w:rsidRDefault="007A7D66" w:rsidP="007A7D6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396F9" w14:textId="74FA63C1" w:rsidR="007A7D66" w:rsidRDefault="007A7D66" w:rsidP="007A7D6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3AA9F" w14:textId="3F643647" w:rsidR="007A7D66" w:rsidRDefault="007A7D66" w:rsidP="007A7D6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55946" w14:textId="7C4BF610" w:rsidR="007A7D66" w:rsidRDefault="007A7D66" w:rsidP="007A7D6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E9F27" w14:textId="6C17B837" w:rsidR="007A7D66" w:rsidRDefault="007A7D66" w:rsidP="007A7D6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C9B5F" w14:textId="3DC830D3" w:rsidR="007A7D66" w:rsidRDefault="007A7D66" w:rsidP="007A7D6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15D42" w14:textId="328C91BF" w:rsidR="007A7D66" w:rsidRDefault="007A7D66" w:rsidP="007A7D6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38D55" w14:textId="4722B545" w:rsidR="007A7D66" w:rsidRDefault="007A7D66" w:rsidP="007A7D6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1E659" w14:textId="672A53A2" w:rsidR="007A7D66" w:rsidRDefault="007A7D66" w:rsidP="007A7D6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116.9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EB089" w14:textId="2BC2CAFA" w:rsidR="007A7D66" w:rsidRDefault="007A7D66" w:rsidP="007A7D6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13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19E80" w14:textId="77777777" w:rsidR="007A7D66" w:rsidRDefault="007A7D66" w:rsidP="007A7D6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纪律：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周二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28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徐名 睡觉 周三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04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董志鸿 睡觉</w:t>
            </w:r>
          </w:p>
          <w:p w14:paraId="12B74732" w14:textId="525A91DB" w:rsidR="007A7D66" w:rsidRDefault="007A7D66" w:rsidP="007A7D6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周四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604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室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#孙乾瑞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6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#刘洋 被子未叠</w:t>
            </w:r>
          </w:p>
        </w:tc>
      </w:tr>
      <w:tr w:rsidR="0081124C" w14:paraId="268D8B96" w14:textId="77777777">
        <w:trPr>
          <w:trHeight w:val="90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C4D8E" w14:textId="77777777" w:rsidR="0081124C" w:rsidRDefault="00071B6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-6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82777" w14:textId="77777777" w:rsidR="0081124C" w:rsidRDefault="00071B6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EC2D8" w14:textId="77777777" w:rsidR="0081124C" w:rsidRDefault="00071B6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59E4E" w14:textId="77777777" w:rsidR="0081124C" w:rsidRDefault="00071B6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16.5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6D4E7" w14:textId="77777777" w:rsidR="0081124C" w:rsidRDefault="00071B6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17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26F19" w14:textId="77777777" w:rsidR="0081124C" w:rsidRDefault="00071B6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14.4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CC900" w14:textId="77777777" w:rsidR="0081124C" w:rsidRDefault="00071B6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80AAC" w14:textId="3C61149A" w:rsidR="0081124C" w:rsidRDefault="007D450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 w:rsidR="00071B6E">
              <w:rPr>
                <w:rFonts w:ascii="宋体" w:hAnsi="宋体" w:cs="宋体" w:hint="eastAsia"/>
                <w:kern w:val="0"/>
                <w:sz w:val="18"/>
                <w:szCs w:val="18"/>
              </w:rPr>
              <w:t>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E4FA9" w14:textId="73602CD6" w:rsidR="0081124C" w:rsidRDefault="00071B6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2E4E2" w14:textId="77777777" w:rsidR="0081124C" w:rsidRDefault="00071B6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36773" w14:textId="77777777" w:rsidR="0081124C" w:rsidRDefault="00071B6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48D34" w14:textId="77777777" w:rsidR="0081124C" w:rsidRDefault="00071B6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9E958" w14:textId="77777777" w:rsidR="0081124C" w:rsidRDefault="00071B6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9AC90" w14:textId="77777777" w:rsidR="0081124C" w:rsidRDefault="00071B6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DD0C1" w14:textId="77777777" w:rsidR="0081124C" w:rsidRDefault="00071B6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E37AE" w14:textId="58F18F24" w:rsidR="0081124C" w:rsidRDefault="00071B6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 w:rsidR="007D450D"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.90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AF78F" w14:textId="147D715E" w:rsidR="0081124C" w:rsidRDefault="00071B6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 w:rsidR="000E1423">
              <w:rPr>
                <w:rFonts w:ascii="宋体" w:hAnsi="宋体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811A0" w14:textId="77777777" w:rsidR="0081124C" w:rsidRDefault="00071B6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纪律；周一 07陈洋 睡觉 周三 解容川 旷 周四 22 刘凯予 睡觉</w:t>
            </w:r>
          </w:p>
          <w:p w14:paraId="3A9CA5B3" w14:textId="073A6844" w:rsidR="0081124C" w:rsidRDefault="00071B6E" w:rsidP="007D450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卫生：611室 #1 陆泓羽 垃圾未倒 </w:t>
            </w:r>
          </w:p>
        </w:tc>
      </w:tr>
      <w:tr w:rsidR="0081124C" w14:paraId="3C486140" w14:textId="77777777">
        <w:trPr>
          <w:trHeight w:val="90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0BEE1" w14:textId="77777777" w:rsidR="0081124C" w:rsidRDefault="00071B6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机控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-1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778DC" w14:textId="77777777" w:rsidR="0081124C" w:rsidRDefault="00071B6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44F77" w14:textId="77777777" w:rsidR="0081124C" w:rsidRDefault="00071B6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93CE8" w14:textId="32629032" w:rsidR="0081124C" w:rsidRDefault="00EE3BD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18.5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25E5B" w14:textId="35DE71F5" w:rsidR="0081124C" w:rsidRDefault="00EE3BD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AAD3D" w14:textId="77777777" w:rsidR="0081124C" w:rsidRDefault="00071B6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4D162" w14:textId="77777777" w:rsidR="0081124C" w:rsidRDefault="00071B6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1565F" w14:textId="77777777" w:rsidR="0081124C" w:rsidRDefault="00071B6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B5614" w14:textId="77777777" w:rsidR="0081124C" w:rsidRDefault="00071B6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1EF65" w14:textId="77777777" w:rsidR="0081124C" w:rsidRDefault="00071B6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9BD05" w14:textId="77777777" w:rsidR="0081124C" w:rsidRDefault="00071B6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56605" w14:textId="77777777" w:rsidR="0081124C" w:rsidRDefault="00071B6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7BBBC" w14:textId="77777777" w:rsidR="0081124C" w:rsidRDefault="00071B6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A070B" w14:textId="77777777" w:rsidR="0081124C" w:rsidRDefault="00071B6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D127B" w14:textId="77777777" w:rsidR="0081124C" w:rsidRDefault="00071B6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AB84C" w14:textId="6AFDC717" w:rsidR="0081124C" w:rsidRDefault="00EE3BD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118.5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D1D9E" w14:textId="339EF1E1" w:rsidR="0081124C" w:rsidRDefault="00EE3BD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6005A" w14:textId="16FA84CB" w:rsidR="0081124C" w:rsidRDefault="00EE3BD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纪律：周三 2艾克拜尔·艾萨 早退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周四 阿力木江 睡觉</w:t>
            </w:r>
          </w:p>
        </w:tc>
      </w:tr>
      <w:tr w:rsidR="0081124C" w14:paraId="4F8386BC" w14:textId="77777777">
        <w:trPr>
          <w:trHeight w:val="90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7A519" w14:textId="77777777" w:rsidR="0081124C" w:rsidRDefault="00071B6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机控2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1-2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5898B" w14:textId="77777777" w:rsidR="0081124C" w:rsidRDefault="00071B6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A950D" w14:textId="77777777" w:rsidR="0081124C" w:rsidRDefault="00071B6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501B8" w14:textId="77777777" w:rsidR="0081124C" w:rsidRDefault="00071B6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18.00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FBC32" w14:textId="77777777" w:rsidR="0081124C" w:rsidRDefault="00071B6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3A786" w14:textId="77777777" w:rsidR="0081124C" w:rsidRDefault="00071B6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EA5F5" w14:textId="77777777" w:rsidR="0081124C" w:rsidRDefault="00071B6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17F85" w14:textId="77777777" w:rsidR="0081124C" w:rsidRDefault="00071B6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5F126" w14:textId="77777777" w:rsidR="0081124C" w:rsidRDefault="00071B6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124DC" w14:textId="77777777" w:rsidR="0081124C" w:rsidRDefault="00071B6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FCE88" w14:textId="77777777" w:rsidR="0081124C" w:rsidRDefault="00071B6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3239A" w14:textId="77777777" w:rsidR="0081124C" w:rsidRDefault="00071B6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9AFE1" w14:textId="77777777" w:rsidR="0081124C" w:rsidRDefault="00071B6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CF18D" w14:textId="77777777" w:rsidR="0081124C" w:rsidRDefault="00071B6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B8B82" w14:textId="77777777" w:rsidR="0081124C" w:rsidRDefault="00071B6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3D989" w14:textId="77777777" w:rsidR="0081124C" w:rsidRDefault="00071B6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118.00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D3869" w14:textId="77777777" w:rsidR="0081124C" w:rsidRDefault="00071B6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9CD3E" w14:textId="77777777" w:rsidR="0081124C" w:rsidRDefault="00071B6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纪律；周一 05 李凝寒 玩手机 周二 07史荣华 旷</w:t>
            </w:r>
          </w:p>
        </w:tc>
      </w:tr>
      <w:tr w:rsidR="007A7D66" w14:paraId="15AB0DA9" w14:textId="77777777">
        <w:trPr>
          <w:trHeight w:val="90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4B184" w14:textId="31C688DD" w:rsidR="007A7D66" w:rsidRDefault="00EE3BD1" w:rsidP="007A7D6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 w:rsidR="007A7D66">
              <w:rPr>
                <w:rFonts w:ascii="宋体" w:hAnsi="宋体" w:cs="宋体" w:hint="eastAsia"/>
                <w:kern w:val="0"/>
                <w:sz w:val="18"/>
                <w:szCs w:val="18"/>
              </w:rPr>
              <w:t>机制</w:t>
            </w:r>
            <w:r w:rsidR="007A7D66"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 w:rsidR="007A7D66">
              <w:rPr>
                <w:rFonts w:ascii="宋体" w:hAnsi="宋体" w:cs="宋体" w:hint="eastAsia"/>
                <w:kern w:val="0"/>
                <w:sz w:val="18"/>
                <w:szCs w:val="18"/>
              </w:rPr>
              <w:t>-1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AD8EB" w14:textId="15ED58D8" w:rsidR="007A7D66" w:rsidRDefault="007A7D66" w:rsidP="007A7D6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0592E" w14:textId="43C761D4" w:rsidR="007A7D66" w:rsidRDefault="007A7D66" w:rsidP="007A7D6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A2130" w14:textId="6304F1F8" w:rsidR="007A7D66" w:rsidRDefault="007A7D66" w:rsidP="007A7D6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17.75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8025B" w14:textId="210E3F49" w:rsidR="007A7D66" w:rsidRDefault="007A7D66" w:rsidP="007A7D6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F47AF" w14:textId="7142D890" w:rsidR="007A7D66" w:rsidRDefault="007A7D66" w:rsidP="007A7D6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12.60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DCA43" w14:textId="037A254C" w:rsidR="007A7D66" w:rsidRDefault="007A7D66" w:rsidP="007A7D6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17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51CF8" w14:textId="07BAB974" w:rsidR="007A7D66" w:rsidRDefault="007A7D66" w:rsidP="007A7D6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52B83" w14:textId="61D304E0" w:rsidR="007A7D66" w:rsidRDefault="007A7D66" w:rsidP="007A7D6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31D21" w14:textId="76BD6CE3" w:rsidR="007A7D66" w:rsidRDefault="007A7D66" w:rsidP="007A7D6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13AF9" w14:textId="1B20CAB3" w:rsidR="007A7D66" w:rsidRDefault="007A7D66" w:rsidP="007A7D6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0674F" w14:textId="12D259E7" w:rsidR="007A7D66" w:rsidRDefault="007A7D66" w:rsidP="007A7D6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7F720" w14:textId="7CB910A4" w:rsidR="007A7D66" w:rsidRDefault="007A7D66" w:rsidP="007A7D6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04DA9" w14:textId="0B504F81" w:rsidR="007A7D66" w:rsidRDefault="007A7D66" w:rsidP="007A7D6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0075D" w14:textId="56B7CE79" w:rsidR="007A7D66" w:rsidRDefault="007A7D66" w:rsidP="007A7D6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752C0" w14:textId="097737E6" w:rsidR="007A7D66" w:rsidRDefault="007A7D66" w:rsidP="007A7D6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115.35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E7308" w14:textId="6E86D678" w:rsidR="007A7D66" w:rsidRDefault="007A7D66" w:rsidP="007A7D6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 w:rsidR="000E1423">
              <w:rPr>
                <w:rFonts w:ascii="宋体" w:hAnsi="宋体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264F4" w14:textId="77777777" w:rsidR="007A7D66" w:rsidRDefault="007A7D66" w:rsidP="007A7D66">
            <w:pPr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纪律：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周三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10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李杰 睡觉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16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耿洪飞 讲话 周四2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王兴旺 睡觉</w:t>
            </w:r>
          </w:p>
          <w:p w14:paraId="1D9FC73C" w14:textId="71F79F02" w:rsidR="007A7D66" w:rsidRDefault="007A7D66" w:rsidP="007A7D6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周二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310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室3#李天宇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#周鑫桥 垃圾未倒 周三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313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室2#韩子豪 垃圾未倒 周五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317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室5#张秋实 垃圾未倒</w:t>
            </w:r>
          </w:p>
        </w:tc>
      </w:tr>
      <w:tr w:rsidR="007A7D66" w14:paraId="76DC4AE9" w14:textId="77777777">
        <w:trPr>
          <w:trHeight w:val="90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7BD19" w14:textId="77777777" w:rsidR="007A7D66" w:rsidRDefault="007A7D66" w:rsidP="007A7D6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机制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-2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E4479" w14:textId="0ED9CB1F" w:rsidR="007A7D66" w:rsidRDefault="007A7D66" w:rsidP="007A7D6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58803" w14:textId="6D7972EA" w:rsidR="007A7D66" w:rsidRDefault="007A7D66" w:rsidP="007A7D6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F9B74" w14:textId="47B86DD5" w:rsidR="007A7D66" w:rsidRDefault="007A7D66" w:rsidP="007A7D6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18.00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B8C1A" w14:textId="6AE03BE2" w:rsidR="007A7D66" w:rsidRDefault="007A7D66" w:rsidP="007A7D6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AAEEB" w14:textId="6A01230B" w:rsidR="007A7D66" w:rsidRDefault="007A7D66" w:rsidP="007A7D6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13.80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52F4F" w14:textId="4A396589" w:rsidR="007A7D66" w:rsidRDefault="007A7D66" w:rsidP="007A7D6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14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4BD8C" w14:textId="6DBE8BA9" w:rsidR="007A7D66" w:rsidRDefault="007A7D66" w:rsidP="007A7D6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86126" w14:textId="2F9CE2F4" w:rsidR="007A7D66" w:rsidRDefault="007A7D66" w:rsidP="007A7D6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3DEF8" w14:textId="25B94A24" w:rsidR="007A7D66" w:rsidRDefault="007A7D66" w:rsidP="007A7D6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DCD14" w14:textId="4344AA05" w:rsidR="007A7D66" w:rsidRDefault="007A7D66" w:rsidP="007A7D6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12AD8" w14:textId="4E68947C" w:rsidR="007A7D66" w:rsidRDefault="007A7D66" w:rsidP="007A7D6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56B3F" w14:textId="518A5D6C" w:rsidR="007A7D66" w:rsidRDefault="007A7D66" w:rsidP="007A7D6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0345E" w14:textId="51B4264B" w:rsidR="007A7D66" w:rsidRDefault="007A7D66" w:rsidP="007A7D6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5C3E1" w14:textId="05084232" w:rsidR="007A7D66" w:rsidRDefault="007A7D66" w:rsidP="007A7D6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85E63" w14:textId="3C2A966A" w:rsidR="007A7D66" w:rsidRDefault="007A7D66" w:rsidP="007A7D6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116.8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9D906" w14:textId="4DB7BB80" w:rsidR="007A7D66" w:rsidRDefault="007A7D66" w:rsidP="007A7D6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14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0F013" w14:textId="77777777" w:rsidR="007A7D66" w:rsidRDefault="007A7D66" w:rsidP="007A7D6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纪律：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周三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17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热苏力 旷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14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柳淇翔 玩手机</w:t>
            </w:r>
          </w:p>
          <w:p w14:paraId="3387ABF3" w14:textId="6526C2D2" w:rsidR="007A7D66" w:rsidRDefault="007A7D66" w:rsidP="007A7D6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周二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320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室5#李大鹏 垃圾未倒 周五3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室1#王硕 垃圾未倒</w:t>
            </w:r>
          </w:p>
        </w:tc>
      </w:tr>
      <w:tr w:rsidR="007468E7" w14:paraId="1ED57055" w14:textId="77777777">
        <w:trPr>
          <w:trHeight w:val="90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2D157" w14:textId="77777777" w:rsidR="007468E7" w:rsidRDefault="007468E7" w:rsidP="007468E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机制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-3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5EAD2" w14:textId="299035E9" w:rsidR="007468E7" w:rsidRDefault="007468E7" w:rsidP="007468E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E49A3" w14:textId="3265CBD7" w:rsidR="007468E7" w:rsidRDefault="007468E7" w:rsidP="007468E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BD9C4" w14:textId="54BCF54E" w:rsidR="007468E7" w:rsidRDefault="007468E7" w:rsidP="007468E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17.75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E0F17" w14:textId="6F51C581" w:rsidR="007468E7" w:rsidRDefault="007468E7" w:rsidP="007468E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5CBDB" w14:textId="003C8C84" w:rsidR="007468E7" w:rsidRDefault="007468E7" w:rsidP="007468E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A7CFC" w14:textId="207378BB" w:rsidR="007468E7" w:rsidRDefault="007468E7" w:rsidP="007468E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97CBB" w14:textId="477C50DC" w:rsidR="007468E7" w:rsidRDefault="007468E7" w:rsidP="007468E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19.00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2D9B7" w14:textId="5DDEFA43" w:rsidR="007468E7" w:rsidRDefault="007468E7" w:rsidP="007468E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71BC4" w14:textId="341F8F02" w:rsidR="007468E7" w:rsidRDefault="007468E7" w:rsidP="007468E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129B0" w14:textId="4C944519" w:rsidR="007468E7" w:rsidRDefault="007468E7" w:rsidP="007468E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9059B" w14:textId="79BAED8C" w:rsidR="007468E7" w:rsidRDefault="007468E7" w:rsidP="007468E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8B56C" w14:textId="6B1B67E6" w:rsidR="007468E7" w:rsidRDefault="007468E7" w:rsidP="007468E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4A6DC" w14:textId="32B828C6" w:rsidR="007468E7" w:rsidRDefault="007468E7" w:rsidP="007468E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2095B" w14:textId="69C7ACBF" w:rsidR="007468E7" w:rsidRDefault="007468E7" w:rsidP="007468E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DD42D" w14:textId="4B9C5A23" w:rsidR="007468E7" w:rsidRDefault="00160EC2" w:rsidP="007468E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116.75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1C6C0" w14:textId="02A244C8" w:rsidR="007468E7" w:rsidRDefault="00160EC2" w:rsidP="007468E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C7465" w14:textId="6E89462D" w:rsidR="007468E7" w:rsidRDefault="007468E7" w:rsidP="007468E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纪律：周一 13 刘金川 睡觉 周四18 宁炳杰 睡觉</w:t>
            </w:r>
          </w:p>
          <w:p w14:paraId="2A1265BB" w14:textId="19FA2A46" w:rsidR="007468E7" w:rsidRDefault="007468E7" w:rsidP="007468E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治保：周四 403 4#田强强 吹风机</w:t>
            </w:r>
          </w:p>
        </w:tc>
      </w:tr>
      <w:tr w:rsidR="0081124C" w14:paraId="7459610E" w14:textId="77777777">
        <w:trPr>
          <w:trHeight w:val="374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32599" w14:textId="77777777" w:rsidR="0081124C" w:rsidRDefault="00071B6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汽车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-1，2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64BAE" w14:textId="77777777" w:rsidR="0081124C" w:rsidRDefault="00071B6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217AB" w14:textId="77777777" w:rsidR="0081124C" w:rsidRDefault="00071B6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2E393" w14:textId="77777777" w:rsidR="0081124C" w:rsidRDefault="00071B6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139D1" w14:textId="77777777" w:rsidR="0081124C" w:rsidRDefault="00071B6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408B5" w14:textId="77777777" w:rsidR="0081124C" w:rsidRDefault="00071B6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EABF1" w14:textId="77777777" w:rsidR="0081124C" w:rsidRDefault="00071B6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7327E" w14:textId="77777777" w:rsidR="0081124C" w:rsidRDefault="00071B6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8BBA7" w14:textId="77777777" w:rsidR="0081124C" w:rsidRDefault="00071B6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3D221" w14:textId="77777777" w:rsidR="0081124C" w:rsidRDefault="00071B6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11B5F" w14:textId="77777777" w:rsidR="0081124C" w:rsidRDefault="00071B6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3EE32" w14:textId="77777777" w:rsidR="0081124C" w:rsidRDefault="00071B6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5B01C" w14:textId="77777777" w:rsidR="0081124C" w:rsidRDefault="00071B6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1E1A2" w14:textId="77777777" w:rsidR="0081124C" w:rsidRDefault="00071B6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9FE49" w14:textId="77777777" w:rsidR="0081124C" w:rsidRDefault="00071B6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D1FCC" w14:textId="77777777" w:rsidR="0081124C" w:rsidRDefault="00071B6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99087" w14:textId="77777777" w:rsidR="0081124C" w:rsidRDefault="00071B6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A6675" w14:textId="77777777" w:rsidR="0081124C" w:rsidRDefault="0081124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81124C" w14:paraId="3DFEB27C" w14:textId="77777777">
        <w:trPr>
          <w:trHeight w:val="374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D4C06" w14:textId="77777777" w:rsidR="0081124C" w:rsidRDefault="00071B6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新能源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-1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A586C" w14:textId="77777777" w:rsidR="0081124C" w:rsidRDefault="00071B6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F03B3" w14:textId="77777777" w:rsidR="0081124C" w:rsidRDefault="00071B6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DA30D" w14:textId="43903AC6" w:rsidR="0081124C" w:rsidRDefault="00EE3BD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17</w:t>
            </w:r>
            <w:r w:rsidR="00071B6E">
              <w:rPr>
                <w:rFonts w:ascii="宋体" w:hAnsi="宋体" w:cs="宋体"/>
                <w:kern w:val="0"/>
                <w:sz w:val="18"/>
                <w:szCs w:val="18"/>
              </w:rPr>
              <w:t>.</w:t>
            </w:r>
            <w:r w:rsidR="00071B6E">
              <w:rPr>
                <w:rFonts w:ascii="宋体" w:hAnsi="宋体" w:cs="宋体" w:hint="eastAsia"/>
                <w:kern w:val="0"/>
                <w:sz w:val="18"/>
                <w:szCs w:val="18"/>
              </w:rPr>
              <w:t>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4E5F7" w14:textId="2705C833" w:rsidR="0081124C" w:rsidRDefault="00EE3BD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71012" w14:textId="77777777" w:rsidR="0081124C" w:rsidRDefault="00071B6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04621" w14:textId="77777777" w:rsidR="0081124C" w:rsidRDefault="00071B6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F0D52" w14:textId="77777777" w:rsidR="0081124C" w:rsidRDefault="00071B6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ED882" w14:textId="77777777" w:rsidR="0081124C" w:rsidRDefault="00071B6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4DC48" w14:textId="77777777" w:rsidR="0081124C" w:rsidRDefault="00071B6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35C98" w14:textId="77777777" w:rsidR="0081124C" w:rsidRDefault="00071B6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41407" w14:textId="77777777" w:rsidR="0081124C" w:rsidRDefault="00071B6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11E18" w14:textId="77777777" w:rsidR="0081124C" w:rsidRDefault="00071B6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C587C" w14:textId="77777777" w:rsidR="0081124C" w:rsidRDefault="00071B6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B57C0" w14:textId="77777777" w:rsidR="0081124C" w:rsidRDefault="00071B6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23E42" w14:textId="7DF00A7A" w:rsidR="0081124C" w:rsidRDefault="00EE3BD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117.00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B5E32" w14:textId="25EA09B7" w:rsidR="0081124C" w:rsidRDefault="00EE3BD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94D14" w14:textId="52BF7AD5" w:rsidR="0081124C" w:rsidRDefault="00EE3BD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纪律：周一 11</w:t>
            </w:r>
            <w:r w:rsidR="00754563">
              <w:rPr>
                <w:rFonts w:ascii="宋体" w:hAnsi="宋体" w:cs="宋体" w:hint="eastAsia"/>
                <w:kern w:val="0"/>
                <w:sz w:val="18"/>
                <w:szCs w:val="18"/>
              </w:rPr>
              <w:t>黄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彤彤 讲话 周二 17</w:t>
            </w:r>
            <w:r w:rsidR="00754563">
              <w:rPr>
                <w:rFonts w:ascii="宋体" w:hAnsi="宋体" w:cs="宋体" w:hint="eastAsia"/>
                <w:kern w:val="0"/>
                <w:sz w:val="18"/>
                <w:szCs w:val="18"/>
              </w:rPr>
              <w:t>牛时政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 w:rsidR="00754563">
              <w:rPr>
                <w:rFonts w:ascii="宋体" w:hAnsi="宋体" w:cs="宋体" w:hint="eastAsia"/>
                <w:kern w:val="0"/>
                <w:sz w:val="18"/>
                <w:szCs w:val="18"/>
              </w:rPr>
              <w:t>水明生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吴振江 睡觉</w:t>
            </w:r>
          </w:p>
        </w:tc>
      </w:tr>
      <w:tr w:rsidR="0081124C" w14:paraId="155FD13F" w14:textId="77777777">
        <w:trPr>
          <w:trHeight w:val="374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21E0E" w14:textId="77777777" w:rsidR="0081124C" w:rsidRDefault="00071B6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机器人2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1-1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7E537" w14:textId="77777777" w:rsidR="0081124C" w:rsidRDefault="00071B6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138A3" w14:textId="77777777" w:rsidR="0081124C" w:rsidRDefault="00071B6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68DE6" w14:textId="77777777" w:rsidR="0081124C" w:rsidRDefault="00071B6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E6B60" w14:textId="77777777" w:rsidR="0081124C" w:rsidRDefault="00071B6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A0BE8" w14:textId="77777777" w:rsidR="0081124C" w:rsidRDefault="00071B6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78871" w14:textId="77777777" w:rsidR="0081124C" w:rsidRDefault="00071B6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A23A0" w14:textId="77777777" w:rsidR="0081124C" w:rsidRDefault="00071B6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5A364" w14:textId="77777777" w:rsidR="0081124C" w:rsidRDefault="00071B6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A0D3D" w14:textId="77777777" w:rsidR="0081124C" w:rsidRDefault="00071B6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ADC2A" w14:textId="77777777" w:rsidR="0081124C" w:rsidRDefault="00071B6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D0C87" w14:textId="77777777" w:rsidR="0081124C" w:rsidRDefault="00071B6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665A5" w14:textId="77777777" w:rsidR="0081124C" w:rsidRDefault="00071B6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6332B" w14:textId="77777777" w:rsidR="0081124C" w:rsidRDefault="00071B6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5FCB8" w14:textId="77777777" w:rsidR="0081124C" w:rsidRDefault="00071B6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D01AD" w14:textId="77777777" w:rsidR="0081124C" w:rsidRDefault="00071B6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613CE" w14:textId="77777777" w:rsidR="0081124C" w:rsidRDefault="00071B6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28407" w14:textId="77777777" w:rsidR="0081124C" w:rsidRDefault="0081124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</w:tbl>
    <w:p w14:paraId="17EB0E85" w14:textId="77777777" w:rsidR="0081124C" w:rsidRDefault="0081124C">
      <w:pPr>
        <w:jc w:val="center"/>
        <w:rPr>
          <w:b/>
          <w:bCs/>
          <w:sz w:val="28"/>
          <w:szCs w:val="28"/>
        </w:rPr>
      </w:pPr>
    </w:p>
    <w:sectPr w:rsidR="0081124C">
      <w:pgSz w:w="16838" w:h="11906" w:orient="landscape"/>
      <w:pgMar w:top="567" w:right="284" w:bottom="567" w:left="28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97B676" w14:textId="77777777" w:rsidR="00E61537" w:rsidRDefault="00E61537" w:rsidP="007A7D66">
      <w:r>
        <w:separator/>
      </w:r>
    </w:p>
  </w:endnote>
  <w:endnote w:type="continuationSeparator" w:id="0">
    <w:p w14:paraId="6D8983D2" w14:textId="77777777" w:rsidR="00E61537" w:rsidRDefault="00E61537" w:rsidP="007A7D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D109C5" w14:textId="77777777" w:rsidR="00E61537" w:rsidRDefault="00E61537" w:rsidP="007A7D66">
      <w:r>
        <w:separator/>
      </w:r>
    </w:p>
  </w:footnote>
  <w:footnote w:type="continuationSeparator" w:id="0">
    <w:p w14:paraId="48DECCC8" w14:textId="77777777" w:rsidR="00E61537" w:rsidRDefault="00E61537" w:rsidP="007A7D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oNotShadeFormData/>
  <w:noPunctuationKerning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6897C29"/>
    <w:rsid w:val="0001719B"/>
    <w:rsid w:val="00020E5F"/>
    <w:rsid w:val="00045714"/>
    <w:rsid w:val="000505D8"/>
    <w:rsid w:val="00050BE2"/>
    <w:rsid w:val="00060866"/>
    <w:rsid w:val="00061239"/>
    <w:rsid w:val="000645C4"/>
    <w:rsid w:val="000653E7"/>
    <w:rsid w:val="00071B6E"/>
    <w:rsid w:val="000866FF"/>
    <w:rsid w:val="000A1A11"/>
    <w:rsid w:val="000A419F"/>
    <w:rsid w:val="000B5CD6"/>
    <w:rsid w:val="000C2008"/>
    <w:rsid w:val="000D1420"/>
    <w:rsid w:val="000D32DB"/>
    <w:rsid w:val="000D7A93"/>
    <w:rsid w:val="000E1423"/>
    <w:rsid w:val="000F47CA"/>
    <w:rsid w:val="0010540E"/>
    <w:rsid w:val="0010760E"/>
    <w:rsid w:val="0015060F"/>
    <w:rsid w:val="00150930"/>
    <w:rsid w:val="00152DB9"/>
    <w:rsid w:val="00157BF7"/>
    <w:rsid w:val="00160EC2"/>
    <w:rsid w:val="00163B53"/>
    <w:rsid w:val="001672C5"/>
    <w:rsid w:val="00171FD9"/>
    <w:rsid w:val="001D7807"/>
    <w:rsid w:val="001E2718"/>
    <w:rsid w:val="001E35DE"/>
    <w:rsid w:val="0021020C"/>
    <w:rsid w:val="002111CB"/>
    <w:rsid w:val="00213949"/>
    <w:rsid w:val="00216F4E"/>
    <w:rsid w:val="002664F0"/>
    <w:rsid w:val="0027012D"/>
    <w:rsid w:val="00270B96"/>
    <w:rsid w:val="00276302"/>
    <w:rsid w:val="00287092"/>
    <w:rsid w:val="002A1AA1"/>
    <w:rsid w:val="002C2101"/>
    <w:rsid w:val="002C247D"/>
    <w:rsid w:val="002D65C4"/>
    <w:rsid w:val="002E7EC7"/>
    <w:rsid w:val="002F0345"/>
    <w:rsid w:val="002F06E7"/>
    <w:rsid w:val="0030400A"/>
    <w:rsid w:val="00312A32"/>
    <w:rsid w:val="00337077"/>
    <w:rsid w:val="00346202"/>
    <w:rsid w:val="00347C35"/>
    <w:rsid w:val="003774EC"/>
    <w:rsid w:val="00397714"/>
    <w:rsid w:val="003A1671"/>
    <w:rsid w:val="003B2F5F"/>
    <w:rsid w:val="003B47D7"/>
    <w:rsid w:val="003C1847"/>
    <w:rsid w:val="003E47CA"/>
    <w:rsid w:val="003E4B00"/>
    <w:rsid w:val="00400A85"/>
    <w:rsid w:val="00405D87"/>
    <w:rsid w:val="00423925"/>
    <w:rsid w:val="00432403"/>
    <w:rsid w:val="00445011"/>
    <w:rsid w:val="00453698"/>
    <w:rsid w:val="00460477"/>
    <w:rsid w:val="004B18CF"/>
    <w:rsid w:val="004B6D85"/>
    <w:rsid w:val="004D5F49"/>
    <w:rsid w:val="004E52DE"/>
    <w:rsid w:val="00501C22"/>
    <w:rsid w:val="00512238"/>
    <w:rsid w:val="005148DB"/>
    <w:rsid w:val="00527773"/>
    <w:rsid w:val="005355CE"/>
    <w:rsid w:val="0054379B"/>
    <w:rsid w:val="00546C4F"/>
    <w:rsid w:val="00552E16"/>
    <w:rsid w:val="00554AAB"/>
    <w:rsid w:val="005560A0"/>
    <w:rsid w:val="00574095"/>
    <w:rsid w:val="00580A32"/>
    <w:rsid w:val="00590BD0"/>
    <w:rsid w:val="0059152B"/>
    <w:rsid w:val="00596ED0"/>
    <w:rsid w:val="005A0C34"/>
    <w:rsid w:val="005D3F9C"/>
    <w:rsid w:val="005E304B"/>
    <w:rsid w:val="005F40CA"/>
    <w:rsid w:val="005F7B21"/>
    <w:rsid w:val="0060586E"/>
    <w:rsid w:val="006179E3"/>
    <w:rsid w:val="00667CE6"/>
    <w:rsid w:val="00677424"/>
    <w:rsid w:val="00693C07"/>
    <w:rsid w:val="006967EF"/>
    <w:rsid w:val="006A4370"/>
    <w:rsid w:val="006C20E7"/>
    <w:rsid w:val="006C2A49"/>
    <w:rsid w:val="006D6141"/>
    <w:rsid w:val="006E7DC4"/>
    <w:rsid w:val="007125CB"/>
    <w:rsid w:val="00713680"/>
    <w:rsid w:val="007468E7"/>
    <w:rsid w:val="00754563"/>
    <w:rsid w:val="007A489C"/>
    <w:rsid w:val="007A55D8"/>
    <w:rsid w:val="007A7D66"/>
    <w:rsid w:val="007C33F5"/>
    <w:rsid w:val="007C4F80"/>
    <w:rsid w:val="007D450D"/>
    <w:rsid w:val="007D7338"/>
    <w:rsid w:val="007F7AD9"/>
    <w:rsid w:val="0081124C"/>
    <w:rsid w:val="00812158"/>
    <w:rsid w:val="00812571"/>
    <w:rsid w:val="00836E2A"/>
    <w:rsid w:val="008517A4"/>
    <w:rsid w:val="008536E4"/>
    <w:rsid w:val="00854C4B"/>
    <w:rsid w:val="008652A6"/>
    <w:rsid w:val="008702C4"/>
    <w:rsid w:val="00870D6C"/>
    <w:rsid w:val="00885DB5"/>
    <w:rsid w:val="008960A0"/>
    <w:rsid w:val="008A799B"/>
    <w:rsid w:val="008B4BEE"/>
    <w:rsid w:val="00910033"/>
    <w:rsid w:val="00920B8A"/>
    <w:rsid w:val="00926495"/>
    <w:rsid w:val="00927355"/>
    <w:rsid w:val="00933A53"/>
    <w:rsid w:val="00936C31"/>
    <w:rsid w:val="00942693"/>
    <w:rsid w:val="00944431"/>
    <w:rsid w:val="00946855"/>
    <w:rsid w:val="009506A4"/>
    <w:rsid w:val="00956248"/>
    <w:rsid w:val="009622BA"/>
    <w:rsid w:val="00970DB5"/>
    <w:rsid w:val="00986881"/>
    <w:rsid w:val="00987B67"/>
    <w:rsid w:val="009A18BB"/>
    <w:rsid w:val="009B2D52"/>
    <w:rsid w:val="009B2E15"/>
    <w:rsid w:val="009B6AA9"/>
    <w:rsid w:val="009E0ED1"/>
    <w:rsid w:val="009F2389"/>
    <w:rsid w:val="00A21BA6"/>
    <w:rsid w:val="00A3046A"/>
    <w:rsid w:val="00A3169B"/>
    <w:rsid w:val="00A32808"/>
    <w:rsid w:val="00A33D4C"/>
    <w:rsid w:val="00A36B4D"/>
    <w:rsid w:val="00A64057"/>
    <w:rsid w:val="00A651D5"/>
    <w:rsid w:val="00A736FE"/>
    <w:rsid w:val="00A750EB"/>
    <w:rsid w:val="00A91872"/>
    <w:rsid w:val="00A94D44"/>
    <w:rsid w:val="00AA4FDB"/>
    <w:rsid w:val="00AD1DC4"/>
    <w:rsid w:val="00AD62DD"/>
    <w:rsid w:val="00AD79EE"/>
    <w:rsid w:val="00AF71D2"/>
    <w:rsid w:val="00B129FD"/>
    <w:rsid w:val="00B26102"/>
    <w:rsid w:val="00B32549"/>
    <w:rsid w:val="00B371EA"/>
    <w:rsid w:val="00B455F0"/>
    <w:rsid w:val="00B50EEB"/>
    <w:rsid w:val="00B519DA"/>
    <w:rsid w:val="00B6574A"/>
    <w:rsid w:val="00B72BC2"/>
    <w:rsid w:val="00B73505"/>
    <w:rsid w:val="00B77784"/>
    <w:rsid w:val="00B85953"/>
    <w:rsid w:val="00BC10BA"/>
    <w:rsid w:val="00BF5335"/>
    <w:rsid w:val="00C02FB3"/>
    <w:rsid w:val="00C06187"/>
    <w:rsid w:val="00C108E6"/>
    <w:rsid w:val="00C1724C"/>
    <w:rsid w:val="00C22E86"/>
    <w:rsid w:val="00C2419C"/>
    <w:rsid w:val="00C31E03"/>
    <w:rsid w:val="00C41E3A"/>
    <w:rsid w:val="00C60CDE"/>
    <w:rsid w:val="00C666DE"/>
    <w:rsid w:val="00C705FF"/>
    <w:rsid w:val="00C719B4"/>
    <w:rsid w:val="00C73BCD"/>
    <w:rsid w:val="00C7505B"/>
    <w:rsid w:val="00C75AFF"/>
    <w:rsid w:val="00C770D6"/>
    <w:rsid w:val="00C8256F"/>
    <w:rsid w:val="00C84336"/>
    <w:rsid w:val="00C87A6A"/>
    <w:rsid w:val="00C91F17"/>
    <w:rsid w:val="00C94617"/>
    <w:rsid w:val="00CB1196"/>
    <w:rsid w:val="00CC0049"/>
    <w:rsid w:val="00CE5E59"/>
    <w:rsid w:val="00CF54DA"/>
    <w:rsid w:val="00D04981"/>
    <w:rsid w:val="00D11643"/>
    <w:rsid w:val="00D221B5"/>
    <w:rsid w:val="00D40641"/>
    <w:rsid w:val="00D52AD8"/>
    <w:rsid w:val="00D664E8"/>
    <w:rsid w:val="00D708AA"/>
    <w:rsid w:val="00D7090A"/>
    <w:rsid w:val="00DB6928"/>
    <w:rsid w:val="00DC09F0"/>
    <w:rsid w:val="00DC7717"/>
    <w:rsid w:val="00DD410B"/>
    <w:rsid w:val="00DE1C08"/>
    <w:rsid w:val="00DE6267"/>
    <w:rsid w:val="00DF0088"/>
    <w:rsid w:val="00DF5A9D"/>
    <w:rsid w:val="00E042E3"/>
    <w:rsid w:val="00E168DB"/>
    <w:rsid w:val="00E2143C"/>
    <w:rsid w:val="00E2739D"/>
    <w:rsid w:val="00E42E65"/>
    <w:rsid w:val="00E53C22"/>
    <w:rsid w:val="00E54E16"/>
    <w:rsid w:val="00E60872"/>
    <w:rsid w:val="00E60950"/>
    <w:rsid w:val="00E61537"/>
    <w:rsid w:val="00E626D8"/>
    <w:rsid w:val="00E67AAF"/>
    <w:rsid w:val="00EB5505"/>
    <w:rsid w:val="00EC2D9A"/>
    <w:rsid w:val="00EE3BD1"/>
    <w:rsid w:val="00F016D1"/>
    <w:rsid w:val="00F05442"/>
    <w:rsid w:val="00F22249"/>
    <w:rsid w:val="00F259B8"/>
    <w:rsid w:val="00F31DDC"/>
    <w:rsid w:val="00F34C22"/>
    <w:rsid w:val="00F35BDB"/>
    <w:rsid w:val="00F41660"/>
    <w:rsid w:val="00F80642"/>
    <w:rsid w:val="00F84263"/>
    <w:rsid w:val="00F864D7"/>
    <w:rsid w:val="00F95312"/>
    <w:rsid w:val="00FB7D6C"/>
    <w:rsid w:val="00FD127C"/>
    <w:rsid w:val="00FE0235"/>
    <w:rsid w:val="00FE75D1"/>
    <w:rsid w:val="00FF575E"/>
    <w:rsid w:val="00FF5BB2"/>
    <w:rsid w:val="00FF5CF9"/>
    <w:rsid w:val="02187AF9"/>
    <w:rsid w:val="03057490"/>
    <w:rsid w:val="033A0C22"/>
    <w:rsid w:val="047529BC"/>
    <w:rsid w:val="047D48C2"/>
    <w:rsid w:val="0A5F3892"/>
    <w:rsid w:val="0C646DF9"/>
    <w:rsid w:val="0C72149F"/>
    <w:rsid w:val="0CA13324"/>
    <w:rsid w:val="0D070FAC"/>
    <w:rsid w:val="0DA54AE8"/>
    <w:rsid w:val="0E8D0FD9"/>
    <w:rsid w:val="0EDB044B"/>
    <w:rsid w:val="0F0373F4"/>
    <w:rsid w:val="0FB210C3"/>
    <w:rsid w:val="10320841"/>
    <w:rsid w:val="11140779"/>
    <w:rsid w:val="11BC780F"/>
    <w:rsid w:val="131E0D10"/>
    <w:rsid w:val="149B113B"/>
    <w:rsid w:val="154E22B7"/>
    <w:rsid w:val="15FA20AE"/>
    <w:rsid w:val="16BD37AF"/>
    <w:rsid w:val="16DE7E3B"/>
    <w:rsid w:val="17C27842"/>
    <w:rsid w:val="1823686C"/>
    <w:rsid w:val="186535A4"/>
    <w:rsid w:val="194F38AF"/>
    <w:rsid w:val="19811732"/>
    <w:rsid w:val="1A053C9B"/>
    <w:rsid w:val="1A202A64"/>
    <w:rsid w:val="1E1C0AB8"/>
    <w:rsid w:val="1E5D5FEA"/>
    <w:rsid w:val="1E7C2402"/>
    <w:rsid w:val="1E8673AC"/>
    <w:rsid w:val="1EA20447"/>
    <w:rsid w:val="1EAC100B"/>
    <w:rsid w:val="1F606544"/>
    <w:rsid w:val="1FFA109B"/>
    <w:rsid w:val="21BC44FE"/>
    <w:rsid w:val="22276FC9"/>
    <w:rsid w:val="224A6F57"/>
    <w:rsid w:val="225A035B"/>
    <w:rsid w:val="22F14DC0"/>
    <w:rsid w:val="230034A3"/>
    <w:rsid w:val="23213DB3"/>
    <w:rsid w:val="248C22FA"/>
    <w:rsid w:val="24AF3204"/>
    <w:rsid w:val="24C73864"/>
    <w:rsid w:val="25432766"/>
    <w:rsid w:val="2645380A"/>
    <w:rsid w:val="27103539"/>
    <w:rsid w:val="27B666AA"/>
    <w:rsid w:val="28DB5BEF"/>
    <w:rsid w:val="2A4259F1"/>
    <w:rsid w:val="2A4C5E89"/>
    <w:rsid w:val="2A7225C8"/>
    <w:rsid w:val="2AB61E29"/>
    <w:rsid w:val="2B597735"/>
    <w:rsid w:val="2BAC0359"/>
    <w:rsid w:val="2C4256C7"/>
    <w:rsid w:val="2D466101"/>
    <w:rsid w:val="2EEF29A5"/>
    <w:rsid w:val="2F036E27"/>
    <w:rsid w:val="2F4131CA"/>
    <w:rsid w:val="3051225C"/>
    <w:rsid w:val="30AB5335"/>
    <w:rsid w:val="30C12AFE"/>
    <w:rsid w:val="310956C7"/>
    <w:rsid w:val="34087811"/>
    <w:rsid w:val="35D62953"/>
    <w:rsid w:val="35F25CA4"/>
    <w:rsid w:val="360F17E5"/>
    <w:rsid w:val="363760ED"/>
    <w:rsid w:val="36897C29"/>
    <w:rsid w:val="36D13A53"/>
    <w:rsid w:val="376A3DDF"/>
    <w:rsid w:val="37CE102B"/>
    <w:rsid w:val="382552CD"/>
    <w:rsid w:val="39200B72"/>
    <w:rsid w:val="39E5003C"/>
    <w:rsid w:val="3B071044"/>
    <w:rsid w:val="3B9D06D5"/>
    <w:rsid w:val="3CF475E6"/>
    <w:rsid w:val="3E7F1B62"/>
    <w:rsid w:val="3F5C37BE"/>
    <w:rsid w:val="410A5644"/>
    <w:rsid w:val="42352EB6"/>
    <w:rsid w:val="42814D62"/>
    <w:rsid w:val="42AD3A9A"/>
    <w:rsid w:val="42EE3528"/>
    <w:rsid w:val="42F7598E"/>
    <w:rsid w:val="435C39FE"/>
    <w:rsid w:val="43602A06"/>
    <w:rsid w:val="43791AAA"/>
    <w:rsid w:val="449D7D3C"/>
    <w:rsid w:val="44C811E5"/>
    <w:rsid w:val="45BC2DCA"/>
    <w:rsid w:val="45D141C5"/>
    <w:rsid w:val="467662D0"/>
    <w:rsid w:val="46A62611"/>
    <w:rsid w:val="46F23CCC"/>
    <w:rsid w:val="475319F4"/>
    <w:rsid w:val="47B559D3"/>
    <w:rsid w:val="47C94E49"/>
    <w:rsid w:val="484A16A1"/>
    <w:rsid w:val="48CC3A51"/>
    <w:rsid w:val="48DA365E"/>
    <w:rsid w:val="4944284B"/>
    <w:rsid w:val="4B436784"/>
    <w:rsid w:val="4B4C7A35"/>
    <w:rsid w:val="4B827CCE"/>
    <w:rsid w:val="4C0B66EE"/>
    <w:rsid w:val="4D5576F0"/>
    <w:rsid w:val="4DBC1A83"/>
    <w:rsid w:val="50055462"/>
    <w:rsid w:val="50976BD5"/>
    <w:rsid w:val="509E2895"/>
    <w:rsid w:val="51687B13"/>
    <w:rsid w:val="52D344CE"/>
    <w:rsid w:val="550610BB"/>
    <w:rsid w:val="55093114"/>
    <w:rsid w:val="551A15E0"/>
    <w:rsid w:val="552A4E3B"/>
    <w:rsid w:val="552E43C4"/>
    <w:rsid w:val="561E0447"/>
    <w:rsid w:val="57093170"/>
    <w:rsid w:val="57683E7B"/>
    <w:rsid w:val="57762DAD"/>
    <w:rsid w:val="58353CC8"/>
    <w:rsid w:val="58F96EAD"/>
    <w:rsid w:val="5945212A"/>
    <w:rsid w:val="59820FD6"/>
    <w:rsid w:val="59BC19A8"/>
    <w:rsid w:val="5A4C5211"/>
    <w:rsid w:val="5AC6359B"/>
    <w:rsid w:val="5B074CC0"/>
    <w:rsid w:val="5B8E6498"/>
    <w:rsid w:val="5BA212EC"/>
    <w:rsid w:val="5BF75A12"/>
    <w:rsid w:val="5C026BFC"/>
    <w:rsid w:val="5C601206"/>
    <w:rsid w:val="5D78636D"/>
    <w:rsid w:val="5DC80CAE"/>
    <w:rsid w:val="5F2210DC"/>
    <w:rsid w:val="5F410064"/>
    <w:rsid w:val="605B2E70"/>
    <w:rsid w:val="60837B5D"/>
    <w:rsid w:val="610C4E37"/>
    <w:rsid w:val="611451CE"/>
    <w:rsid w:val="61387EEE"/>
    <w:rsid w:val="620A16F9"/>
    <w:rsid w:val="62D66376"/>
    <w:rsid w:val="62DB7639"/>
    <w:rsid w:val="62DD2CE2"/>
    <w:rsid w:val="636E5D11"/>
    <w:rsid w:val="64F17F13"/>
    <w:rsid w:val="66323590"/>
    <w:rsid w:val="66DC4F52"/>
    <w:rsid w:val="68A00F6E"/>
    <w:rsid w:val="68A42D24"/>
    <w:rsid w:val="68C45E09"/>
    <w:rsid w:val="69B701C5"/>
    <w:rsid w:val="69D428CD"/>
    <w:rsid w:val="6A7C6DC6"/>
    <w:rsid w:val="6A895965"/>
    <w:rsid w:val="6ABF3F10"/>
    <w:rsid w:val="6B472D81"/>
    <w:rsid w:val="6C087F16"/>
    <w:rsid w:val="6D9C5868"/>
    <w:rsid w:val="6F4D516D"/>
    <w:rsid w:val="6F715B38"/>
    <w:rsid w:val="70B3242A"/>
    <w:rsid w:val="720B7473"/>
    <w:rsid w:val="72F601BA"/>
    <w:rsid w:val="733435C1"/>
    <w:rsid w:val="73371AAC"/>
    <w:rsid w:val="734D28F0"/>
    <w:rsid w:val="73680BA1"/>
    <w:rsid w:val="75001912"/>
    <w:rsid w:val="75315C08"/>
    <w:rsid w:val="758746C9"/>
    <w:rsid w:val="761A19FF"/>
    <w:rsid w:val="76413E77"/>
    <w:rsid w:val="76FA35D7"/>
    <w:rsid w:val="77C03298"/>
    <w:rsid w:val="78E03500"/>
    <w:rsid w:val="7A8B5A9F"/>
    <w:rsid w:val="7B260A8C"/>
    <w:rsid w:val="7B6550FF"/>
    <w:rsid w:val="7C7D4F8F"/>
    <w:rsid w:val="7CC342DA"/>
    <w:rsid w:val="7E1E332B"/>
    <w:rsid w:val="7F47008B"/>
    <w:rsid w:val="7F821E37"/>
    <w:rsid w:val="7F853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026200D"/>
  <w15:docId w15:val="{9154F05A-B9EE-4119-952E-349379373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link w:val="a3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眉 字符"/>
    <w:link w:val="a7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a6">
    <w:name w:val="页脚 字符"/>
    <w:link w:val="a5"/>
    <w:qFormat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32508;&#21512;&#31649;&#29702;&#65288;&#31532;&#20845;&#21608;&#37327;&#21270;&#34920;&#65289;.doc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综合管理（第六周量化表）</Template>
  <TotalTime>77</TotalTime>
  <Pages>3</Pages>
  <Words>747</Words>
  <Characters>4261</Characters>
  <Application>Microsoft Office Word</Application>
  <DocSecurity>0</DocSecurity>
  <Lines>35</Lines>
  <Paragraphs>9</Paragraphs>
  <ScaleCrop>false</ScaleCrop>
  <Company/>
  <LinksUpToDate>false</LinksUpToDate>
  <CharactersWithSpaces>4999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2015-2016学年    第 一 学 期    第 二 周班级量化</dc:title>
  <dc:creator>Administrator</dc:creator>
  <cp:lastModifiedBy>945640100@qq.com</cp:lastModifiedBy>
  <cp:revision>7</cp:revision>
  <dcterms:created xsi:type="dcterms:W3CDTF">2021-12-19T09:05:00Z</dcterms:created>
  <dcterms:modified xsi:type="dcterms:W3CDTF">2021-12-20T14:35:00Z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1808990A063B4A6EA38BBDFF48D6AE1F</vt:lpwstr>
  </property>
</Properties>
</file>