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4198E791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 w:rsidR="001D7807">
        <w:rPr>
          <w:rFonts w:hint="eastAsia"/>
          <w:sz w:val="28"/>
          <w:szCs w:val="28"/>
        </w:rPr>
        <w:t>一</w:t>
      </w:r>
      <w:proofErr w:type="gramEnd"/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137EA6">
        <w:rPr>
          <w:rFonts w:hint="eastAsia"/>
          <w:sz w:val="28"/>
          <w:szCs w:val="28"/>
        </w:rPr>
        <w:t>十五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21BA6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6C2F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7EA6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1A881E2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74E33355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53CCBF08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7DADC314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40DD65FB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382A0C11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4E16A2BD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C5D673E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32A1A94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28C77820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5EAB165E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0318BCC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51192ED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5407A34F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58A63E42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6E0DF4F6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2399E1A3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EE5B" w14:textId="6171DD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F6B8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413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黄思腾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床帘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309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孙楠 床上有衣物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413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黄思腾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床帘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413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杜沛夏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蚊帐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308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葛子楠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413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黄思腾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李扽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何玉林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王锦涛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6#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陈瑞霖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黄思瑞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蚊帐</w:t>
            </w:r>
          </w:p>
        </w:tc>
      </w:tr>
      <w:tr w:rsidR="00A21BA6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91D20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97DAFF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4833AA0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41CD9B5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12EAF82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11F28AB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3C05AD6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223D885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148753B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09E419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2812A25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57AAF7B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628BDA6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5DD652B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120182F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2250D80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5AC771C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0446E24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2E63C0E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402 3# 孙竟淞 垃圾未倒 405 4#刘统帅 未起 未叠被 404 1#朱斌 3#王幸辉 床上有衣物</w:t>
            </w:r>
          </w:p>
        </w:tc>
      </w:tr>
      <w:tr w:rsidR="00A91D20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6AA3149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244353F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6B7EF28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0E24A2F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6A36FBE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22256C7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66F097E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4844FA9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5BBB944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08AB478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6FBBDA5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4FFA0EA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BA94DD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3480903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25BA5DE3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059CB4B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521E21B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423" w14:textId="60078963" w:rsidR="00A91D20" w:rsidRDefault="00A91D20" w:rsidP="00C935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27 薛家威 35皱英杰 旷课</w:t>
            </w:r>
            <w:r w:rsidR="00C9352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 w:rsidR="00C9352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03 陈明 玩手机</w:t>
            </w:r>
          </w:p>
          <w:p w14:paraId="7C82B6FC" w14:textId="164726D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409 1#王威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2#张立龙 3#薛雷 4#徐国顺 5#高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6#徐耀辉 垃圾未倒 态度恶劣</w:t>
            </w:r>
          </w:p>
        </w:tc>
      </w:tr>
      <w:tr w:rsidR="00A91D20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05880EF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3F6826E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3BF242C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0161F7F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6855D0E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1830261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2D38103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0D10CAF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3B6DCE9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4B67B03C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417A085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3C753C3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5FA5A93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42501EF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2A69F45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0B6D21A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4C0A0D5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EA3" w14:textId="7777777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32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张龙宇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吃东西 05 杜塞 说话</w:t>
            </w:r>
          </w:p>
          <w:p w14:paraId="001FCD85" w14:textId="0D838A56" w:rsidR="00A91D20" w:rsidRDefault="00A91D20" w:rsidP="00C935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509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赵路遥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门口垃圾未到 512 2#刘凯 垃圾未倒</w:t>
            </w:r>
            <w:r w:rsidR="00C9352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 w:rsidR="00C9352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511 3# 张颢严 未起 未叠被 周五 508 6#王子旭 床上有衣物</w:t>
            </w:r>
          </w:p>
        </w:tc>
      </w:tr>
      <w:tr w:rsidR="00A91D20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59181BC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3183F53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2D11E71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2497F1E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192683F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447C446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44F8A63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568CD7A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71A022C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4BC77C8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4BDE621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42D0CF8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657F078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1E77B87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3B90ACE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00969C7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2D3D326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0E6A53C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10 娄超 睡觉 周四</w:t>
            </w:r>
            <w:r w:rsidR="00C9352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15欧阳文通 玩手机</w:t>
            </w:r>
          </w:p>
        </w:tc>
      </w:tr>
      <w:tr w:rsidR="00A21BA6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91D20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6ABF9D6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19A9E24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1C30994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26E3468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170CFD4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044E1DE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24BBF45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141068F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2D2C593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4FCC951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6979EDF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32034C9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1FA36153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0773231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4C1EF08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2E65C80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2160A9A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2017" w14:textId="7777777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徐洲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睡觉</w:t>
            </w:r>
          </w:p>
          <w:p w14:paraId="74446D8D" w14:textId="13D3D85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501 2#李龙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龙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打火机</w:t>
            </w:r>
          </w:p>
        </w:tc>
      </w:tr>
      <w:tr w:rsidR="00A91D20" w14:paraId="6FBA50F3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0C852C4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6CB3C61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17AA998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4A3F88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5B37458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370AF2D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1BD301A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8A26D4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722826BC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34D4D663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550C838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7ACC57D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037B5CA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251ECF8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497B657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085783A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0AE642C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9252" w14:textId="7777777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09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沙毅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</w:t>
            </w:r>
          </w:p>
          <w:p w14:paraId="6F6E2625" w14:textId="7149341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503 5#任康杰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沙毅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</w:t>
            </w:r>
          </w:p>
        </w:tc>
      </w:tr>
      <w:tr w:rsidR="00137EA6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27B1F7B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53FF07B0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411F42C1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2208AC7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100FC24D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089F07F0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188DE9A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01DA4A1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363B6A8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11FDA06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7A5D237D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1B626572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6046943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335528C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6DB6C00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6D3059B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101.75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53EF732B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80B" w14:textId="777777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8713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睡觉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郭旭阳 早退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密建志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戴耳机 </w:t>
            </w:r>
          </w:p>
          <w:p w14:paraId="4D66E54B" w14:textId="777777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8713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李宇杰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王宏基 未起 未叠被 地面脏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有床帘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李宇杰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孟飞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王宏基 未起 未叠被 门口有垃圾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有床帘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李宇杰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王宏基 未起 未叠被 地面脏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李宇杰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刘锦辉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王宏基 未起 未叠被地面脏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李宇杰 床上哪个有衣物 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有床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帘</w:t>
            </w:r>
            <w:proofErr w:type="gramEnd"/>
          </w:p>
          <w:p w14:paraId="23505D07" w14:textId="7F774A08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8713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07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刘锦辉 吹风机</w:t>
            </w:r>
          </w:p>
        </w:tc>
      </w:tr>
      <w:tr w:rsidR="00137EA6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37BF3F4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67D86DA8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46D4FFC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09E55720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0A3B95FB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259A6C1F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1FC5E53B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0E4C502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0076B9B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16F4EA11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24532496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7554184D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345DE85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52E1C11D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3E0AAA73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5706461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106.65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1642BED5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AB60" w14:textId="777777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618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汪源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</w:t>
            </w:r>
          </w:p>
          <w:p w14:paraId="01A3EBBD" w14:textId="1D7E4BFB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618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312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姜奇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朱艳昭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李硕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仲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东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刘帅 未起 门口有垃圾 垃圾未倒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308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吴文杰 桌面不整洁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311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床上有遮挡</w:t>
            </w:r>
          </w:p>
        </w:tc>
      </w:tr>
      <w:tr w:rsidR="00A91D20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04CE10C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4A66FAE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75D90CB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41AF005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07FBE18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06FAB0C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230B92B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509ED4CC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27C986A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33B6101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29F1272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2563BAA3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415B446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257FE15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60A566B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2F2C8223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0248393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27C8E2F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15 焦兴文 睡觉</w:t>
            </w:r>
          </w:p>
        </w:tc>
      </w:tr>
      <w:tr w:rsidR="00A91D20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4DBFE16C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5A431B3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2557100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5E0B9C5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31099F83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7FEF83B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1ED6D86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17A4B98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1EBFCE6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1B0CBFB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35DDF0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3C67CE0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622259D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08FFFF9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1C608F7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18ED606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2582CFC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A45" w14:textId="7777777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纪律：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09王鹏 戴耳机 03 赖周易 玩手机</w:t>
            </w:r>
          </w:p>
          <w:p w14:paraId="6741CC11" w14:textId="21F013A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208 4#赖周易 床上遮挡 周三208 3#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鹿吴博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有窗帘</w:t>
            </w:r>
          </w:p>
        </w:tc>
      </w:tr>
      <w:tr w:rsidR="00C75AFF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40CDCAC2" w:rsidR="00C75AFF" w:rsidRDefault="006451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41AD9AF8" w:rsidR="00C75AFF" w:rsidRDefault="006451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24A17937" w:rsidR="00C75AFF" w:rsidRDefault="006451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22CE1B04" w:rsidR="00C75AFF" w:rsidRDefault="006451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5BD8A544" w:rsidR="00C75AFF" w:rsidRDefault="006451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106.15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70486CD6" w:rsidR="00C75AFF" w:rsidRDefault="006451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08F0" w14:textId="77777777" w:rsidR="00C75AFF" w:rsidRDefault="006451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4516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15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赵湘龙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旷课</w:t>
            </w:r>
          </w:p>
          <w:p w14:paraId="68AA44C1" w14:textId="33020A0D" w:rsidR="00645164" w:rsidRDefault="00645164" w:rsidP="00C75AFF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4516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2#张扬 3#孙阳阳 6#陈冠龙 未起 周二 211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6#陈冠龙 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周五 211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5#王宇赫 6#陈冠龙 未起 未叠被</w:t>
            </w:r>
          </w:p>
        </w:tc>
      </w:tr>
      <w:tr w:rsidR="00C44E83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77777777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688B19D6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13CE3C9F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78B1E4E7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427B7974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144AFDF4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5C1479EC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542A75B8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349A6175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1E0CBE6F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1681220E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0295A4FD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5AAC93AD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02C6D22C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7198D65C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1E075EA2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1E5C7F74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E62" w14:textId="77777777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538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03邓旭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28钟鑫龙 睡觉 26张浩然 讲话  周二 28钟鑫龙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3邓旭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周三 15裴昌权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3邓旭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25云李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28钟鑫龙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 邓旭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25李云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15裴昌权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34邹子硕 戴耳机 33朱世贸 早退</w:t>
            </w:r>
          </w:p>
          <w:p w14:paraId="561156DC" w14:textId="28134434" w:rsidR="00C44E83" w:rsidRDefault="00C44E83" w:rsidP="00C44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44E8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学2 212室 2#朱光耀 未叠被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床上有衣物 周五 213室 2#柳振龙 3#邓旭 未叠被 214 3#邹子硕 床上有衣物 213室 2#朱世员 未起 周二 513 2#张浩然 垃圾未倒 214室 3#邹子硕 未叠被 周三 212 4#李欣 6#郭峰 未起 未叠被 4#李欣 垃圾未倒 地面脏 1#斐昌权 2#柳振龙 3#邓旭 未起 垃圾未倒 未叠被 周四 212 5#徐涛 床上有衣物 2#朱世贸 未起 未叠被 3#邓旭 未起 门口垃圾</w:t>
            </w:r>
          </w:p>
        </w:tc>
      </w:tr>
      <w:tr w:rsidR="00A91D20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549BD6B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2EA78FE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1DE1319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1E0FFC3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5DE6BC6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7F1A4BC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046FC6B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4FE9998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522BE48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7D2D97D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41ED393C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1D91782C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7747E70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2A9B38E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45EAED4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7888A88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3A9968A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5A7" w14:textId="7777777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07龚俊 迟到 周五 07龚俊 迟到</w:t>
            </w:r>
          </w:p>
          <w:p w14:paraId="16BD776A" w14:textId="78DCE42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409 1#龚俊 电子烟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烟弹</w:t>
            </w:r>
            <w:proofErr w:type="gramEnd"/>
          </w:p>
        </w:tc>
      </w:tr>
      <w:tr w:rsidR="00A91D20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18CE373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35C3590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58B7A9D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250900B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4B0D85F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684EE89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1302BCB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36EE25B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2A85F17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3BAAB89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5154B6D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3326332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42DD4C5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3E6A4DC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66E188E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74A0200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32F9B85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20560FF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420 6#张竣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桌子乱</w:t>
            </w:r>
          </w:p>
        </w:tc>
      </w:tr>
      <w:tr w:rsidR="00137EA6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3BED0B8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2BFB8876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2DA36BF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40C4244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0EFC0C8F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5452CE75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03923992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638BC79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250C8F46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72DA798D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468F2D9F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170A30A5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754FC124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24817CB4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249D7412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4418E11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1B6A308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D547" w14:textId="0EB5EF5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12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解春旭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17桑天睿 做操不认真 周三 10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姜涵觉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迟到</w:t>
            </w:r>
          </w:p>
          <w:p w14:paraId="2706F902" w14:textId="777777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25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田扬晨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旷课</w:t>
            </w:r>
          </w:p>
          <w:p w14:paraId="518B9100" w14:textId="777777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422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解春旭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桌子乱 周四 422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解春旭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</w:t>
            </w:r>
          </w:p>
          <w:p w14:paraId="08585148" w14:textId="72468D94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201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陈晓雅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床上有东西 202 6#张佳 床上有衣物</w:t>
            </w:r>
          </w:p>
        </w:tc>
      </w:tr>
      <w:tr w:rsidR="00A91D20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5FB57D6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6E4B611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031E0CBC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1CC52CC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5928C4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61D8CDE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0507A2F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544D68B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06B2671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145B7FB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48181D7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E41B79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7ECB6E2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79AB626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3BF0633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19738B1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117.60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DC9CE4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2F6" w14:textId="7777777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20王俊杰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18万岳明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35周伊 迟到</w:t>
            </w:r>
          </w:p>
          <w:p w14:paraId="075169E5" w14:textId="61AA6C3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508 5周伊 垃圾未倒</w:t>
            </w:r>
          </w:p>
        </w:tc>
      </w:tr>
      <w:tr w:rsidR="00A91D20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36C3BB0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0C74ECC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0E490C8C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0F2119C3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2BD2BAD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4E1DEEA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4037B42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0EC19DF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7794773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4EA5AA0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0AD9E863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088E855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53D8F7FC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5055D38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49E222A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0F2D9BC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66E5514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066CFBC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05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浩瀚 做操不认真 22 王壮 迟到</w:t>
            </w:r>
          </w:p>
        </w:tc>
      </w:tr>
      <w:tr w:rsidR="00A91D20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5E7679F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542A435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1AFAFB9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57D872B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27CC29F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4636B7B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7340247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3650649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610ED61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513F1AF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3B441C7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4E6E14B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1EEA220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501A548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8720C8C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3889E42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DD73D3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5E419AE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25 王家豪 迟到 周二 25 王家豪 13李程 迟到 17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孟成 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操</w:t>
            </w:r>
          </w:p>
        </w:tc>
      </w:tr>
      <w:tr w:rsidR="00C75AFF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4223B9A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7EA6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19513A63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2D401F5B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605DB8A4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2A0B97A1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2C086DEB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39420CA8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46E4EA5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0D86C323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37A987AD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4E086E63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20929B4D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054D725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487C483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0483C59E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2C74F115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5BA6735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97.95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042A4A22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A5E2" w14:textId="777777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5B2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刘洋 做操不认真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刘于洋 迟到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孙乾瑞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孙志豪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操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孙乾瑞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许玉齐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张天风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藿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锐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操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董志鸿迟到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孙乾瑞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张天风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操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孙乾瑞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张天风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操</w:t>
            </w:r>
          </w:p>
          <w:p w14:paraId="476ABD65" w14:textId="777777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5B2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珈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畅 讲话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藿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锐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刘洋 下棋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刘洋 睡觉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藿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锐 讲话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王雨恒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孙乾瑞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吃东西</w:t>
            </w:r>
          </w:p>
          <w:p w14:paraId="057E7F36" w14:textId="64F0B3E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5B2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601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董志鸿 床上有衣物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605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士坤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 垃圾未到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606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许玉齐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床上有衣物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615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张天风 未叠被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魏波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</w:t>
            </w:r>
          </w:p>
        </w:tc>
      </w:tr>
      <w:tr w:rsidR="00A91D20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65319CA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0A909EF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491F956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7047427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038E784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7FD28B3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3BD892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53A2ABC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04A7556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4A7185C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57DDEF3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60770A4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7966E20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5C7E96F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5D13B10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452E6B3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22824B6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E0F8" w14:textId="7777777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陈沈寒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迟到 周五 25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陆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鸿羽 迟到</w:t>
            </w:r>
          </w:p>
          <w:p w14:paraId="6832C368" w14:textId="732A8486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610 6#宋柯霖 床上有衣物</w:t>
            </w:r>
          </w:p>
        </w:tc>
      </w:tr>
      <w:tr w:rsidR="00137EA6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3D5AB2B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70882CA5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4936B646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145003E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60FD8712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4E25F4A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23055C7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2C2DD0F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13856383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6BD989E2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6B10E69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61E7EC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25252F61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3049B51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38EDBE2D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520BDC1F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115.35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58BCC4BB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8A4" w14:textId="77777777" w:rsidR="00137EA6" w:rsidRDefault="00137EA6" w:rsidP="00137EA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周四 02艾克拜尔·艾萨 做操不认真</w:t>
            </w:r>
          </w:p>
          <w:p w14:paraId="4FC23C32" w14:textId="77777777" w:rsidR="00137EA6" w:rsidRDefault="00137EA6" w:rsidP="00137EA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周三 04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来阳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玩手机 全体混乱</w:t>
            </w:r>
          </w:p>
          <w:p w14:paraId="7191D01B" w14:textId="698C243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周四 408 5#艾克拜尔·艾萨 未叠被</w:t>
            </w:r>
          </w:p>
        </w:tc>
      </w:tr>
      <w:tr w:rsidR="00137EA6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538F8EE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2EA22376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6AB67E62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1241C28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77919BA5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133C4F32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059BB4A8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3BE87C30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1A1A075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50D3B41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7437432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53DBC01E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59AA26FE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6B7610BF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1D6DA77D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4A1FB651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113.05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0D3985AF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86D" w14:textId="777777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05李凝寒 做操不认真 周二 03李东睿 做操不认真 周三 05李凝寒 07史荣华 迟到 周五 03李东睿 05李凝寒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操 09易志恒 08宋祥 迟到</w:t>
            </w:r>
          </w:p>
          <w:p w14:paraId="52E3B418" w14:textId="777777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03李东睿 讲话</w:t>
            </w:r>
          </w:p>
          <w:p w14:paraId="79954FA3" w14:textId="0480D85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407 3#李国栋 垃圾未倒</w:t>
            </w:r>
          </w:p>
        </w:tc>
      </w:tr>
      <w:tr w:rsidR="00137EA6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7D25F608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5F966124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181293C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160395E2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00DCE17B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31CA2726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1E8AF643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70D54FE8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162EC412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673AF15B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43A3E021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4E6B4331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340A8F34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56D2E12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013E8143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2EF5AACF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0FEFF4A5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B16" w14:textId="777777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10李杰 迟到 周四 02车轩昂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操</w:t>
            </w:r>
          </w:p>
          <w:p w14:paraId="3EB58F1F" w14:textId="3DE0D6D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25王兴旺 26王忠尧 旷课 周二 33徐政 36张秋实 28吴宇阳 29徐博 睡觉</w:t>
            </w:r>
          </w:p>
        </w:tc>
      </w:tr>
      <w:tr w:rsidR="00137EA6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393E7E7E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43618BC0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45708B48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43765F26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6E44455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63D956F1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46641B7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5EE0B52B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41C14975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3FCD49DE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72EEB27E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726EB0B1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335E10E5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3148DE92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3F33C186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2A4C045D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3E89D29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17A4" w14:textId="777777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04付金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操 周二 09黄超 06葛健 07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韩帮意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迟到 周三 25魏嘉豪 做操不认真 08贺彦臻 迟到 周四 28武举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操 周五 39 朱宏博 迟到</w:t>
            </w:r>
          </w:p>
          <w:p w14:paraId="04992F9D" w14:textId="777777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热苏力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·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吾米提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旷课</w:t>
            </w:r>
          </w:p>
          <w:p w14:paraId="0F396494" w14:textId="2FA73165" w:rsidR="00A3105C" w:rsidRDefault="00A3105C" w:rsidP="00137EA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4516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318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3#付金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打火机</w:t>
            </w:r>
          </w:p>
        </w:tc>
      </w:tr>
      <w:tr w:rsidR="00137EA6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0E5E048F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369B2C56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078CFA88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664DCAB4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5D47F9B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3BE08996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36924FA3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4B26617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58871449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2698828A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50342C64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6AC4E67E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7C3AAB15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45308D31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4F1B65B3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0B7DF2FB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05ABE21F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62DB" w14:textId="77777777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05陈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志高 迟到 周四 03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曹景坤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06陈鑫阳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操</w:t>
            </w:r>
          </w:p>
          <w:p w14:paraId="78F329BF" w14:textId="7671E64C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23王景生 睡觉</w:t>
            </w:r>
            <w:r w:rsidR="00C44E8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11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李祖亮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旷课</w:t>
            </w:r>
          </w:p>
          <w:p w14:paraId="035307B1" w14:textId="23957B73" w:rsidR="00137EA6" w:rsidRDefault="00137EA6" w:rsidP="00137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402 4#刘政 垃圾未倒 404 5#吴国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</w:t>
            </w:r>
          </w:p>
        </w:tc>
      </w:tr>
      <w:tr w:rsidR="00A91D20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4039049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417953CD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5B584A4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6E71121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147FC0A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280F39D3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49D5A6D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279A657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4B8FEA2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55BE843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30A183C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1E784D33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26ABE69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16C4D63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46048C0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6E28066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3739E48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1EDD259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10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01翟昱博 迟到</w:t>
            </w:r>
          </w:p>
        </w:tc>
      </w:tr>
      <w:tr w:rsidR="00A91D20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7BD1DE7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459BA44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48F0AFE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25D8B64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18128B9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1C76BFF2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4A85C9A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03D2B4B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4EE4D84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0BDA275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18D34F2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4AC7790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6C2F21B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66AC1BF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399EDAD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66822BA1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23B30DD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8474" w14:textId="7777777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07伏维杰 做操不认真 06冯翔 07伏维杰 10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花梦楠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14李嘉龙 30郑海宾 迟到 周三 28张嘉乐 做操不认真</w:t>
            </w:r>
          </w:p>
          <w:p w14:paraId="0AAC9C0C" w14:textId="49652E9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29章健 07伏维杰 睡觉 29章健 早退 周四 10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花梦楠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C44E83">
              <w:rPr>
                <w:rFonts w:ascii="宋体" w:hAnsi="宋体" w:cs="宋体" w:hint="eastAsia"/>
                <w:kern w:val="0"/>
                <w:sz w:val="18"/>
                <w:szCs w:val="18"/>
              </w:rPr>
              <w:t>睡觉</w:t>
            </w:r>
          </w:p>
        </w:tc>
      </w:tr>
      <w:tr w:rsidR="00A91D20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7F05705A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2FAFD660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6744DB3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675CC5A7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38926C9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422D27E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6038BDEC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1798710F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0A8AE30C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4398054B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107DD7B3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1C21C9EE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2C9E334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4179F4E8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09DBFAC4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644AAE8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2007B339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62735045" w:rsidR="00A91D20" w:rsidRDefault="00A91D20" w:rsidP="00A91D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52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16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杨博森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做操不认真 周三 05刘祥 做操不认真</w:t>
            </w: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C09C3" w14:textId="77777777" w:rsidR="001F1B1F" w:rsidRDefault="001F1B1F" w:rsidP="00213949">
      <w:r>
        <w:separator/>
      </w:r>
    </w:p>
  </w:endnote>
  <w:endnote w:type="continuationSeparator" w:id="0">
    <w:p w14:paraId="359F81E5" w14:textId="77777777" w:rsidR="001F1B1F" w:rsidRDefault="001F1B1F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5CB2" w14:textId="77777777" w:rsidR="001F1B1F" w:rsidRDefault="001F1B1F" w:rsidP="00213949">
      <w:r>
        <w:separator/>
      </w:r>
    </w:p>
  </w:footnote>
  <w:footnote w:type="continuationSeparator" w:id="0">
    <w:p w14:paraId="34C99D6A" w14:textId="77777777" w:rsidR="001F1B1F" w:rsidRDefault="001F1B1F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7EA6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1F1B1F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45164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21BA6"/>
    <w:rsid w:val="00A3046A"/>
    <w:rsid w:val="00A3105C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1D20"/>
    <w:rsid w:val="00A94D44"/>
    <w:rsid w:val="00AA4FDB"/>
    <w:rsid w:val="00AD1DC4"/>
    <w:rsid w:val="00AD62DD"/>
    <w:rsid w:val="00AD79EE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44E83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3523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3</TotalTime>
  <Pages>4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2</cp:revision>
  <dcterms:created xsi:type="dcterms:W3CDTF">2021-12-12T13:18:00Z</dcterms:created>
  <dcterms:modified xsi:type="dcterms:W3CDTF">2021-12-12T13:18:00Z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