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4C29" w14:textId="77777777" w:rsidR="00526935" w:rsidRDefault="00526935">
      <w:pPr>
        <w:rPr>
          <w:sz w:val="28"/>
          <w:szCs w:val="28"/>
        </w:rPr>
      </w:pPr>
    </w:p>
    <w:p w14:paraId="52C278DD" w14:textId="77777777" w:rsidR="00526935" w:rsidRDefault="00D14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526935" w14:paraId="49C9B8C8" w14:textId="77777777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AA6E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66CDEB5E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51D7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070F4CAC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125C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563F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69178E6B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8F6A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A89B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06A5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B498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1755FE18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8E26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720D2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2B72EA0A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3BA0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5998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3596E86C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46A8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898D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BD10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FCA9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59DF5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B38B" w14:textId="77777777" w:rsidR="00526935" w:rsidRDefault="00D1494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526935" w14:paraId="6085BFB0" w14:textId="77777777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AFF7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725D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15F9B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A709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C322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D866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B439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BA939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EA96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787F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91A8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94B4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797D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5773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A29B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DE742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8560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288C5" w14:textId="77777777" w:rsidR="00526935" w:rsidRDefault="0052693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34A39" w14:paraId="18750147" w14:textId="77777777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9FC7" w14:textId="3987C78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4ACA" w14:textId="32ADFFA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1BC0" w14:textId="43C4CBE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4B98" w14:textId="0ECD435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04EC" w14:textId="54898AA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B191" w14:textId="51D4BE9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EDBB" w14:textId="65BCA6B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AE18C" w14:textId="100E257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7DB2" w14:textId="2012DD8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1D43A" w14:textId="51340DC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A89D" w14:textId="1351B76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461B" w14:textId="5428C30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670E" w14:textId="10E3778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57A1" w14:textId="5D4D385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A9A2" w14:textId="6CC528FC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8624" w14:textId="4EF2C3C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CE832" w14:textId="6A57794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44381" w14:textId="096B2267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#陈瑞霖 玩手机</w:t>
            </w:r>
          </w:p>
          <w:p w14:paraId="5204AD31" w14:textId="2C15BF5A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413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拒查</w:t>
            </w:r>
          </w:p>
        </w:tc>
      </w:tr>
      <w:tr w:rsidR="00A34A39" w14:paraId="4A0E1F4A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B76A" w14:textId="64E6F93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474F" w14:textId="2712A8D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776" w14:textId="6839B21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D176" w14:textId="6F5316B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9386" w14:textId="47C53E3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F07" w14:textId="3C5C3CD7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9.800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96A" w14:textId="69F0340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EA99" w14:textId="767E9FA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C96D" w14:textId="5331C3A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05E7" w14:textId="1EED38C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EAD" w14:textId="0ADCF47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9653" w14:textId="60F585B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BFD3" w14:textId="1C02042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DB0B" w14:textId="16F6337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0338" w14:textId="412E4D3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D76" w14:textId="5EB8C4E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3D8" w14:textId="03189C6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2659" w14:textId="08085465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胡新宇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未起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412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 xml:space="preserve"> 5#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陈广奇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桌面不整洁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410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 xml:space="preserve"> 2#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赵立涛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邵天阔 未叠被</w:t>
            </w:r>
          </w:p>
        </w:tc>
      </w:tr>
      <w:tr w:rsidR="0058506E" w14:paraId="07F0BB78" w14:textId="77777777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3692" w14:textId="0CADCB1A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F7" w14:textId="1D743D6B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75F9" w14:textId="313A5C68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DEC" w14:textId="0D103BAE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EFC2" w14:textId="7BF43259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A1B8" w14:textId="44CE6885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EB2E" w14:textId="5263D8A5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2DA8" w14:textId="1C2C1610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803E" w14:textId="420B64B8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87D1" w14:textId="5861AE38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26BA" w14:textId="6FCA825A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B60D" w14:textId="26B7D82C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F858" w14:textId="176C7388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031" w14:textId="2503D310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3F8" w14:textId="00F9FB8E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B578" w14:textId="16F9D39D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5DF0" w14:textId="3FC0811A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383" w14:textId="361A79F3" w:rsidR="0058506E" w:rsidRDefault="00F1022D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58506E" w:rsidRPr="00D21682"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三 </w:t>
            </w:r>
            <w:r w:rsidR="0058506E" w:rsidRPr="00D2168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="0058506E" w:rsidRPr="00D21682"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58506E" w:rsidRPr="00D21682">
              <w:rPr>
                <w:rFonts w:ascii="宋体" w:hAnsi="宋体" w:cs="宋体"/>
                <w:kern w:val="0"/>
                <w:sz w:val="18"/>
                <w:szCs w:val="18"/>
              </w:rPr>
              <w:t xml:space="preserve"> 1#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朱斌 地面乱 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406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 xml:space="preserve"> 2#</w:t>
            </w:r>
            <w:proofErr w:type="gramStart"/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戚力元</w:t>
            </w:r>
            <w:proofErr w:type="gramEnd"/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周五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 xml:space="preserve"> 4#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刘统帅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椅子上有衣物 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406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 xml:space="preserve"> 4#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邓勇智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王驰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郭政 未起</w:t>
            </w:r>
          </w:p>
        </w:tc>
      </w:tr>
      <w:tr w:rsidR="00526935" w14:paraId="70EC91C8" w14:textId="77777777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AE2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741A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E4F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F4A0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3E0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1BD6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DD6C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5BAA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405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6CD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C7EC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A471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589E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8FDF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3C1F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507F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ECCE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E6B" w14:textId="77777777" w:rsidR="00526935" w:rsidRDefault="00526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34A39" w14:paraId="7BE4D67C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875D" w14:textId="0B64BAF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CF3A" w14:textId="5020D64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D91D" w14:textId="17E3211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D660" w14:textId="0F94AF3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D421" w14:textId="40C3CE5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2C2" w14:textId="613613B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7BDD" w14:textId="43E433A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0C0" w14:textId="5597B98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5C24" w14:textId="0C78BD3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BB7A" w14:textId="18A8A2B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0E76" w14:textId="3DE63A4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A839" w14:textId="1CB2FC2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6700" w14:textId="4DE78F2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521A" w14:textId="772A4D3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6E3" w14:textId="033B1B0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8B54" w14:textId="766BEF17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FFB0" w14:textId="5CE0093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B8A" w14:textId="7AA2E645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马天赞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 xml:space="preserve"> 27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许恒基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张颢严 带耳机</w:t>
            </w:r>
          </w:p>
        </w:tc>
      </w:tr>
      <w:tr w:rsidR="00A34A39" w14:paraId="4EBDB804" w14:textId="77777777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4C95" w14:textId="3366BD0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BB96" w14:textId="56888ED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1999" w14:textId="3D1288F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D96" w14:textId="76B90C2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C684" w14:textId="648035F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7351" w14:textId="105CA37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191" w14:textId="4B2582D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3F5" w14:textId="33C372E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5541" w14:textId="71BC7B7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8423" w14:textId="26D31DF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37B6" w14:textId="33684DD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2AD7" w14:textId="6DF5B74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5F42" w14:textId="5C84980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4935" w14:textId="1FB6DD5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551D" w14:textId="435F37F7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11BA" w14:textId="1A5A6E0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116.55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E64" w14:textId="7611FF1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3029" w14:textId="0DEEBF52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吕言奥 带耳机 周四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欧阳文通 早退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陈晓龙 睡觉</w:t>
            </w:r>
          </w:p>
          <w:p w14:paraId="0A5089A8" w14:textId="18584F25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404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娄超 椅子上有衣物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508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 xml:space="preserve"> 4#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欧阳文通 地面不整洁</w:t>
            </w:r>
          </w:p>
        </w:tc>
      </w:tr>
      <w:tr w:rsidR="0058506E" w14:paraId="569993DE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3DF4" w14:textId="3FAE6F6E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A4F1" w14:textId="65CA2FA1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6939" w14:textId="38D94160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7F9" w14:textId="03023020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343F" w14:textId="53B85DC1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3817" w14:textId="66A4F229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713" w14:textId="32649E23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33F" w14:textId="5B5B25B9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9E95" w14:textId="208FFA3D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73AD" w14:textId="13E35526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7A82" w14:textId="08879AE7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BB7" w14:textId="3773803E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D80E" w14:textId="093D6604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4C22" w14:textId="164EFF77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6CEC" w14:textId="16EBF715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78E5" w14:textId="474CA59E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B6E5" w14:textId="11DBF162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3087" w14:textId="66519A2E" w:rsidR="0058506E" w:rsidRDefault="00F1022D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58506E" w:rsidRPr="00C3543B"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 w:rsidR="00802F8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502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 xml:space="preserve"> 5#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陈成 垃圾未倒 5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 xml:space="preserve"> 1#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卢纪丞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proofErr w:type="gramStart"/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王士轩</w:t>
            </w:r>
            <w:proofErr w:type="gramEnd"/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舒成林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邱浩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陈成</w:t>
            </w:r>
            <w:r w:rsidR="0058506E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环海飞</w:t>
            </w:r>
            <w:r w:rsidR="00802F8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</w:tc>
      </w:tr>
      <w:tr w:rsidR="00A34A39" w14:paraId="6B735B51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89E8" w14:textId="4463DE2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机控</w:t>
            </w:r>
            <w:r>
              <w:rPr>
                <w:color w:val="000000"/>
                <w:sz w:val="18"/>
                <w:szCs w:val="18"/>
              </w:rPr>
              <w:t>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673" w14:textId="2833943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0C92" w14:textId="32C10F2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FB02" w14:textId="4F57F0E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3786" w14:textId="7DE3D69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C136" w14:textId="5CBDCB9C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0190" w14:textId="419FD08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AA73" w14:textId="0AAF5A6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B14B" w14:textId="42D81C2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4C38" w14:textId="2FE676E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EADB" w14:textId="6613DF77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A1EF" w14:textId="369CE08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2784" w14:textId="0CEDFB7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B6B0" w14:textId="0409BBC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5F91" w14:textId="089FF0BC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184" w14:textId="7528A1D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67E7" w14:textId="611CF1A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BF50" w14:textId="5CB886B3" w:rsidR="00A34A39" w:rsidRPr="00A34A39" w:rsidRDefault="00F1022D" w:rsidP="00A34A39">
            <w:pPr>
              <w:pStyle w:val="a9"/>
              <w:widowControl/>
              <w:spacing w:line="12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>周二 501室 2#李龙</w:t>
            </w:r>
            <w:proofErr w:type="gramStart"/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>龙</w:t>
            </w:r>
            <w:proofErr w:type="gramEnd"/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未起 周三 501室 5#王</w:t>
            </w:r>
            <w:proofErr w:type="gramStart"/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>嵚</w:t>
            </w:r>
            <w:proofErr w:type="gramEnd"/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>汉 未叠被</w:t>
            </w:r>
          </w:p>
        </w:tc>
      </w:tr>
      <w:tr w:rsidR="00A34A39" w14:paraId="438AF46F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2AFC" w14:textId="7538546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机控</w:t>
            </w:r>
            <w:r>
              <w:rPr>
                <w:color w:val="000000"/>
                <w:sz w:val="18"/>
                <w:szCs w:val="18"/>
              </w:rPr>
              <w:t>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E96E" w14:textId="63C157E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D94F" w14:textId="61816E8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75F5" w14:textId="401770D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EBB5" w14:textId="6B279A8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EF8" w14:textId="4CEDE5D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D1F" w14:textId="317721E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DD9D" w14:textId="798BF9D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139" w14:textId="2E60508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298" w14:textId="69D8479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37B9" w14:textId="6F0A7D7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7A44" w14:textId="33F6596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62C" w14:textId="22A5D7E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BD2A" w14:textId="0DD1A57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AC4E" w14:textId="4890518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0114" w14:textId="29574FC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46D0" w14:textId="546C2FA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ECA" w14:textId="5F0A2D09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>周四 2#郝家铭 带耳机</w:t>
            </w:r>
          </w:p>
        </w:tc>
      </w:tr>
      <w:tr w:rsidR="00931D53" w14:paraId="7EA67A5B" w14:textId="77777777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320" w14:textId="0A3951DC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36E" w14:textId="0716E76C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6E0" w14:textId="11BB4527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938" w14:textId="5C55A267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F4A8" w14:textId="3F2B9414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840F" w14:textId="79170269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01AE" w14:textId="4716B968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159B" w14:textId="4951481A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80EC" w14:textId="39DC5209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E9E" w14:textId="4C0A929B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87EA" w14:textId="444791F0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1803" w14:textId="5E91873F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1C89" w14:textId="2ABE5728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678B" w14:textId="3C185087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2D0C" w14:textId="3203FBC2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C80E" w14:textId="28EDF096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7863" w14:textId="1212466F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BE4" w14:textId="4185EE63" w:rsidR="00931D53" w:rsidRDefault="00F1022D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周一：4#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戴耳机</w:t>
            </w:r>
          </w:p>
          <w:p w14:paraId="5ABC2363" w14:textId="6136228E" w:rsidR="00931D53" w:rsidRDefault="00F1022D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="00931D5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503室 4#马晓宇 未叠被 周二</w:t>
            </w:r>
            <w:r w:rsidR="00931D5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507室 1#王凯2#李宇杰3#孟飞5#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6#王宏基 未起 周三 507室 1#王凯2#李宇杰3#孟飞5#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6#王宏基 未起 周四</w:t>
            </w:r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507</w:t>
            </w:r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1#王凯2#李宇杰3#孟飞5#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6#王宏基 未起周五</w:t>
            </w:r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507</w:t>
            </w:r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1#王凯2#李宇杰3#孟飞4#刘锦辉5#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历金均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6#王宏基 未起</w:t>
            </w:r>
          </w:p>
        </w:tc>
      </w:tr>
      <w:tr w:rsidR="00A34A39" w14:paraId="54C3C996" w14:textId="77777777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FCC1" w14:textId="366B7E0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机制</w:t>
            </w:r>
            <w:r>
              <w:rPr>
                <w:color w:val="000000"/>
                <w:sz w:val="18"/>
                <w:szCs w:val="18"/>
              </w:rPr>
              <w:t>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027" w14:textId="39397B5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26B" w14:textId="1330069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1C14" w14:textId="1BE1648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F080" w14:textId="67CE31FC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320B" w14:textId="4B201B27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BE24" w14:textId="0C2E7DF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55D" w14:textId="265F0C9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C45" w14:textId="72D5A1B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A3BB" w14:textId="0626DE3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0D69" w14:textId="0C6CF30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2BC4" w14:textId="083BFBA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E800" w14:textId="2BC3650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420" w14:textId="712BDC8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674C" w14:textId="397AF24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A6DF" w14:textId="38A8902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B82A" w14:textId="6E977D6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0677" w14:textId="721E2385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>周三 18#渠成龙 讲话 周四：28#吴文杰 玩手机</w:t>
            </w:r>
          </w:p>
        </w:tc>
      </w:tr>
      <w:tr w:rsidR="00A34A39" w14:paraId="5991928F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6ED5" w14:textId="1C667A7C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机制</w:t>
            </w:r>
            <w:r>
              <w:rPr>
                <w:color w:val="000000"/>
                <w:sz w:val="18"/>
                <w:szCs w:val="18"/>
              </w:rPr>
              <w:t>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DE6F" w14:textId="143D1DC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284F" w14:textId="7D1EC7B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2C53" w14:textId="4E03711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CE2" w14:textId="4EF93F8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670C" w14:textId="5820836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153E" w14:textId="727CF3B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DC38" w14:textId="171903B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0B03" w14:textId="3D06999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548C" w14:textId="1367E46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4C43" w14:textId="41533AC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22C" w14:textId="679A4EC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AE91" w14:textId="5DB6A59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CD70" w14:textId="2028C76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694" w14:textId="6BA0CC3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2440" w14:textId="2F0B08D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118.6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8816" w14:textId="6238C04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FDC" w14:textId="3395ED25" w:rsidR="00A34A39" w:rsidRPr="00A34A39" w:rsidRDefault="00F1022D" w:rsidP="00A34A39">
            <w:pPr>
              <w:pStyle w:val="a9"/>
              <w:widowControl/>
              <w:spacing w:line="12" w:lineRule="atLeast"/>
              <w:jc w:val="center"/>
            </w:pPr>
            <w:r w:rsidRPr="00F1022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 510 3#</w:t>
            </w:r>
            <w:proofErr w:type="gramStart"/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>李现法</w:t>
            </w:r>
            <w:proofErr w:type="gramEnd"/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未叠被 周五 510 5#</w:t>
            </w:r>
            <w:proofErr w:type="gramStart"/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>徐侨</w:t>
            </w:r>
            <w:proofErr w:type="gramEnd"/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地面不整洁 </w:t>
            </w:r>
          </w:p>
        </w:tc>
      </w:tr>
      <w:tr w:rsidR="00A34A39" w14:paraId="78490F28" w14:textId="77777777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529" w14:textId="1CABDC5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汽修</w:t>
            </w:r>
            <w:r>
              <w:rPr>
                <w:color w:val="000000"/>
                <w:sz w:val="18"/>
                <w:szCs w:val="18"/>
              </w:rPr>
              <w:t>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DE3C" w14:textId="71FE1BB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838F" w14:textId="5AB50E4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BDAB" w14:textId="3B0E8EE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3638" w14:textId="6B1ACF0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C7CD" w14:textId="78E5E3C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EBEC" w14:textId="06473DA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9E85" w14:textId="163623D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95E" w14:textId="288CD86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25B5" w14:textId="758D49F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50F8" w14:textId="120D3CC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071F" w14:textId="220A912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FF9D" w14:textId="4C01447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EB39" w14:textId="6403F7C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C498" w14:textId="720426E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1B9" w14:textId="541FDFB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3C44" w14:textId="72BD4DB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D02D" w14:textId="4B8D8372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 w:rsidR="00A34A39">
              <w:rPr>
                <w:rFonts w:ascii="宋体" w:hAnsi="宋体" w:cs="宋体" w:hint="eastAsia"/>
                <w:color w:val="000000"/>
                <w:sz w:val="18"/>
                <w:szCs w:val="18"/>
              </w:rPr>
              <w:t>周三 3#赖周易 玩手机</w:t>
            </w:r>
          </w:p>
        </w:tc>
      </w:tr>
      <w:tr w:rsidR="00526935" w14:paraId="0D12A028" w14:textId="77777777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764F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6E9E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CE5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23CE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5DEA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D02B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ECB2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31CB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1D60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C38A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72E7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E5BA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FA4C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F47A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AF02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AC87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7DB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3C0" w14:textId="77777777" w:rsidR="00526935" w:rsidRDefault="005269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34A39" w14:paraId="7B59C3FA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D9E0" w14:textId="69F4816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3AD2" w14:textId="1090951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58F7" w14:textId="2471C91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CAEE" w14:textId="4991A32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E613" w14:textId="24C7494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4A08" w14:textId="4B8695D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FABB" w14:textId="7C219DD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D25F" w14:textId="219AFAF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3259" w14:textId="26C118D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3DC6" w14:textId="7CD4D09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CAC" w14:textId="387BBDE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10DC" w14:textId="378CEBA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A19D" w14:textId="26CA0F2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C7C5" w14:textId="6927898C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B232" w14:textId="739D73B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1C01" w14:textId="78A77D7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2529" w14:textId="7D8D0ED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10D82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BCB" w14:textId="700F541A" w:rsidR="00A34A39" w:rsidRDefault="00F1022D" w:rsidP="00A34A39">
            <w:pPr>
              <w:jc w:val="center"/>
              <w:rPr>
                <w:sz w:val="18"/>
                <w:szCs w:val="18"/>
              </w:rPr>
            </w:pPr>
            <w:r w:rsidRPr="00F1022D"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 w:rsidR="00A34A39">
              <w:rPr>
                <w:rFonts w:hint="eastAsia"/>
                <w:sz w:val="18"/>
                <w:szCs w:val="18"/>
              </w:rPr>
              <w:t xml:space="preserve"> </w:t>
            </w:r>
            <w:r w:rsidR="00A34A39">
              <w:rPr>
                <w:rFonts w:hint="eastAsia"/>
                <w:sz w:val="18"/>
                <w:szCs w:val="18"/>
              </w:rPr>
              <w:t>周一</w:t>
            </w:r>
            <w:r w:rsidR="00A34A39">
              <w:rPr>
                <w:rFonts w:hint="eastAsia"/>
                <w:sz w:val="18"/>
                <w:szCs w:val="18"/>
              </w:rPr>
              <w:t xml:space="preserve"> 15</w:t>
            </w:r>
            <w:r w:rsidR="00A34A39">
              <w:rPr>
                <w:rFonts w:hint="eastAsia"/>
                <w:sz w:val="18"/>
                <w:szCs w:val="18"/>
              </w:rPr>
              <w:t>裴昌权</w:t>
            </w:r>
            <w:r w:rsidR="00A34A39">
              <w:rPr>
                <w:rFonts w:hint="eastAsia"/>
                <w:sz w:val="18"/>
                <w:szCs w:val="18"/>
              </w:rPr>
              <w:t xml:space="preserve"> </w:t>
            </w:r>
            <w:r w:rsidR="00A34A39">
              <w:rPr>
                <w:rFonts w:hint="eastAsia"/>
                <w:sz w:val="18"/>
                <w:szCs w:val="18"/>
              </w:rPr>
              <w:t>矿课</w:t>
            </w:r>
          </w:p>
          <w:p w14:paraId="78B964B7" w14:textId="2E776D36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周一 111室 1# 李佳明 地面不整 未起 213室 1#裴昌权 未起 214室 1#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柳振龙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周二 213室 3#邓旭 未起 214室 1#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柳振龙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2#朱佳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一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#邹子硕 未叠被 513室 1#陈立国3#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朱请国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周三 213室 1#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柳振龙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2#朱世贸3#邓旭 未叠被 214室 2#朱佳一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#邹子硕 未叠被 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柳振龙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椅子有衣物 周四 213室 2#裴昌权3#邓旭 未起 214室 2#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张群屿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周五 513 室1#陈立国2#张浩然3#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朱请国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未倒垃圾 213 室 1#裴昌权3#邓旭 未起</w:t>
            </w:r>
          </w:p>
        </w:tc>
      </w:tr>
      <w:tr w:rsidR="00A34A39" w14:paraId="2E4B72A7" w14:textId="77777777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45A2" w14:textId="13D3171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1C6A" w14:textId="789845AC" w:rsidR="00A34A39" w:rsidRDefault="007820C0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C9B3" w14:textId="12AF5E5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C4E6" w14:textId="72FD094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8278" w14:textId="2D7B572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A69" w14:textId="04AFAE5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B871" w14:textId="6245C28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86AA" w14:textId="245E0B0C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09C5" w14:textId="492393B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E29" w14:textId="27FF87D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916" w14:textId="79587167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08B1" w14:textId="0A4A1A1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720" w14:textId="3253ECE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44E3" w14:textId="395FDEF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7F46" w14:textId="43091DC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6CDC" w14:textId="24A9AED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F1E3" w14:textId="7F6ECEB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39F" w14:textId="7F081BB7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周二 12#李玺洋 做操不认真 周四 23#王明 做操不认真</w:t>
            </w:r>
          </w:p>
        </w:tc>
      </w:tr>
      <w:tr w:rsidR="00931D53" w14:paraId="15C7E818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4CFB" w14:textId="580AA11F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AA2" w14:textId="221C3BE1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10.40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AD56" w14:textId="03650378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6D4" w14:textId="7ACA13D5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402" w14:textId="6A8DB54E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0745" w14:textId="6E4901E2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40A" w14:textId="293F3265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B288" w14:textId="73FFBACB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EF83" w14:textId="11FFA483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1D7" w14:textId="7AB9B40B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95D" w14:textId="5F5265F6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D99D" w14:textId="6967732F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11AE" w14:textId="585B93E6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282" w14:textId="29864EF4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0A2" w14:textId="40E17985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6FC" w14:textId="7EFA9C60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5D1D" w14:textId="21D5F64E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D3AA" w14:textId="573BB98B" w:rsidR="00931D53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早操：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周二 05#冯子杰28#闫柏霖 做操不认真 33#张竣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琛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34#张鹏程36#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张炎坤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37#张志远 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操 周三 34#张鹏程 做操不认真</w:t>
            </w:r>
          </w:p>
        </w:tc>
      </w:tr>
      <w:tr w:rsidR="00471FCF" w14:paraId="355EB55E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9133" w14:textId="77777777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1903" w14:textId="7C55922F" w:rsidR="00471FCF" w:rsidRDefault="007820C0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4682" w14:textId="0BDB3BAE" w:rsidR="00471FCF" w:rsidRDefault="007820C0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A877" w14:textId="1DBF6803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C2C2" w14:textId="25368701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6B1D" w14:textId="0E73E523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FAD2" w14:textId="5E38E49C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879" w14:textId="71572D11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029" w14:textId="28BC2870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570" w14:textId="21B253EB" w:rsidR="00471FCF" w:rsidRDefault="007820C0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E401" w14:textId="7698E3C1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E030" w14:textId="0C701297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8BDF" w14:textId="2278EE08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BC35" w14:textId="6AD24350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10F" w14:textId="3EA5B947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1431" w14:textId="7F84674E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6A2D" w14:textId="565D30F9" w:rsidR="00471FCF" w:rsidRDefault="00F1022D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BEC" w14:textId="15AB4900" w:rsidR="00471FCF" w:rsidRDefault="00F1022D" w:rsidP="007A12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>周二：36#周厚泽 做操不认真</w:t>
            </w:r>
            <w:r w:rsidR="007A127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>周三：36#周厚泽 做操不认真</w:t>
            </w:r>
            <w:r w:rsidR="007A127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>周四：10</w:t>
            </w:r>
            <w:proofErr w:type="gramStart"/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>姜涵觉</w:t>
            </w:r>
            <w:proofErr w:type="gramEnd"/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</w:t>
            </w:r>
          </w:p>
          <w:p w14:paraId="53671A09" w14:textId="70377081" w:rsidR="00471FCF" w:rsidRDefault="00F1022D" w:rsidP="006C3B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>周二 201室 6#</w:t>
            </w:r>
            <w:proofErr w:type="gramStart"/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>何悦</w:t>
            </w:r>
            <w:proofErr w:type="gramEnd"/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床上有衣服</w:t>
            </w:r>
            <w:r w:rsidR="006C3BE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>周四 201室 6#</w:t>
            </w:r>
            <w:proofErr w:type="gramStart"/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>何悦</w:t>
            </w:r>
            <w:proofErr w:type="gramEnd"/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椅子上有衣服</w:t>
            </w:r>
          </w:p>
        </w:tc>
      </w:tr>
      <w:tr w:rsidR="00A34A39" w14:paraId="5F2A5699" w14:textId="77777777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B8C9" w14:textId="072C199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9E22" w14:textId="20D78710" w:rsidR="00A34A39" w:rsidRDefault="007820C0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5127" w14:textId="4B3AD97C" w:rsidR="00A34A39" w:rsidRDefault="007820C0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EDA1" w14:textId="5FD30A3D" w:rsidR="00A34A39" w:rsidRDefault="007A127C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169F" w14:textId="7528BF5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C980" w14:textId="71D3335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F12B" w14:textId="3E3417B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C4E7" w14:textId="18170E9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BA4B" w14:textId="6E09268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A0F" w14:textId="55F9367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E0FC" w14:textId="640D597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EDBA" w14:textId="4014966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CBAB" w14:textId="05F5239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2375" w14:textId="0DEFB02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0C29" w14:textId="625E376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2D67" w14:textId="72054E8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9E36" w14:textId="7AE3C2C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2CF9" w14:textId="40987307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 w:rsidR="007820C0" w:rsidRPr="007820C0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="007820C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23#吴昊智 做操不认真 周三11#刘庭睿38#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訾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敬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喆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</w:t>
            </w:r>
          </w:p>
          <w:p w14:paraId="1D8A56A2" w14:textId="67A7E144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3#杜雨晨 戴耳机 周四 18#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</w:t>
            </w:r>
          </w:p>
        </w:tc>
      </w:tr>
      <w:tr w:rsidR="00931D53" w14:paraId="6774BD91" w14:textId="77777777">
        <w:trPr>
          <w:trHeight w:val="2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0BF0" w14:textId="23880C06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E6A7" w14:textId="40D5A48C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873C" w14:textId="76741276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D84B" w14:textId="1FE6A3F7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AABC" w14:textId="504A6FEE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C0F2" w14:textId="7E587AC8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C4CD" w14:textId="62D691B0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D1D9" w14:textId="01B7E02E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68D1" w14:textId="1161D38F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04DA" w14:textId="525D7A89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A76" w14:textId="22405565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D4B6" w14:textId="64EFB604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68D" w14:textId="7247746A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E0C" w14:textId="438BD5E7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F7F" w14:textId="342F1DE7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7C83" w14:textId="6B9E4277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6B1B" w14:textId="1A91E22D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A9E" w14:textId="1005245D" w:rsidR="00931D53" w:rsidRDefault="00F1022D" w:rsidP="00931D5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早操：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周三 34#赵文龙19#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施嘉勇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26#薛博文10#黄宏文 做操不认真 周四</w:t>
            </w:r>
          </w:p>
          <w:p w14:paraId="79B9C984" w14:textId="6C69C5E4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07#冯子健26#薛博文 做操不认真  </w:t>
            </w:r>
          </w:p>
        </w:tc>
      </w:tr>
      <w:tr w:rsidR="00526935" w14:paraId="34249932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42F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FFE5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BD19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37CF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BDDE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B3EE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99D6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818E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41F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E370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13.08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3926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2B25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0BA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68CF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93A2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7DCC" w14:textId="77777777" w:rsidR="00526935" w:rsidRDefault="00D149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F40C" w14:textId="7823DE4F" w:rsidR="00526935" w:rsidRDefault="00D14942">
            <w:pPr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1022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2A6E" w14:textId="25AFBEB3" w:rsidR="00526935" w:rsidRDefault="00F1022D" w:rsidP="00802F87">
            <w:pPr>
              <w:tabs>
                <w:tab w:val="left" w:pos="655"/>
              </w:tabs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早操：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25#王家豪 做操不认真 周三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37#赵子阳 做操不认真</w:t>
            </w:r>
            <w:r w:rsidR="00802F8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孟成</w:t>
            </w:r>
            <w:proofErr w:type="gramEnd"/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28#</w:t>
            </w:r>
            <w:proofErr w:type="gramStart"/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夏子涵</w:t>
            </w:r>
            <w:proofErr w:type="gramEnd"/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迟到</w:t>
            </w:r>
          </w:p>
          <w:p w14:paraId="03FF8F0A" w14:textId="1192898A" w:rsidR="00526935" w:rsidRDefault="00F1022D" w:rsidP="00802F87">
            <w:pPr>
              <w:tabs>
                <w:tab w:val="left" w:pos="655"/>
              </w:tabs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6#冯子健 睡觉</w:t>
            </w:r>
            <w:r w:rsidR="00802F8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9#</w:t>
            </w:r>
            <w:proofErr w:type="gramStart"/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何巨楠</w:t>
            </w:r>
            <w:proofErr w:type="gramEnd"/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说话</w:t>
            </w:r>
          </w:p>
          <w:p w14:paraId="50D9B2E1" w14:textId="0487612B" w:rsidR="00526935" w:rsidRDefault="00F1022D" w:rsidP="00802F87">
            <w:pPr>
              <w:tabs>
                <w:tab w:val="left" w:pos="655"/>
              </w:tabs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515室 6#冯子健</w:t>
            </w:r>
            <w:r w:rsidR="00802F8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 517室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proofErr w:type="gramStart"/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任予创</w:t>
            </w:r>
            <w:proofErr w:type="gramEnd"/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519室1#朱华乐 垃圾未倒</w:t>
            </w:r>
            <w:r w:rsidR="00802F8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2#张雨豪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地面不整洁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周三515室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1#郭佳乐 未起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五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519室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6#赵紫阳 未叠被</w:t>
            </w:r>
          </w:p>
          <w:p w14:paraId="680F75BC" w14:textId="596A32A8" w:rsidR="00526935" w:rsidRDefault="00F1022D" w:rsidP="00802F87">
            <w:pPr>
              <w:tabs>
                <w:tab w:val="left" w:pos="655"/>
              </w:tabs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女工：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203室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2#蒋娜娜 地面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脏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203室</w:t>
            </w:r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14942">
              <w:rPr>
                <w:rFonts w:ascii="宋体" w:hAnsi="宋体" w:cs="宋体" w:hint="eastAsia"/>
                <w:kern w:val="0"/>
                <w:sz w:val="18"/>
                <w:szCs w:val="18"/>
              </w:rPr>
              <w:t>4#李雨晴 地面不整洁</w:t>
            </w:r>
          </w:p>
        </w:tc>
      </w:tr>
      <w:tr w:rsidR="00610D82" w14:paraId="4B9A5AF1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DC37" w14:textId="04255F2C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E02" w14:textId="05D1CCA8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B84E" w14:textId="4285E13B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36F1" w14:textId="1D5F0F3F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94A4" w14:textId="2EFF053C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304A" w14:textId="18999F00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897C" w14:textId="2FCFFB27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249A" w14:textId="130FB934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F786" w14:textId="171C8417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7F69" w14:textId="04CA2D45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DAB" w14:textId="7706BC42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6E67" w14:textId="0AADF6BD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41CF" w14:textId="6B030508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5440" w14:textId="0320F746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01FA" w14:textId="7882EEBF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EC9" w14:textId="7E1A9928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1C20" w14:textId="110774B3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9F56" w14:textId="77777777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18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王韵植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李亚轩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</w:t>
            </w:r>
          </w:p>
          <w:p w14:paraId="7D0BDFEC" w14:textId="209A3548" w:rsidR="00610D82" w:rsidRDefault="00F1022D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610D8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="00610D82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proofErr w:type="gramStart"/>
            <w:r w:rsidR="00610D82">
              <w:rPr>
                <w:rFonts w:ascii="宋体" w:hAnsi="宋体" w:cs="宋体" w:hint="eastAsia"/>
                <w:kern w:val="0"/>
                <w:sz w:val="18"/>
                <w:szCs w:val="18"/>
              </w:rPr>
              <w:t>刘富洋</w:t>
            </w:r>
            <w:proofErr w:type="gramEnd"/>
            <w:r w:rsidR="00610D8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折纸</w:t>
            </w:r>
          </w:p>
        </w:tc>
      </w:tr>
      <w:tr w:rsidR="00931D53" w14:paraId="1CA6DC6C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B347" w14:textId="4F6D2BEC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机电21-5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A1EE" w14:textId="309C7C2D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FA1B" w14:textId="0E206EA6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C50E" w14:textId="2968EBA3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B5FA" w14:textId="4A37A478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674" w14:textId="40678557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49CB" w14:textId="02BBA198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A8B8" w14:textId="037DCE8D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689E" w14:textId="4DF718FD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6411" w14:textId="14BB9E98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C4F4" w14:textId="678C24CD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AA52" w14:textId="134604F1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D1ED" w14:textId="0B04A07A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252C" w14:textId="7DF4D23A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EC0A" w14:textId="7A7655B6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1A6B" w14:textId="602D38F4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105.45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4C17" w14:textId="01AA4336" w:rsidR="00931D53" w:rsidRDefault="00931D53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344E" w14:textId="73310E07" w:rsidR="00931D53" w:rsidRDefault="00F1022D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早操：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周二 19#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孙乾瑞 旷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操 34#朱昌盛 未穿校服 07#郝智祥24#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魏波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14#刘洋 做操不认真 周三 30#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许玉齐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10#李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藿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锐19#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孙乾瑞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 周四 25#魏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士坤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</w:t>
            </w:r>
          </w:p>
          <w:p w14:paraId="3BD734C8" w14:textId="6DAF302A" w:rsidR="00931D53" w:rsidRDefault="00F1022D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周三 16#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刘子洋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说话 周四 21#王东北 折纸 04#董志鸿 没带书</w:t>
            </w:r>
          </w:p>
          <w:p w14:paraId="5DF50AA9" w14:textId="26C1BDE5" w:rsidR="00931D53" w:rsidRDefault="00F1022D" w:rsidP="00931D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周一 606室 3#叶天祥 未叠被 603室 5#刘国政 垃圾未倒 周二 605室 2#魏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士坤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602室 4#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高玉航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椅子上有衣物 周四 605室 2#魏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士坤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 周五 605室 3#</w:t>
            </w:r>
            <w:proofErr w:type="gramStart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>魏波</w:t>
            </w:r>
            <w:proofErr w:type="gramEnd"/>
            <w:r w:rsidR="00931D5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</w:t>
            </w:r>
          </w:p>
        </w:tc>
      </w:tr>
      <w:tr w:rsidR="00471FCF" w14:paraId="210B75A4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EBB5" w14:textId="5E02FD65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5BBE" w14:textId="670E5EF6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4B76" w14:textId="05E4E174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3A0" w14:textId="67A8560F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DF16" w14:textId="0315D67F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204B" w14:textId="615C6487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93CC" w14:textId="224FFA5D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594" w14:textId="6B1C93F5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B8A7" w14:textId="3936CC2E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8687" w14:textId="70A06D5F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DB28" w14:textId="2E2798E4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7FDE" w14:textId="527B07D3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6F0B" w14:textId="6348310A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DB87" w14:textId="6215C2B8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9E7D" w14:textId="4BFC646D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F016" w14:textId="62EFC588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4B31" w14:textId="16E76D29" w:rsidR="00471FCF" w:rsidRDefault="00471FCF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06A" w14:textId="1C4DF485" w:rsidR="00471FCF" w:rsidRDefault="00F1022D" w:rsidP="00471F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471FCF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proofErr w:type="gramStart"/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>高可楷</w:t>
            </w:r>
            <w:proofErr w:type="gramEnd"/>
            <w:r w:rsidR="00471FCF"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陈煜宸 做操不认真 周三 </w:t>
            </w:r>
            <w:r w:rsidR="00471FCF"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陈煜宸 做操不认真 周四 </w:t>
            </w:r>
            <w:r w:rsidR="00471FCF"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proofErr w:type="gramStart"/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>陈沈寒</w:t>
            </w:r>
            <w:proofErr w:type="gramEnd"/>
            <w:r w:rsidR="00471FC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</w:t>
            </w:r>
          </w:p>
        </w:tc>
      </w:tr>
      <w:tr w:rsidR="00610D82" w14:paraId="5774CDE4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D40B" w14:textId="7EECD549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7E11" w14:textId="7EEEC958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245F" w14:textId="3E86EE1D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3450" w14:textId="4392F1E3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DF2B" w14:textId="47B8D405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312" w14:textId="632D1630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EA32" w14:textId="7CC2792B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6624" w14:textId="228A0417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5515" w14:textId="5A00B6B0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6F2" w14:textId="49B871D4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678" w14:textId="78F1C140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7A4B" w14:textId="3AB79295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5AC6" w14:textId="3FE067C4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3B5D" w14:textId="675F6AF6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4C07" w14:textId="142336C0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A24D" w14:textId="38BFA7D5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42E" w14:textId="18EAB9B1" w:rsidR="00610D82" w:rsidRDefault="00F1022D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AB00" w14:textId="23664A57" w:rsidR="00610D82" w:rsidRDefault="00F1022D" w:rsidP="00610D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 w:rsidR="00610D82">
              <w:rPr>
                <w:rFonts w:ascii="宋体" w:hAnsi="宋体" w:cs="宋体" w:hint="eastAsia"/>
                <w:kern w:val="0"/>
                <w:sz w:val="18"/>
                <w:szCs w:val="18"/>
              </w:rPr>
              <w:t>周二 02</w:t>
            </w:r>
            <w:r w:rsidR="00610D82">
              <w:rPr>
                <w:rFonts w:ascii="宋体" w:hAnsi="宋体" w:cs="宋体" w:hint="eastAsia"/>
                <w:sz w:val="18"/>
                <w:szCs w:val="18"/>
              </w:rPr>
              <w:t>艾克拜尔</w:t>
            </w:r>
            <w:r w:rsidR="00610D82">
              <w:rPr>
                <w:rFonts w:ascii="宋体" w:hAnsi="宋体" w:cs="宋体"/>
                <w:sz w:val="18"/>
                <w:szCs w:val="18"/>
              </w:rPr>
              <w:t>·</w:t>
            </w:r>
            <w:r w:rsidR="00610D82">
              <w:rPr>
                <w:rFonts w:ascii="宋体" w:hAnsi="宋体" w:cs="宋体" w:hint="eastAsia"/>
                <w:sz w:val="18"/>
                <w:szCs w:val="18"/>
              </w:rPr>
              <w:t xml:space="preserve">艾萨 做操不认真 周三 </w:t>
            </w:r>
            <w:r w:rsidR="00610D82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  <w:r w:rsidR="00610D82">
              <w:rPr>
                <w:rFonts w:ascii="宋体" w:hAnsi="宋体" w:cs="宋体" w:hint="eastAsia"/>
                <w:sz w:val="18"/>
                <w:szCs w:val="18"/>
              </w:rPr>
              <w:t>艾克拜尔</w:t>
            </w:r>
            <w:r w:rsidR="00610D82">
              <w:rPr>
                <w:rFonts w:ascii="宋体" w:hAnsi="宋体" w:cs="宋体"/>
                <w:sz w:val="18"/>
                <w:szCs w:val="18"/>
              </w:rPr>
              <w:t>·</w:t>
            </w:r>
            <w:r w:rsidR="00610D82">
              <w:rPr>
                <w:rFonts w:ascii="宋体" w:hAnsi="宋体" w:cs="宋体" w:hint="eastAsia"/>
                <w:sz w:val="18"/>
                <w:szCs w:val="18"/>
              </w:rPr>
              <w:t>艾萨 未穿校服 01</w:t>
            </w:r>
            <w:proofErr w:type="gramStart"/>
            <w:r w:rsidR="00610D82">
              <w:rPr>
                <w:rFonts w:ascii="宋体" w:hAnsi="宋体" w:cs="宋体" w:hint="eastAsia"/>
                <w:sz w:val="18"/>
                <w:szCs w:val="18"/>
              </w:rPr>
              <w:t>阿力木江</w:t>
            </w:r>
            <w:proofErr w:type="gramEnd"/>
            <w:r w:rsidR="00610D82">
              <w:rPr>
                <w:rFonts w:ascii="宋体" w:hAnsi="宋体" w:cs="宋体"/>
                <w:sz w:val="18"/>
                <w:szCs w:val="18"/>
              </w:rPr>
              <w:t>·</w:t>
            </w:r>
            <w:proofErr w:type="gramStart"/>
            <w:r w:rsidR="00610D82">
              <w:rPr>
                <w:rFonts w:ascii="宋体" w:hAnsi="宋体" w:cs="宋体" w:hint="eastAsia"/>
                <w:sz w:val="18"/>
                <w:szCs w:val="18"/>
              </w:rPr>
              <w:t>凯</w:t>
            </w:r>
            <w:proofErr w:type="gramEnd"/>
            <w:r w:rsidR="00610D82">
              <w:rPr>
                <w:rFonts w:ascii="宋体" w:hAnsi="宋体" w:cs="宋体" w:hint="eastAsia"/>
                <w:sz w:val="18"/>
                <w:szCs w:val="18"/>
              </w:rPr>
              <w:t xml:space="preserve">尤木 做操不认真 周四 </w:t>
            </w:r>
            <w:r w:rsidR="00610D82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  <w:r w:rsidR="00610D82">
              <w:rPr>
                <w:rFonts w:ascii="宋体" w:hAnsi="宋体" w:cs="宋体" w:hint="eastAsia"/>
                <w:sz w:val="18"/>
                <w:szCs w:val="18"/>
              </w:rPr>
              <w:t>艾克拜尔</w:t>
            </w:r>
            <w:r w:rsidR="00610D82">
              <w:rPr>
                <w:rFonts w:ascii="宋体" w:hAnsi="宋体" w:cs="宋体"/>
                <w:sz w:val="18"/>
                <w:szCs w:val="18"/>
              </w:rPr>
              <w:t>·</w:t>
            </w:r>
            <w:r w:rsidR="00610D82">
              <w:rPr>
                <w:rFonts w:ascii="宋体" w:hAnsi="宋体" w:cs="宋体" w:hint="eastAsia"/>
                <w:sz w:val="18"/>
                <w:szCs w:val="18"/>
              </w:rPr>
              <w:t>艾萨 做操不认真</w:t>
            </w:r>
          </w:p>
          <w:p w14:paraId="3CBBE0DD" w14:textId="139E4B46" w:rsidR="00610D82" w:rsidRDefault="00F1022D" w:rsidP="00610D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 w:rsidR="00610D82">
              <w:rPr>
                <w:rFonts w:ascii="宋体" w:hAnsi="宋体" w:cs="宋体" w:hint="eastAsia"/>
                <w:sz w:val="18"/>
                <w:szCs w:val="18"/>
              </w:rPr>
              <w:t>周一 全班吵闹</w:t>
            </w:r>
          </w:p>
          <w:p w14:paraId="0EAE4B2A" w14:textId="74925013" w:rsidR="00610D82" w:rsidRDefault="00F1022D" w:rsidP="00610D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 w:rsidR="00610D82">
              <w:rPr>
                <w:rFonts w:ascii="宋体" w:hAnsi="宋体" w:cs="宋体" w:hint="eastAsia"/>
                <w:sz w:val="18"/>
                <w:szCs w:val="18"/>
              </w:rPr>
              <w:t>周一 405 5#艾克拜尔</w:t>
            </w:r>
            <w:r w:rsidR="00610D82">
              <w:rPr>
                <w:rFonts w:ascii="宋体" w:hAnsi="宋体" w:cs="宋体"/>
                <w:sz w:val="18"/>
                <w:szCs w:val="18"/>
              </w:rPr>
              <w:t>·</w:t>
            </w:r>
            <w:r w:rsidR="00610D82">
              <w:rPr>
                <w:rFonts w:ascii="宋体" w:hAnsi="宋体" w:cs="宋体" w:hint="eastAsia"/>
                <w:sz w:val="18"/>
                <w:szCs w:val="18"/>
              </w:rPr>
              <w:t>艾萨 未起 周三 406 1#</w:t>
            </w:r>
            <w:proofErr w:type="gramStart"/>
            <w:r w:rsidR="00610D82">
              <w:rPr>
                <w:rFonts w:ascii="宋体" w:hAnsi="宋体" w:cs="宋体" w:hint="eastAsia"/>
                <w:sz w:val="18"/>
                <w:szCs w:val="18"/>
              </w:rPr>
              <w:t>阿力木江</w:t>
            </w:r>
            <w:proofErr w:type="gramEnd"/>
            <w:r w:rsidR="00610D82">
              <w:rPr>
                <w:rFonts w:ascii="宋体" w:hAnsi="宋体" w:cs="宋体"/>
                <w:sz w:val="18"/>
                <w:szCs w:val="18"/>
              </w:rPr>
              <w:t>·</w:t>
            </w:r>
            <w:proofErr w:type="gramStart"/>
            <w:r w:rsidR="00610D82">
              <w:rPr>
                <w:rFonts w:ascii="宋体" w:hAnsi="宋体" w:cs="宋体" w:hint="eastAsia"/>
                <w:sz w:val="18"/>
                <w:szCs w:val="18"/>
              </w:rPr>
              <w:t>凯</w:t>
            </w:r>
            <w:proofErr w:type="gramEnd"/>
            <w:r w:rsidR="00610D82">
              <w:rPr>
                <w:rFonts w:ascii="宋体" w:hAnsi="宋体" w:cs="宋体" w:hint="eastAsia"/>
                <w:sz w:val="18"/>
                <w:szCs w:val="18"/>
              </w:rPr>
              <w:t>尤木 椅子上有书包</w:t>
            </w:r>
          </w:p>
          <w:p w14:paraId="4F864BAB" w14:textId="07D159CE" w:rsidR="00610D82" w:rsidRDefault="00F1022D" w:rsidP="00610D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女工：</w:t>
            </w:r>
            <w:r w:rsidR="00610D82">
              <w:rPr>
                <w:rFonts w:ascii="宋体" w:hAnsi="宋体" w:cs="宋体" w:hint="eastAsia"/>
                <w:sz w:val="18"/>
                <w:szCs w:val="18"/>
              </w:rPr>
              <w:t>周四 102 3# 祖</w:t>
            </w:r>
            <w:proofErr w:type="gramStart"/>
            <w:r w:rsidR="00610D82">
              <w:rPr>
                <w:rFonts w:ascii="宋体" w:hAnsi="宋体" w:cs="宋体" w:hint="eastAsia"/>
                <w:sz w:val="18"/>
                <w:szCs w:val="18"/>
              </w:rPr>
              <w:t>拉牙提</w:t>
            </w:r>
            <w:proofErr w:type="gramEnd"/>
            <w:r w:rsidR="00610D82">
              <w:rPr>
                <w:rFonts w:ascii="宋体" w:hAnsi="宋体" w:cs="宋体" w:hint="eastAsia"/>
                <w:sz w:val="18"/>
                <w:szCs w:val="18"/>
              </w:rPr>
              <w:t xml:space="preserve"> 凳子上有衣服</w:t>
            </w:r>
          </w:p>
          <w:p w14:paraId="52B07B3E" w14:textId="6075FC44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10D82" w14:paraId="4E55F74D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91E6" w14:textId="77777777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F7E0" w14:textId="35C8E43B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59D" w14:textId="5105DA56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DEAF" w14:textId="5D85AD55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DA15" w14:textId="70F87C6D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30DE" w14:textId="7A7E428F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9B4D" w14:textId="3681FDF2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AD1E" w14:textId="4B701F92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3110" w14:textId="43C33659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127F" w14:textId="71FFF4FE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6A40" w14:textId="147FF102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0A78" w14:textId="37EA042D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62AE" w14:textId="022E36B5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72D2" w14:textId="000E55B9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250" w14:textId="0566F2AA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09A" w14:textId="6D993C0E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108.10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701C" w14:textId="1D95F446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05F" w14:textId="4B867902" w:rsidR="00610D82" w:rsidRDefault="00F1022D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早操：</w:t>
            </w:r>
            <w:r w:rsidR="00610D82">
              <w:rPr>
                <w:rFonts w:ascii="宋体" w:hAnsi="宋体" w:cs="宋体" w:hint="eastAsia"/>
                <w:kern w:val="0"/>
                <w:sz w:val="18"/>
                <w:szCs w:val="18"/>
              </w:rPr>
              <w:t>周二 05#李凝寒 做操不认真 周三 03#李东睿 做操不认真 周四</w:t>
            </w:r>
          </w:p>
          <w:p w14:paraId="6154662A" w14:textId="77777777" w:rsidR="00610D82" w:rsidRDefault="00610D82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05#李凝寒02#姜凯文09#易志恒08#宋祥 迟到 09#易志恒 做操不认真</w:t>
            </w:r>
          </w:p>
          <w:p w14:paraId="7DE0484C" w14:textId="1FF34B78" w:rsidR="00610D82" w:rsidRDefault="00F1022D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610D82">
              <w:rPr>
                <w:rFonts w:ascii="宋体" w:hAnsi="宋体" w:cs="宋体" w:hint="eastAsia"/>
                <w:kern w:val="0"/>
                <w:sz w:val="18"/>
                <w:szCs w:val="18"/>
              </w:rPr>
              <w:t>周一 全班吵闹</w:t>
            </w:r>
          </w:p>
          <w:p w14:paraId="52F9A5AE" w14:textId="073B7413" w:rsidR="00610D82" w:rsidRDefault="00F1022D" w:rsidP="00610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610D82">
              <w:rPr>
                <w:rFonts w:ascii="宋体" w:hAnsi="宋体" w:cs="宋体" w:hint="eastAsia"/>
                <w:kern w:val="0"/>
                <w:sz w:val="18"/>
                <w:szCs w:val="18"/>
              </w:rPr>
              <w:t>周一 408室 2#易志恒 未起 3#宋祥 垃圾未倒 周二 407室 5#李东睿 垃圾未倒</w:t>
            </w:r>
          </w:p>
        </w:tc>
      </w:tr>
      <w:tr w:rsidR="0058506E" w14:paraId="7F5C121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1ED0" w14:textId="46EA9B1F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33C" w14:textId="0FBABAB3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4E2F" w14:textId="52D7ACD1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55A9" w14:textId="237969E7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2682" w14:textId="557E2E9D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3B91" w14:textId="76F28973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0AB6" w14:textId="1C5750CC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A435" w14:textId="5029A576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7904" w14:textId="480145C7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80B8" w14:textId="45A29526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ECD5" w14:textId="122EBBFA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86FD" w14:textId="3C24B513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690E" w14:textId="1E1E7B57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336D" w14:textId="34880D05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A14F" w14:textId="58517C07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1CD5" w14:textId="0678CCC2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103.80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D5A5" w14:textId="21F9775F" w:rsidR="0058506E" w:rsidRDefault="0058506E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29C9" w14:textId="3CF8E10A" w:rsidR="0058506E" w:rsidRDefault="00F1022D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早操：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周一 20#苏英琦02#车轩昂 做操不认真 周三 33#徐政 做操不认真</w:t>
            </w:r>
            <w:r w:rsidR="00802F8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周四 21#</w:t>
            </w:r>
            <w:proofErr w:type="gramStart"/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孙展</w:t>
            </w:r>
            <w:proofErr w:type="gramEnd"/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 33#徐政 恶意顶撞</w:t>
            </w:r>
          </w:p>
          <w:p w14:paraId="1600FFA7" w14:textId="2F6E195D" w:rsidR="0058506E" w:rsidRDefault="00F1022D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周一 全班吵闹 周四 30#</w:t>
            </w:r>
            <w:proofErr w:type="gramStart"/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徐佳硕</w:t>
            </w:r>
            <w:proofErr w:type="gramEnd"/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睡觉 周三 30#</w:t>
            </w:r>
            <w:proofErr w:type="gramStart"/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徐佳硕</w:t>
            </w:r>
            <w:proofErr w:type="gramEnd"/>
            <w:r w:rsidR="00802F8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睡觉</w:t>
            </w:r>
          </w:p>
          <w:p w14:paraId="5884F29B" w14:textId="5DA761BA" w:rsidR="0058506E" w:rsidRDefault="00F1022D" w:rsidP="00585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卫生：</w:t>
            </w:r>
            <w:r w:rsidR="0058506E">
              <w:rPr>
                <w:rFonts w:ascii="宋体" w:hAnsi="宋体" w:cs="宋体" w:hint="eastAsia"/>
                <w:kern w:val="0"/>
                <w:sz w:val="18"/>
                <w:szCs w:val="18"/>
              </w:rPr>
              <w:t>周一 303室 3#李天宇5#周鑫桥 未叠被</w:t>
            </w:r>
          </w:p>
        </w:tc>
      </w:tr>
      <w:tr w:rsidR="00F36E45" w14:paraId="6C1519F8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714" w14:textId="02D7E0A8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2DA1" w14:textId="520D37E5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847" w14:textId="30EFE534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DDF" w14:textId="624D1C8E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B4B" w14:textId="0C8567E3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630C" w14:textId="15FC7F23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6E24" w14:textId="0C08A220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506A" w14:textId="3C5EACD2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DD95" w14:textId="2D9D1A2E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656" w14:textId="0EB4C970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B679" w14:textId="5087F9EE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39DE" w14:textId="13D6916C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C16F" w14:textId="6D5A60E3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7341" w14:textId="25F6BBEE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35F" w14:textId="25C2C014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42C" w14:textId="7205D3CA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2D3" w14:textId="220F1ABC" w:rsidR="00F36E45" w:rsidRDefault="00F36E45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166" w14:textId="0B6D4FFA" w:rsidR="00F36E45" w:rsidRDefault="00F1022D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周一 04#付金</w:t>
            </w:r>
            <w:proofErr w:type="gramStart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操 24#王之文17#</w:t>
            </w:r>
            <w:proofErr w:type="gramStart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热苏力</w:t>
            </w:r>
            <w:proofErr w:type="gramEnd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19#师为龙37#郑玮22#王日里 做操不认真 周三</w:t>
            </w:r>
            <w:r w:rsidR="00F36E4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04#付金</w:t>
            </w:r>
            <w:proofErr w:type="gramStart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 17#</w:t>
            </w:r>
            <w:proofErr w:type="gramStart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热苏力</w:t>
            </w:r>
            <w:proofErr w:type="gramEnd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操 周四 28#武举 做操不认真 17#</w:t>
            </w:r>
            <w:proofErr w:type="gramStart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热苏力</w:t>
            </w:r>
            <w:proofErr w:type="gramEnd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操</w:t>
            </w:r>
          </w:p>
          <w:p w14:paraId="541C8B3F" w14:textId="18E78575" w:rsidR="00F36E45" w:rsidRDefault="00F1022D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周一 全班吵闹</w:t>
            </w:r>
            <w:r w:rsidR="00F36E4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周四 32#张海涛 玩手机</w:t>
            </w:r>
          </w:p>
          <w:p w14:paraId="1D128F6D" w14:textId="0C6D2590" w:rsidR="00F36E45" w:rsidRDefault="00F1022D" w:rsidP="00F36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 w:rsidR="00F36E45">
              <w:rPr>
                <w:rFonts w:ascii="宋体" w:hAnsi="宋体" w:cs="宋体" w:hint="eastAsia"/>
                <w:kern w:val="0"/>
                <w:sz w:val="18"/>
                <w:szCs w:val="18"/>
              </w:rPr>
              <w:t>周二 102室 2#张天姿 地面有垃圾</w:t>
            </w:r>
          </w:p>
        </w:tc>
      </w:tr>
      <w:tr w:rsidR="00A34A39" w14:paraId="620ABEEF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22FA" w14:textId="55D4914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93F" w14:textId="6533448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E0C0" w14:textId="561E586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E0D4" w14:textId="62D667A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039C" w14:textId="7CA03DF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710E" w14:textId="71C0597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09D2" w14:textId="696C4C0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7B3" w14:textId="136F05A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085" w14:textId="70FD456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BDFF" w14:textId="6AB6AD9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A6E4" w14:textId="0EB0E0E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F10" w14:textId="6E31286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AC7" w14:textId="4E2B648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78C6" w14:textId="6DB2C8C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0DA8" w14:textId="58D6A61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DC0A" w14:textId="46708DB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6F0F" w14:textId="2EA0AFDF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B35F" w14:textId="0E5CBFA2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周二 26王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豪 做操不认真 周三 23王景生 做操不认真 周四26王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豪 做操不认真</w:t>
            </w:r>
          </w:p>
          <w:p w14:paraId="04C00DFF" w14:textId="29B9F5E8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周一 全班吵闹</w:t>
            </w:r>
          </w:p>
          <w:p w14:paraId="56E591E1" w14:textId="0079B3E5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406 2#周正阳 椅子上有衣物</w:t>
            </w:r>
          </w:p>
          <w:p w14:paraId="30665D01" w14:textId="7F7F1FCA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102 4#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程丽莹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桌子下有垃圾</w:t>
            </w:r>
          </w:p>
        </w:tc>
      </w:tr>
      <w:tr w:rsidR="00A34A39" w14:paraId="32BE44B9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D348" w14:textId="466F048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3FAE" w14:textId="2293265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DDD7" w14:textId="1B87257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3C9A" w14:textId="0A9D938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BF7" w14:textId="071F2B0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192A" w14:textId="0C13BEE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3034" w14:textId="6BAF88A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33D3" w14:textId="11E0B6A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0615" w14:textId="25D4636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4B10" w14:textId="64C0E99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932F" w14:textId="194105BC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3AFB" w14:textId="1D8A432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7EE7" w14:textId="25E2E1B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6E50" w14:textId="13245E0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96D" w14:textId="0256DC3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D36" w14:textId="51204AE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DAC" w14:textId="253093B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8A39" w14:textId="38870E03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白文哲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06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鲁康健 做操不认真 周四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张硕 做操不认真</w:t>
            </w:r>
          </w:p>
          <w:p w14:paraId="2BCB5666" w14:textId="7D979F8B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="00A34A39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李玉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玉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床上有衣服</w:t>
            </w:r>
          </w:p>
        </w:tc>
      </w:tr>
      <w:tr w:rsidR="00A34A39" w14:paraId="374A03C9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337D" w14:textId="5D2C8A7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2ACA" w14:textId="734E466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3BD5" w14:textId="2AA274E1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39E9" w14:textId="556692B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9030" w14:textId="5524889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54AE" w14:textId="29B3146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8FD9" w14:textId="18EADB55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3C3D" w14:textId="15B37936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A25" w14:textId="5CA8403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5C32" w14:textId="616ADE2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99F8" w14:textId="57219EB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497" w14:textId="1C3E8C4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21FE" w14:textId="6841C36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15DE" w14:textId="697EEC3F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C495" w14:textId="62486F6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6749" w14:textId="0D2A9843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4F95" w14:textId="022044AB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98F" w14:textId="64388FBE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19尚嘉彬 做操不认真 周三 17牛时政 做操不认真 周四 30郑海宾17牛时政04 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董杨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</w:t>
            </w:r>
          </w:p>
          <w:p w14:paraId="7330EEE7" w14:textId="7059E564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22王辉25吴振江 讲话 周三 18任子博20水明生 迟到 </w:t>
            </w:r>
          </w:p>
        </w:tc>
      </w:tr>
      <w:tr w:rsidR="00A34A39" w14:paraId="6D7D1E64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1734" w14:textId="0456D18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EFEC" w14:textId="6AC4271E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F5E4" w14:textId="44E5D248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EC4" w14:textId="678597A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379E" w14:textId="3AFCA707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9052" w14:textId="70F322E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9785" w14:textId="05E63470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9B36" w14:textId="35CFEE6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54EA" w14:textId="680080EA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56DE" w14:textId="247CDBB9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75E4" w14:textId="3475192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6D3D" w14:textId="6D7911ED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ACF4" w14:textId="2EEF6224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E6C7" w14:textId="588C29F7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DD6" w14:textId="7CAC7232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FA02" w14:textId="3D9F522B" w:rsidR="00A34A39" w:rsidRDefault="00A34A39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14E4" w14:textId="242EFD60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276" w14:textId="41999B74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04 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李联禹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 周四 16 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杨博森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做操不认真</w:t>
            </w:r>
          </w:p>
          <w:p w14:paraId="0340A9A3" w14:textId="38208F02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周五622 1#刘祥 3#石祎博 4#史睿昌 5#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史丁瑞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李联禹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  <w:p w14:paraId="16023377" w14:textId="58D74A39" w:rsidR="00A34A39" w:rsidRDefault="00F1022D" w:rsidP="00A34A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0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女工：</w:t>
            </w:r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周二 205 2#</w:t>
            </w:r>
            <w:proofErr w:type="gramStart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>张苇嘉</w:t>
            </w:r>
            <w:proofErr w:type="gramEnd"/>
            <w:r w:rsidR="00A34A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地面脏</w:t>
            </w:r>
          </w:p>
        </w:tc>
      </w:tr>
    </w:tbl>
    <w:p w14:paraId="7403CB13" w14:textId="77777777" w:rsidR="00526935" w:rsidRDefault="00526935">
      <w:pPr>
        <w:jc w:val="center"/>
        <w:rPr>
          <w:b/>
          <w:bCs/>
          <w:sz w:val="28"/>
          <w:szCs w:val="28"/>
        </w:rPr>
      </w:pPr>
    </w:p>
    <w:sectPr w:rsidR="00526935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5025" w14:textId="77777777" w:rsidR="00CD2758" w:rsidRDefault="00CD2758" w:rsidP="0058506E">
      <w:r>
        <w:separator/>
      </w:r>
    </w:p>
  </w:endnote>
  <w:endnote w:type="continuationSeparator" w:id="0">
    <w:p w14:paraId="3D7AAE16" w14:textId="77777777" w:rsidR="00CD2758" w:rsidRDefault="00CD2758" w:rsidP="0058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6410" w14:textId="77777777" w:rsidR="00CD2758" w:rsidRDefault="00CD2758" w:rsidP="0058506E">
      <w:r>
        <w:separator/>
      </w:r>
    </w:p>
  </w:footnote>
  <w:footnote w:type="continuationSeparator" w:id="0">
    <w:p w14:paraId="19689766" w14:textId="77777777" w:rsidR="00CD2758" w:rsidRDefault="00CD2758" w:rsidP="00585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459B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4ECF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71FCF"/>
    <w:rsid w:val="004B18CF"/>
    <w:rsid w:val="004B6D85"/>
    <w:rsid w:val="004D5F49"/>
    <w:rsid w:val="004E52DE"/>
    <w:rsid w:val="00501C22"/>
    <w:rsid w:val="00512238"/>
    <w:rsid w:val="005148DB"/>
    <w:rsid w:val="00526935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8506E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0D82"/>
    <w:rsid w:val="006179E3"/>
    <w:rsid w:val="00667CE6"/>
    <w:rsid w:val="00677424"/>
    <w:rsid w:val="00693C07"/>
    <w:rsid w:val="006967EF"/>
    <w:rsid w:val="006A4370"/>
    <w:rsid w:val="006C20E7"/>
    <w:rsid w:val="006C2A49"/>
    <w:rsid w:val="006C3BE3"/>
    <w:rsid w:val="006D6141"/>
    <w:rsid w:val="006E7DC4"/>
    <w:rsid w:val="007125CB"/>
    <w:rsid w:val="00713680"/>
    <w:rsid w:val="007820C0"/>
    <w:rsid w:val="007A127C"/>
    <w:rsid w:val="007A489C"/>
    <w:rsid w:val="007A55D8"/>
    <w:rsid w:val="007A6A32"/>
    <w:rsid w:val="007C33F5"/>
    <w:rsid w:val="007C4F80"/>
    <w:rsid w:val="007D7338"/>
    <w:rsid w:val="007F7AD9"/>
    <w:rsid w:val="00802F87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6495"/>
    <w:rsid w:val="00927355"/>
    <w:rsid w:val="00931D53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21BA6"/>
    <w:rsid w:val="00A3046A"/>
    <w:rsid w:val="00A3169B"/>
    <w:rsid w:val="00A32808"/>
    <w:rsid w:val="00A33D4C"/>
    <w:rsid w:val="00A34A39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D2758"/>
    <w:rsid w:val="00CE5E59"/>
    <w:rsid w:val="00CF54DA"/>
    <w:rsid w:val="00D04981"/>
    <w:rsid w:val="00D11643"/>
    <w:rsid w:val="00D14942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1022D"/>
    <w:rsid w:val="00F22249"/>
    <w:rsid w:val="00F259B8"/>
    <w:rsid w:val="00F31DDC"/>
    <w:rsid w:val="00F34C22"/>
    <w:rsid w:val="00F35BDB"/>
    <w:rsid w:val="00F36E45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E891B7F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DFB30"/>
  <w15:docId w15:val="{9FD8151B-7DED-447F-8F3B-87116EB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Normal (Web)"/>
    <w:basedOn w:val="a"/>
    <w:rsid w:val="00A34A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50</TotalTime>
  <Pages>1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5</cp:revision>
  <dcterms:created xsi:type="dcterms:W3CDTF">2021-11-14T09:23:00Z</dcterms:created>
  <dcterms:modified xsi:type="dcterms:W3CDTF">2021-11-30T02:56:00Z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8BDB3C2722EF4C7382E46DC274D35BA0</vt:lpwstr>
  </property>
</Properties>
</file>